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5C043E" w14:textId="197C4DA2" w:rsidR="00AB42D9" w:rsidRPr="00800E5E" w:rsidRDefault="00AB42D9" w:rsidP="00AB42D9">
      <w:pPr>
        <w:ind w:firstLine="709"/>
        <w:jc w:val="both"/>
        <w:rPr>
          <w:sz w:val="26"/>
          <w:szCs w:val="26"/>
        </w:rPr>
      </w:pPr>
      <w:bookmarkStart w:id="0" w:name="_GoBack"/>
      <w:r w:rsidRPr="00800E5E">
        <w:rPr>
          <w:sz w:val="26"/>
          <w:szCs w:val="26"/>
        </w:rPr>
        <w:t>Администрация муниципального образования город Новомосковск в соответствии со статьей 39.18. Земельного кодекса Российской Федерации информирует о возможности предоставления земельн</w:t>
      </w:r>
      <w:r w:rsidR="000D2869">
        <w:rPr>
          <w:sz w:val="26"/>
          <w:szCs w:val="26"/>
        </w:rPr>
        <w:t>ых</w:t>
      </w:r>
      <w:r w:rsidRPr="00800E5E">
        <w:rPr>
          <w:sz w:val="26"/>
          <w:szCs w:val="26"/>
        </w:rPr>
        <w:t xml:space="preserve"> участк</w:t>
      </w:r>
      <w:r w:rsidR="000D2869">
        <w:rPr>
          <w:sz w:val="26"/>
          <w:szCs w:val="26"/>
        </w:rPr>
        <w:t>ов</w:t>
      </w:r>
      <w:r w:rsidRPr="00800E5E">
        <w:rPr>
          <w:sz w:val="26"/>
          <w:szCs w:val="26"/>
        </w:rPr>
        <w:t xml:space="preserve"> гражданам </w:t>
      </w:r>
      <w:bookmarkStart w:id="1" w:name="_Hlk164411919"/>
      <w:r w:rsidRPr="00800E5E">
        <w:rPr>
          <w:sz w:val="26"/>
          <w:szCs w:val="26"/>
        </w:rPr>
        <w:t>для</w:t>
      </w:r>
      <w:bookmarkEnd w:id="1"/>
      <w:r w:rsidRPr="00800E5E">
        <w:rPr>
          <w:sz w:val="26"/>
          <w:szCs w:val="26"/>
        </w:rPr>
        <w:t xml:space="preserve"> </w:t>
      </w:r>
      <w:r w:rsidR="000768DD">
        <w:rPr>
          <w:sz w:val="26"/>
          <w:szCs w:val="26"/>
        </w:rPr>
        <w:t xml:space="preserve">индивидуального жилищного строительства, </w:t>
      </w:r>
      <w:r w:rsidRPr="00800E5E">
        <w:rPr>
          <w:sz w:val="26"/>
          <w:szCs w:val="26"/>
        </w:rPr>
        <w:t xml:space="preserve">ведения </w:t>
      </w:r>
      <w:r w:rsidR="000D2869">
        <w:rPr>
          <w:sz w:val="26"/>
          <w:szCs w:val="26"/>
        </w:rPr>
        <w:t>личного подсобного хозяйства в границах населенного пункта</w:t>
      </w:r>
      <w:r w:rsidR="000768DD">
        <w:rPr>
          <w:sz w:val="26"/>
          <w:szCs w:val="26"/>
        </w:rPr>
        <w:t>, садоводства для собственных нужд</w:t>
      </w:r>
      <w:r w:rsidRPr="00800E5E">
        <w:rPr>
          <w:sz w:val="26"/>
          <w:szCs w:val="26"/>
        </w:rPr>
        <w:t>:</w:t>
      </w:r>
    </w:p>
    <w:p w14:paraId="426BC869" w14:textId="0B15E6AD" w:rsidR="000D286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 w:rsidR="001A2F44">
        <w:rPr>
          <w:sz w:val="26"/>
          <w:szCs w:val="26"/>
        </w:rPr>
        <w:t>850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 w:rsidR="001A2F44">
        <w:rPr>
          <w:b/>
          <w:bCs/>
          <w:sz w:val="26"/>
          <w:szCs w:val="26"/>
        </w:rPr>
        <w:t xml:space="preserve">д. Пушкари, ул. Строительная, з/у </w:t>
      </w:r>
      <w:r w:rsidR="000768DD">
        <w:rPr>
          <w:b/>
          <w:bCs/>
          <w:sz w:val="26"/>
          <w:szCs w:val="26"/>
        </w:rPr>
        <w:t>51Б</w:t>
      </w:r>
      <w:r w:rsidRPr="00800E5E">
        <w:rPr>
          <w:sz w:val="26"/>
          <w:szCs w:val="26"/>
        </w:rPr>
        <w:t xml:space="preserve">, с разрешенным использованием – </w:t>
      </w:r>
      <w:r w:rsidR="001A2F44" w:rsidRPr="001A2F44">
        <w:rPr>
          <w:sz w:val="26"/>
          <w:szCs w:val="26"/>
        </w:rPr>
        <w:t>для ведения личного подсобного хозяйства (приусадебный земельный участок),</w:t>
      </w:r>
      <w:r w:rsidRPr="00800E5E">
        <w:rPr>
          <w:sz w:val="26"/>
          <w:szCs w:val="26"/>
        </w:rPr>
        <w:t xml:space="preserve"> в аренду сроком на 20 (двадцать) лет</w:t>
      </w:r>
      <w:r w:rsidR="001A2F44">
        <w:rPr>
          <w:sz w:val="26"/>
          <w:szCs w:val="26"/>
        </w:rPr>
        <w:t>. Весь</w:t>
      </w:r>
      <w:r w:rsidR="001A2F44" w:rsidRPr="00800E5E">
        <w:rPr>
          <w:sz w:val="26"/>
          <w:szCs w:val="26"/>
        </w:rPr>
        <w:t xml:space="preserve"> земельн</w:t>
      </w:r>
      <w:r w:rsidR="001A2F44">
        <w:rPr>
          <w:sz w:val="26"/>
          <w:szCs w:val="26"/>
        </w:rPr>
        <w:t>ый</w:t>
      </w:r>
      <w:r w:rsidR="001A2F44" w:rsidRPr="00800E5E">
        <w:rPr>
          <w:sz w:val="26"/>
          <w:szCs w:val="26"/>
        </w:rPr>
        <w:t xml:space="preserve"> участ</w:t>
      </w:r>
      <w:r w:rsidR="001A2F44">
        <w:rPr>
          <w:sz w:val="26"/>
          <w:szCs w:val="26"/>
        </w:rPr>
        <w:t>ок</w:t>
      </w:r>
      <w:r w:rsidR="001A2F44" w:rsidRPr="00800E5E">
        <w:rPr>
          <w:sz w:val="26"/>
          <w:szCs w:val="26"/>
        </w:rPr>
        <w:t xml:space="preserve"> расположен в зоне с особыми условиями использования территории, реестровый номер 71:00-6.329 – часть водоохранной зоны и часть прибрежной защитной полосы Пронского водохранилища</w:t>
      </w:r>
      <w:r w:rsidR="000D2869">
        <w:rPr>
          <w:sz w:val="26"/>
          <w:szCs w:val="26"/>
        </w:rPr>
        <w:t>;</w:t>
      </w:r>
    </w:p>
    <w:p w14:paraId="4E803DB9" w14:textId="00349D8C" w:rsidR="000D2869" w:rsidRDefault="000D2869" w:rsidP="00AB4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0E5E">
        <w:rPr>
          <w:sz w:val="26"/>
          <w:szCs w:val="26"/>
        </w:rPr>
        <w:t xml:space="preserve">ориентировочной площадью </w:t>
      </w:r>
      <w:r w:rsidR="001A2F44">
        <w:rPr>
          <w:sz w:val="26"/>
          <w:szCs w:val="26"/>
        </w:rPr>
        <w:t>1</w:t>
      </w:r>
      <w:r w:rsidR="000768DD">
        <w:rPr>
          <w:sz w:val="26"/>
          <w:szCs w:val="26"/>
        </w:rPr>
        <w:t>160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 w:rsidR="001A2F44">
        <w:rPr>
          <w:b/>
          <w:bCs/>
          <w:sz w:val="26"/>
          <w:szCs w:val="26"/>
        </w:rPr>
        <w:t xml:space="preserve">д. </w:t>
      </w:r>
      <w:r w:rsidR="000768DD">
        <w:rPr>
          <w:b/>
          <w:bCs/>
          <w:sz w:val="26"/>
          <w:szCs w:val="26"/>
        </w:rPr>
        <w:t>Большие Стрельцы, ул. Заречная, з/у 1Б</w:t>
      </w:r>
      <w:r w:rsidRPr="00800E5E">
        <w:rPr>
          <w:sz w:val="26"/>
          <w:szCs w:val="26"/>
        </w:rPr>
        <w:t xml:space="preserve">, с разрешенным использованием – </w:t>
      </w:r>
      <w:bookmarkStart w:id="2" w:name="_Hlk200449124"/>
      <w:r>
        <w:rPr>
          <w:sz w:val="26"/>
          <w:szCs w:val="26"/>
        </w:rPr>
        <w:t xml:space="preserve">для </w:t>
      </w:r>
      <w:r w:rsidR="000768DD">
        <w:rPr>
          <w:sz w:val="26"/>
          <w:szCs w:val="26"/>
        </w:rPr>
        <w:t>индивидуального жилищного строительства</w:t>
      </w:r>
      <w:r w:rsidRPr="00800E5E">
        <w:rPr>
          <w:sz w:val="26"/>
          <w:szCs w:val="26"/>
        </w:rPr>
        <w:t xml:space="preserve">, </w:t>
      </w:r>
      <w:bookmarkEnd w:id="2"/>
      <w:r w:rsidRPr="00800E5E">
        <w:rPr>
          <w:sz w:val="26"/>
          <w:szCs w:val="26"/>
        </w:rPr>
        <w:t>в аренду сроком на 20 (двадцать) лет</w:t>
      </w:r>
      <w:r>
        <w:rPr>
          <w:sz w:val="26"/>
          <w:szCs w:val="26"/>
        </w:rPr>
        <w:t>;</w:t>
      </w:r>
    </w:p>
    <w:p w14:paraId="2108E5B2" w14:textId="36B9242D" w:rsidR="00346C9E" w:rsidRDefault="00346C9E" w:rsidP="00346C9E">
      <w:pPr>
        <w:ind w:firstLine="709"/>
        <w:jc w:val="both"/>
        <w:rPr>
          <w:sz w:val="26"/>
          <w:szCs w:val="26"/>
        </w:rPr>
      </w:pPr>
      <w:r w:rsidRPr="00346C9E">
        <w:rPr>
          <w:sz w:val="26"/>
          <w:szCs w:val="26"/>
        </w:rPr>
        <w:t xml:space="preserve">- ориентировочной площадью </w:t>
      </w:r>
      <w:r w:rsidR="000768DD">
        <w:rPr>
          <w:sz w:val="26"/>
          <w:szCs w:val="26"/>
        </w:rPr>
        <w:t>507</w:t>
      </w:r>
      <w:r w:rsidRPr="00346C9E">
        <w:rPr>
          <w:sz w:val="26"/>
          <w:szCs w:val="26"/>
        </w:rPr>
        <w:t xml:space="preserve"> </w:t>
      </w:r>
      <w:proofErr w:type="spellStart"/>
      <w:proofErr w:type="gramStart"/>
      <w:r w:rsidRPr="00346C9E">
        <w:rPr>
          <w:sz w:val="26"/>
          <w:szCs w:val="26"/>
        </w:rPr>
        <w:t>кв.м</w:t>
      </w:r>
      <w:proofErr w:type="spellEnd"/>
      <w:proofErr w:type="gramEnd"/>
      <w:r w:rsidRPr="00346C9E">
        <w:rPr>
          <w:sz w:val="26"/>
          <w:szCs w:val="26"/>
        </w:rPr>
        <w:t xml:space="preserve">, расположенного по адресу: </w:t>
      </w:r>
      <w:r w:rsidRPr="00346C9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 w:rsidR="000768DD">
        <w:rPr>
          <w:b/>
          <w:bCs/>
          <w:sz w:val="26"/>
          <w:szCs w:val="26"/>
        </w:rPr>
        <w:t>п</w:t>
      </w:r>
      <w:r w:rsidR="001A2F44" w:rsidRPr="001A2F44">
        <w:rPr>
          <w:b/>
          <w:bCs/>
          <w:sz w:val="26"/>
          <w:szCs w:val="26"/>
        </w:rPr>
        <w:t xml:space="preserve">. </w:t>
      </w:r>
      <w:r w:rsidR="000768DD">
        <w:rPr>
          <w:b/>
          <w:bCs/>
          <w:sz w:val="26"/>
          <w:szCs w:val="26"/>
        </w:rPr>
        <w:t>Ширинский, ул. Зеленая, з/у 15Б</w:t>
      </w:r>
      <w:r w:rsidRPr="00346C9E">
        <w:rPr>
          <w:sz w:val="26"/>
          <w:szCs w:val="26"/>
        </w:rPr>
        <w:t>, с разрешенным использованием – для ведения личного подсобного хозяйства (приусадебный земельный участок), в аренду сроком на 20 (двадцать) лет</w:t>
      </w:r>
      <w:r w:rsidR="000768DD">
        <w:rPr>
          <w:sz w:val="26"/>
          <w:szCs w:val="26"/>
        </w:rPr>
        <w:t>;</w:t>
      </w:r>
    </w:p>
    <w:p w14:paraId="77AD9BB3" w14:textId="60BE2889" w:rsidR="000768DD" w:rsidRDefault="000768DD" w:rsidP="00346C9E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>
        <w:rPr>
          <w:sz w:val="26"/>
          <w:szCs w:val="26"/>
        </w:rPr>
        <w:t>591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6"/>
          <w:szCs w:val="26"/>
        </w:rPr>
        <w:t>д. Пушкари, ул. Новая, з/у 4Б</w:t>
      </w:r>
      <w:r w:rsidRPr="00800E5E">
        <w:rPr>
          <w:sz w:val="26"/>
          <w:szCs w:val="26"/>
        </w:rPr>
        <w:t xml:space="preserve">, с разрешенным использованием – </w:t>
      </w:r>
      <w:r w:rsidRPr="001A2F44">
        <w:rPr>
          <w:sz w:val="26"/>
          <w:szCs w:val="26"/>
        </w:rPr>
        <w:t>для ведения личного подсобного хозяйства (приусадебный земельный участок),</w:t>
      </w:r>
      <w:r w:rsidRPr="00800E5E">
        <w:rPr>
          <w:sz w:val="26"/>
          <w:szCs w:val="26"/>
        </w:rPr>
        <w:t xml:space="preserve"> в аренду сроком на 20 (двадцать) лет</w:t>
      </w:r>
      <w:r>
        <w:rPr>
          <w:sz w:val="26"/>
          <w:szCs w:val="26"/>
        </w:rPr>
        <w:t>;</w:t>
      </w:r>
    </w:p>
    <w:p w14:paraId="7A260D0C" w14:textId="6C70B7F7" w:rsidR="000768DD" w:rsidRDefault="000768DD" w:rsidP="00346C9E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>
        <w:rPr>
          <w:sz w:val="26"/>
          <w:szCs w:val="26"/>
        </w:rPr>
        <w:t>1000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6"/>
          <w:szCs w:val="26"/>
        </w:rPr>
        <w:t>д. Пушкари, ул. Новая, з/у 14Б</w:t>
      </w:r>
      <w:r w:rsidRPr="00800E5E">
        <w:rPr>
          <w:sz w:val="26"/>
          <w:szCs w:val="26"/>
        </w:rPr>
        <w:t xml:space="preserve">, с разрешенным использованием – </w:t>
      </w:r>
      <w:r w:rsidRPr="001A2F44">
        <w:rPr>
          <w:sz w:val="26"/>
          <w:szCs w:val="26"/>
        </w:rPr>
        <w:t>для ведения личного подсобного хозяйства (приусадебный земельный участок),</w:t>
      </w:r>
      <w:r w:rsidRPr="00800E5E">
        <w:rPr>
          <w:sz w:val="26"/>
          <w:szCs w:val="26"/>
        </w:rPr>
        <w:t xml:space="preserve"> в аренду сроком на 20 (двадцать) лет</w:t>
      </w:r>
      <w:r>
        <w:rPr>
          <w:sz w:val="26"/>
          <w:szCs w:val="26"/>
        </w:rPr>
        <w:t>;</w:t>
      </w:r>
    </w:p>
    <w:p w14:paraId="039CF062" w14:textId="6A72F711" w:rsidR="000768DD" w:rsidRDefault="000768DD" w:rsidP="000768DD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>
        <w:rPr>
          <w:sz w:val="26"/>
          <w:szCs w:val="26"/>
        </w:rPr>
        <w:t>999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6"/>
          <w:szCs w:val="26"/>
        </w:rPr>
        <w:t>с. Стрельцы, ул. Речная, з/у 22Б</w:t>
      </w:r>
      <w:r w:rsidRPr="00800E5E">
        <w:rPr>
          <w:sz w:val="26"/>
          <w:szCs w:val="26"/>
        </w:rPr>
        <w:t xml:space="preserve">, с разрешенным использованием – </w:t>
      </w:r>
      <w:r w:rsidR="004C5634" w:rsidRPr="004C5634">
        <w:rPr>
          <w:sz w:val="26"/>
          <w:szCs w:val="26"/>
        </w:rPr>
        <w:t xml:space="preserve">для индивидуального жилищного строительства, </w:t>
      </w:r>
      <w:r w:rsidRPr="00800E5E">
        <w:rPr>
          <w:sz w:val="26"/>
          <w:szCs w:val="26"/>
        </w:rPr>
        <w:t xml:space="preserve"> в аренду сроком на 20 (двадцать) лет</w:t>
      </w:r>
      <w:r>
        <w:rPr>
          <w:sz w:val="26"/>
          <w:szCs w:val="26"/>
        </w:rPr>
        <w:t xml:space="preserve">. </w:t>
      </w:r>
      <w:r w:rsidR="004C5634">
        <w:rPr>
          <w:sz w:val="26"/>
          <w:szCs w:val="26"/>
        </w:rPr>
        <w:t>Часть</w:t>
      </w:r>
      <w:r w:rsidRPr="00800E5E">
        <w:rPr>
          <w:sz w:val="26"/>
          <w:szCs w:val="26"/>
        </w:rPr>
        <w:t xml:space="preserve"> земельн</w:t>
      </w:r>
      <w:r w:rsidR="004C5634"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участ</w:t>
      </w:r>
      <w:r w:rsidR="004C5634">
        <w:rPr>
          <w:sz w:val="26"/>
          <w:szCs w:val="26"/>
        </w:rPr>
        <w:t>ка</w:t>
      </w:r>
      <w:r w:rsidRPr="00800E5E">
        <w:rPr>
          <w:sz w:val="26"/>
          <w:szCs w:val="26"/>
        </w:rPr>
        <w:t xml:space="preserve"> расположен</w:t>
      </w:r>
      <w:r w:rsidR="004C5634">
        <w:rPr>
          <w:sz w:val="26"/>
          <w:szCs w:val="26"/>
        </w:rPr>
        <w:t>а</w:t>
      </w:r>
      <w:r w:rsidRPr="00800E5E">
        <w:rPr>
          <w:sz w:val="26"/>
          <w:szCs w:val="26"/>
        </w:rPr>
        <w:t xml:space="preserve"> в зоне с особыми условиями использования территории, реестровый номер 71:00-6.329 – часть водоохранной зоны и часть прибрежной защитной полосы Пронского водохранилища</w:t>
      </w:r>
      <w:r>
        <w:rPr>
          <w:sz w:val="26"/>
          <w:szCs w:val="26"/>
        </w:rPr>
        <w:t>;</w:t>
      </w:r>
    </w:p>
    <w:p w14:paraId="3F7F40BE" w14:textId="4120BFB5" w:rsidR="004C5634" w:rsidRDefault="004C5634" w:rsidP="004C5634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>
        <w:rPr>
          <w:sz w:val="26"/>
          <w:szCs w:val="26"/>
        </w:rPr>
        <w:t>2076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6"/>
          <w:szCs w:val="26"/>
        </w:rPr>
        <w:t xml:space="preserve">с. Гремячее, ул. </w:t>
      </w:r>
      <w:proofErr w:type="spellStart"/>
      <w:r>
        <w:rPr>
          <w:b/>
          <w:bCs/>
          <w:sz w:val="26"/>
          <w:szCs w:val="26"/>
        </w:rPr>
        <w:t>Чиндеевка</w:t>
      </w:r>
      <w:proofErr w:type="spellEnd"/>
      <w:r>
        <w:rPr>
          <w:b/>
          <w:bCs/>
          <w:sz w:val="26"/>
          <w:szCs w:val="26"/>
        </w:rPr>
        <w:t>, з/у 16А</w:t>
      </w:r>
      <w:r w:rsidRPr="00800E5E">
        <w:rPr>
          <w:sz w:val="26"/>
          <w:szCs w:val="26"/>
        </w:rPr>
        <w:t xml:space="preserve">, с разрешенным использованием – </w:t>
      </w:r>
      <w:r w:rsidRPr="001A2F44">
        <w:rPr>
          <w:sz w:val="26"/>
          <w:szCs w:val="26"/>
        </w:rPr>
        <w:t>ведени</w:t>
      </w:r>
      <w:r>
        <w:rPr>
          <w:sz w:val="26"/>
          <w:szCs w:val="26"/>
        </w:rPr>
        <w:t>е</w:t>
      </w:r>
      <w:r w:rsidRPr="001A2F44">
        <w:rPr>
          <w:sz w:val="26"/>
          <w:szCs w:val="26"/>
        </w:rPr>
        <w:t xml:space="preserve"> </w:t>
      </w:r>
      <w:r>
        <w:rPr>
          <w:sz w:val="26"/>
          <w:szCs w:val="26"/>
        </w:rPr>
        <w:t>садоводства</w:t>
      </w:r>
      <w:r w:rsidRPr="001A2F44">
        <w:rPr>
          <w:sz w:val="26"/>
          <w:szCs w:val="26"/>
        </w:rPr>
        <w:t>,</w:t>
      </w:r>
      <w:r w:rsidRPr="00800E5E">
        <w:rPr>
          <w:sz w:val="26"/>
          <w:szCs w:val="26"/>
        </w:rPr>
        <w:t xml:space="preserve"> в аренду сроком на </w:t>
      </w:r>
      <w:r>
        <w:rPr>
          <w:sz w:val="26"/>
          <w:szCs w:val="26"/>
        </w:rPr>
        <w:t>10</w:t>
      </w:r>
      <w:r w:rsidRPr="00800E5E">
        <w:rPr>
          <w:sz w:val="26"/>
          <w:szCs w:val="26"/>
        </w:rPr>
        <w:t xml:space="preserve"> (д</w:t>
      </w:r>
      <w:r>
        <w:rPr>
          <w:sz w:val="26"/>
          <w:szCs w:val="26"/>
        </w:rPr>
        <w:t>есять</w:t>
      </w:r>
      <w:r w:rsidRPr="00800E5E">
        <w:rPr>
          <w:sz w:val="26"/>
          <w:szCs w:val="26"/>
        </w:rPr>
        <w:t>) лет</w:t>
      </w:r>
      <w:r>
        <w:rPr>
          <w:sz w:val="26"/>
          <w:szCs w:val="26"/>
        </w:rPr>
        <w:t>;</w:t>
      </w:r>
    </w:p>
    <w:p w14:paraId="3D0CE0FC" w14:textId="219F845E" w:rsidR="004C5634" w:rsidRDefault="004C5634" w:rsidP="004C5634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>
        <w:rPr>
          <w:sz w:val="26"/>
          <w:szCs w:val="26"/>
        </w:rPr>
        <w:t>783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6"/>
          <w:szCs w:val="26"/>
        </w:rPr>
        <w:t>п. Первомайский, ул. Рябиновая, з/у 16Б</w:t>
      </w:r>
      <w:r w:rsidRPr="00800E5E">
        <w:rPr>
          <w:sz w:val="26"/>
          <w:szCs w:val="26"/>
        </w:rPr>
        <w:t xml:space="preserve">, с разрешенным использованием – </w:t>
      </w:r>
      <w:r w:rsidRPr="001A2F44">
        <w:rPr>
          <w:sz w:val="26"/>
          <w:szCs w:val="26"/>
        </w:rPr>
        <w:t>для ведения личного подсобного хозяйства (приусадебный земельный участок),</w:t>
      </w:r>
      <w:r w:rsidRPr="00800E5E">
        <w:rPr>
          <w:sz w:val="26"/>
          <w:szCs w:val="26"/>
        </w:rPr>
        <w:t xml:space="preserve"> в аренду сроком на 20 (двадцать) лет</w:t>
      </w:r>
      <w:r>
        <w:rPr>
          <w:sz w:val="26"/>
          <w:szCs w:val="26"/>
        </w:rPr>
        <w:t>.</w:t>
      </w:r>
    </w:p>
    <w:p w14:paraId="16CFD354" w14:textId="309802C2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Лица, заинтересованные в предоставлении вышеуказанн</w:t>
      </w:r>
      <w:r w:rsidR="00346C9E">
        <w:rPr>
          <w:sz w:val="26"/>
          <w:szCs w:val="26"/>
        </w:rPr>
        <w:t>ых</w:t>
      </w:r>
      <w:r w:rsidRPr="00800E5E">
        <w:rPr>
          <w:sz w:val="26"/>
          <w:szCs w:val="26"/>
        </w:rPr>
        <w:t xml:space="preserve"> земельн</w:t>
      </w:r>
      <w:r w:rsidR="00346C9E">
        <w:rPr>
          <w:sz w:val="26"/>
          <w:szCs w:val="26"/>
        </w:rPr>
        <w:t>ых</w:t>
      </w:r>
      <w:r w:rsidRPr="00800E5E">
        <w:rPr>
          <w:sz w:val="26"/>
          <w:szCs w:val="26"/>
        </w:rPr>
        <w:t xml:space="preserve"> участк</w:t>
      </w:r>
      <w:r w:rsidR="00346C9E">
        <w:rPr>
          <w:sz w:val="26"/>
          <w:szCs w:val="26"/>
        </w:rPr>
        <w:t>ов</w:t>
      </w:r>
      <w:r w:rsidRPr="00800E5E">
        <w:rPr>
          <w:sz w:val="26"/>
          <w:szCs w:val="26"/>
        </w:rPr>
        <w:t xml:space="preserve"> вправе в течение тридцати дней подавать заявления о намерении участвовать в аукционе на право заключения договор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 xml:space="preserve"> аренды земельн</w:t>
      </w:r>
      <w:r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>.</w:t>
      </w:r>
    </w:p>
    <w:p w14:paraId="3DEB0BAB" w14:textId="60A1AE33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Дата и время </w:t>
      </w:r>
      <w:r>
        <w:rPr>
          <w:sz w:val="26"/>
          <w:szCs w:val="26"/>
        </w:rPr>
        <w:t xml:space="preserve">начала приема заявлений – </w:t>
      </w:r>
      <w:r w:rsidR="004C5634" w:rsidRPr="004C5634">
        <w:rPr>
          <w:b/>
          <w:bCs/>
          <w:sz w:val="26"/>
          <w:szCs w:val="26"/>
        </w:rPr>
        <w:t>11</w:t>
      </w:r>
      <w:r w:rsidRPr="00495582">
        <w:rPr>
          <w:b/>
          <w:bCs/>
          <w:sz w:val="26"/>
          <w:szCs w:val="26"/>
        </w:rPr>
        <w:t xml:space="preserve"> </w:t>
      </w:r>
      <w:r w:rsidR="00AF282F">
        <w:rPr>
          <w:b/>
          <w:bCs/>
          <w:sz w:val="26"/>
          <w:szCs w:val="26"/>
        </w:rPr>
        <w:t>июня</w:t>
      </w:r>
      <w:r w:rsidRPr="00495582">
        <w:rPr>
          <w:b/>
          <w:bCs/>
          <w:sz w:val="26"/>
          <w:szCs w:val="26"/>
        </w:rPr>
        <w:t xml:space="preserve"> 2025 года 08 часов 48 минут</w:t>
      </w:r>
      <w:r>
        <w:rPr>
          <w:sz w:val="26"/>
          <w:szCs w:val="26"/>
        </w:rPr>
        <w:t>.</w:t>
      </w:r>
    </w:p>
    <w:p w14:paraId="7D2B63E7" w14:textId="29417991" w:rsidR="00AB42D9" w:rsidRPr="00800E5E" w:rsidRDefault="00AB42D9" w:rsidP="00AB42D9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Дата и время </w:t>
      </w:r>
      <w:r w:rsidRPr="00800E5E">
        <w:rPr>
          <w:sz w:val="26"/>
          <w:szCs w:val="26"/>
        </w:rPr>
        <w:t xml:space="preserve">окончания приема заявлений – </w:t>
      </w:r>
      <w:r w:rsidR="004C5634">
        <w:rPr>
          <w:b/>
          <w:bCs/>
          <w:sz w:val="26"/>
          <w:szCs w:val="26"/>
        </w:rPr>
        <w:t>10</w:t>
      </w:r>
      <w:r w:rsidRPr="00800E5E">
        <w:rPr>
          <w:b/>
          <w:bCs/>
          <w:sz w:val="26"/>
          <w:szCs w:val="26"/>
        </w:rPr>
        <w:t xml:space="preserve"> </w:t>
      </w:r>
      <w:r w:rsidR="00AC590B">
        <w:rPr>
          <w:b/>
          <w:bCs/>
          <w:sz w:val="26"/>
          <w:szCs w:val="26"/>
        </w:rPr>
        <w:t>ию</w:t>
      </w:r>
      <w:r w:rsidR="00AF282F">
        <w:rPr>
          <w:b/>
          <w:bCs/>
          <w:sz w:val="26"/>
          <w:szCs w:val="26"/>
        </w:rPr>
        <w:t>л</w:t>
      </w:r>
      <w:r w:rsidR="00AC590B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800E5E">
        <w:rPr>
          <w:b/>
          <w:bCs/>
          <w:sz w:val="26"/>
          <w:szCs w:val="26"/>
        </w:rPr>
        <w:t>2025 года 17</w:t>
      </w:r>
      <w:r>
        <w:rPr>
          <w:b/>
          <w:bCs/>
          <w:sz w:val="26"/>
          <w:szCs w:val="26"/>
        </w:rPr>
        <w:t xml:space="preserve"> часов </w:t>
      </w:r>
      <w:r w:rsidRPr="00800E5E">
        <w:rPr>
          <w:b/>
          <w:bCs/>
          <w:sz w:val="26"/>
          <w:szCs w:val="26"/>
        </w:rPr>
        <w:t xml:space="preserve">00 </w:t>
      </w:r>
      <w:r>
        <w:rPr>
          <w:b/>
          <w:bCs/>
          <w:sz w:val="26"/>
          <w:szCs w:val="26"/>
        </w:rPr>
        <w:t>минут</w:t>
      </w:r>
      <w:r w:rsidRPr="00800E5E">
        <w:rPr>
          <w:b/>
          <w:bCs/>
          <w:sz w:val="26"/>
          <w:szCs w:val="26"/>
        </w:rPr>
        <w:t>.</w:t>
      </w:r>
    </w:p>
    <w:p w14:paraId="04A48B62" w14:textId="77777777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Заявления должны быть поданы лично заявителем (законным представителем заявителя). Заявления принимаются по адресу: Тульская область, Новомосковский район, г. Новомосковск, ул. Комсомольская, дом 32/32, администрация муниципального образования город Новомосковск, </w:t>
      </w:r>
      <w:proofErr w:type="spellStart"/>
      <w:r w:rsidRPr="00800E5E">
        <w:rPr>
          <w:sz w:val="26"/>
          <w:szCs w:val="26"/>
        </w:rPr>
        <w:t>каб</w:t>
      </w:r>
      <w:proofErr w:type="spellEnd"/>
      <w:r w:rsidRPr="00800E5E">
        <w:rPr>
          <w:sz w:val="26"/>
          <w:szCs w:val="26"/>
        </w:rPr>
        <w:t xml:space="preserve">. № 141. </w:t>
      </w:r>
    </w:p>
    <w:p w14:paraId="3783E8D2" w14:textId="77777777" w:rsidR="00AB42D9" w:rsidRPr="00A515BE" w:rsidRDefault="00AB42D9" w:rsidP="00AB42D9">
      <w:pPr>
        <w:ind w:firstLine="709"/>
        <w:jc w:val="both"/>
        <w:rPr>
          <w:sz w:val="26"/>
          <w:szCs w:val="26"/>
        </w:rPr>
      </w:pPr>
      <w:r w:rsidRPr="00A515BE">
        <w:rPr>
          <w:sz w:val="26"/>
          <w:szCs w:val="26"/>
        </w:rPr>
        <w:t>Телефон для справок: 2-72-45, 2-72-46.</w:t>
      </w:r>
    </w:p>
    <w:p w14:paraId="5A879F4C" w14:textId="77777777" w:rsidR="00AB42D9" w:rsidRPr="0037442C" w:rsidRDefault="00AB42D9" w:rsidP="00AB42D9">
      <w:pPr>
        <w:jc w:val="both"/>
        <w:rPr>
          <w:bCs/>
          <w:sz w:val="26"/>
          <w:szCs w:val="26"/>
        </w:rPr>
      </w:pPr>
    </w:p>
    <w:p w14:paraId="1FF70CBD" w14:textId="77777777" w:rsidR="00AB42D9" w:rsidRDefault="00AB42D9" w:rsidP="00AB42D9">
      <w:pPr>
        <w:jc w:val="both"/>
        <w:rPr>
          <w:bCs/>
          <w:sz w:val="16"/>
          <w:szCs w:val="16"/>
        </w:rPr>
      </w:pPr>
    </w:p>
    <w:p w14:paraId="2590B0A3" w14:textId="77777777" w:rsidR="00D364C8" w:rsidRDefault="00D364C8" w:rsidP="00D364C8">
      <w:pPr>
        <w:jc w:val="both"/>
        <w:rPr>
          <w:bCs/>
          <w:sz w:val="16"/>
          <w:szCs w:val="16"/>
        </w:rPr>
      </w:pPr>
    </w:p>
    <w:p w14:paraId="3AD524EC" w14:textId="77777777" w:rsidR="00D364C8" w:rsidRPr="007A14D8" w:rsidRDefault="00D364C8" w:rsidP="00D364C8">
      <w:pPr>
        <w:jc w:val="both"/>
        <w:rPr>
          <w:bCs/>
          <w:sz w:val="16"/>
          <w:szCs w:val="16"/>
        </w:rPr>
      </w:pPr>
    </w:p>
    <w:p w14:paraId="1DF6450F" w14:textId="6CC1CE31" w:rsidR="00D364C8" w:rsidRDefault="00D364C8" w:rsidP="00D364C8">
      <w:pPr>
        <w:jc w:val="both"/>
        <w:rPr>
          <w:sz w:val="26"/>
          <w:szCs w:val="26"/>
        </w:rPr>
      </w:pPr>
    </w:p>
    <w:p w14:paraId="0AD83516" w14:textId="23793DFF" w:rsidR="007E06C9" w:rsidRDefault="007E06C9" w:rsidP="00D364C8">
      <w:pPr>
        <w:jc w:val="both"/>
        <w:rPr>
          <w:sz w:val="26"/>
          <w:szCs w:val="26"/>
        </w:rPr>
      </w:pPr>
    </w:p>
    <w:p w14:paraId="7D4C3188" w14:textId="6F151CB3" w:rsidR="007E06C9" w:rsidRDefault="007E06C9" w:rsidP="00D364C8">
      <w:pPr>
        <w:jc w:val="both"/>
        <w:rPr>
          <w:sz w:val="26"/>
          <w:szCs w:val="26"/>
        </w:rPr>
      </w:pPr>
    </w:p>
    <w:p w14:paraId="17FAE741" w14:textId="0F867591" w:rsidR="007E06C9" w:rsidRDefault="007E06C9" w:rsidP="00D364C8">
      <w:pPr>
        <w:jc w:val="both"/>
        <w:rPr>
          <w:sz w:val="26"/>
          <w:szCs w:val="26"/>
        </w:rPr>
      </w:pPr>
    </w:p>
    <w:p w14:paraId="3459040F" w14:textId="55FD78C2" w:rsidR="007E06C9" w:rsidRDefault="007E06C9" w:rsidP="00D364C8">
      <w:pPr>
        <w:jc w:val="both"/>
        <w:rPr>
          <w:sz w:val="26"/>
          <w:szCs w:val="26"/>
        </w:rPr>
      </w:pPr>
    </w:p>
    <w:p w14:paraId="780E84FD" w14:textId="6010C7EF" w:rsidR="007E06C9" w:rsidRDefault="007E06C9" w:rsidP="00D364C8">
      <w:pPr>
        <w:jc w:val="both"/>
        <w:rPr>
          <w:sz w:val="26"/>
          <w:szCs w:val="26"/>
        </w:rPr>
      </w:pPr>
    </w:p>
    <w:p w14:paraId="7ED2F68F" w14:textId="7E49CAE0" w:rsidR="007E06C9" w:rsidRDefault="007E06C9" w:rsidP="00D364C8">
      <w:pPr>
        <w:jc w:val="both"/>
        <w:rPr>
          <w:sz w:val="26"/>
          <w:szCs w:val="26"/>
        </w:rPr>
      </w:pPr>
    </w:p>
    <w:p w14:paraId="6FF8E830" w14:textId="3AF05A2C" w:rsidR="007E06C9" w:rsidRDefault="007E06C9" w:rsidP="00D364C8">
      <w:pPr>
        <w:jc w:val="both"/>
        <w:rPr>
          <w:sz w:val="26"/>
          <w:szCs w:val="26"/>
        </w:rPr>
      </w:pPr>
    </w:p>
    <w:p w14:paraId="31C010A5" w14:textId="304B486F" w:rsidR="007E06C9" w:rsidRDefault="007E06C9" w:rsidP="00D364C8">
      <w:pPr>
        <w:jc w:val="both"/>
        <w:rPr>
          <w:sz w:val="26"/>
          <w:szCs w:val="26"/>
        </w:rPr>
      </w:pPr>
    </w:p>
    <w:p w14:paraId="53269088" w14:textId="098392D1" w:rsidR="007E06C9" w:rsidRDefault="007E06C9" w:rsidP="00D364C8">
      <w:pPr>
        <w:jc w:val="both"/>
        <w:rPr>
          <w:sz w:val="26"/>
          <w:szCs w:val="26"/>
        </w:rPr>
      </w:pPr>
    </w:p>
    <w:bookmarkEnd w:id="0"/>
    <w:p w14:paraId="17A41480" w14:textId="0CB32B4D" w:rsidR="007E06C9" w:rsidRDefault="007E06C9" w:rsidP="00D364C8">
      <w:pPr>
        <w:jc w:val="both"/>
        <w:rPr>
          <w:sz w:val="26"/>
          <w:szCs w:val="26"/>
        </w:rPr>
      </w:pPr>
    </w:p>
    <w:sectPr w:rsidR="007E06C9" w:rsidSect="00C20E08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300F" w14:textId="77777777" w:rsidR="00AC4A57" w:rsidRDefault="00AC4A57">
      <w:r>
        <w:separator/>
      </w:r>
    </w:p>
  </w:endnote>
  <w:endnote w:type="continuationSeparator" w:id="0">
    <w:p w14:paraId="27ECF31A" w14:textId="77777777" w:rsidR="00AC4A57" w:rsidRDefault="00AC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4DF1F" w14:textId="77777777" w:rsidR="00AC4A57" w:rsidRDefault="00AC4A57">
      <w:r>
        <w:separator/>
      </w:r>
    </w:p>
  </w:footnote>
  <w:footnote w:type="continuationSeparator" w:id="0">
    <w:p w14:paraId="13BBE091" w14:textId="77777777" w:rsidR="00AC4A57" w:rsidRDefault="00AC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D3F2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0256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4"/>
    <w:rsid w:val="00031CAA"/>
    <w:rsid w:val="000374CE"/>
    <w:rsid w:val="00042987"/>
    <w:rsid w:val="00045D09"/>
    <w:rsid w:val="00046DBA"/>
    <w:rsid w:val="00053C55"/>
    <w:rsid w:val="00065EF0"/>
    <w:rsid w:val="00071560"/>
    <w:rsid w:val="00072A00"/>
    <w:rsid w:val="000768DD"/>
    <w:rsid w:val="00087A99"/>
    <w:rsid w:val="0009323B"/>
    <w:rsid w:val="00093E38"/>
    <w:rsid w:val="00094D05"/>
    <w:rsid w:val="00097D31"/>
    <w:rsid w:val="000B252C"/>
    <w:rsid w:val="000C1DB7"/>
    <w:rsid w:val="000C1EE8"/>
    <w:rsid w:val="000C36CF"/>
    <w:rsid w:val="000D2869"/>
    <w:rsid w:val="000D49FE"/>
    <w:rsid w:val="000D6E04"/>
    <w:rsid w:val="000F3DBB"/>
    <w:rsid w:val="0010396A"/>
    <w:rsid w:val="00103A39"/>
    <w:rsid w:val="00105E73"/>
    <w:rsid w:val="00123810"/>
    <w:rsid w:val="00126423"/>
    <w:rsid w:val="00133A40"/>
    <w:rsid w:val="0015148A"/>
    <w:rsid w:val="001559BD"/>
    <w:rsid w:val="00184381"/>
    <w:rsid w:val="00191C29"/>
    <w:rsid w:val="00193863"/>
    <w:rsid w:val="001960A3"/>
    <w:rsid w:val="001A13F5"/>
    <w:rsid w:val="001A2F44"/>
    <w:rsid w:val="001A5FBD"/>
    <w:rsid w:val="001C6CF0"/>
    <w:rsid w:val="001D6CE5"/>
    <w:rsid w:val="001E3ADD"/>
    <w:rsid w:val="001E3E8A"/>
    <w:rsid w:val="001F4024"/>
    <w:rsid w:val="002220F0"/>
    <w:rsid w:val="00237169"/>
    <w:rsid w:val="00245105"/>
    <w:rsid w:val="00247837"/>
    <w:rsid w:val="00247E06"/>
    <w:rsid w:val="002532DE"/>
    <w:rsid w:val="00256AF7"/>
    <w:rsid w:val="002767FB"/>
    <w:rsid w:val="0028549E"/>
    <w:rsid w:val="00290D67"/>
    <w:rsid w:val="00293A4B"/>
    <w:rsid w:val="00296CF0"/>
    <w:rsid w:val="002A55B4"/>
    <w:rsid w:val="002B775A"/>
    <w:rsid w:val="002C151D"/>
    <w:rsid w:val="002C6EFA"/>
    <w:rsid w:val="002D7839"/>
    <w:rsid w:val="002F20D3"/>
    <w:rsid w:val="00301528"/>
    <w:rsid w:val="00307262"/>
    <w:rsid w:val="00320A0D"/>
    <w:rsid w:val="00321C10"/>
    <w:rsid w:val="00326D2B"/>
    <w:rsid w:val="00340931"/>
    <w:rsid w:val="0034313F"/>
    <w:rsid w:val="00346C9E"/>
    <w:rsid w:val="00360B85"/>
    <w:rsid w:val="00372FC2"/>
    <w:rsid w:val="0037442C"/>
    <w:rsid w:val="00377655"/>
    <w:rsid w:val="00386623"/>
    <w:rsid w:val="003B3EBD"/>
    <w:rsid w:val="003C0B14"/>
    <w:rsid w:val="003C4E6C"/>
    <w:rsid w:val="00425EAC"/>
    <w:rsid w:val="0043099E"/>
    <w:rsid w:val="00434E14"/>
    <w:rsid w:val="004403FC"/>
    <w:rsid w:val="0048387B"/>
    <w:rsid w:val="00490726"/>
    <w:rsid w:val="004B78EB"/>
    <w:rsid w:val="004C5634"/>
    <w:rsid w:val="004C7AEC"/>
    <w:rsid w:val="004D18B3"/>
    <w:rsid w:val="004D58DA"/>
    <w:rsid w:val="004E65D5"/>
    <w:rsid w:val="004F7658"/>
    <w:rsid w:val="00502517"/>
    <w:rsid w:val="0051476B"/>
    <w:rsid w:val="00517431"/>
    <w:rsid w:val="0051799C"/>
    <w:rsid w:val="00531BB6"/>
    <w:rsid w:val="0053428A"/>
    <w:rsid w:val="005412D9"/>
    <w:rsid w:val="00547C34"/>
    <w:rsid w:val="0055559B"/>
    <w:rsid w:val="00555E7F"/>
    <w:rsid w:val="005704CC"/>
    <w:rsid w:val="00574175"/>
    <w:rsid w:val="00574BC8"/>
    <w:rsid w:val="00577523"/>
    <w:rsid w:val="005A4205"/>
    <w:rsid w:val="005B0C1B"/>
    <w:rsid w:val="005C15EC"/>
    <w:rsid w:val="005E1455"/>
    <w:rsid w:val="0061518A"/>
    <w:rsid w:val="006349F4"/>
    <w:rsid w:val="00637564"/>
    <w:rsid w:val="006418F4"/>
    <w:rsid w:val="00646630"/>
    <w:rsid w:val="00650D0A"/>
    <w:rsid w:val="00666F01"/>
    <w:rsid w:val="00667A80"/>
    <w:rsid w:val="006749C2"/>
    <w:rsid w:val="00677610"/>
    <w:rsid w:val="006906B9"/>
    <w:rsid w:val="00691A44"/>
    <w:rsid w:val="00696BC8"/>
    <w:rsid w:val="006A0E68"/>
    <w:rsid w:val="006B76CD"/>
    <w:rsid w:val="006B7F6F"/>
    <w:rsid w:val="006C242B"/>
    <w:rsid w:val="006D0554"/>
    <w:rsid w:val="006F22B0"/>
    <w:rsid w:val="0070282D"/>
    <w:rsid w:val="00703CA4"/>
    <w:rsid w:val="0071696F"/>
    <w:rsid w:val="00716D6C"/>
    <w:rsid w:val="00737854"/>
    <w:rsid w:val="00744A94"/>
    <w:rsid w:val="00753586"/>
    <w:rsid w:val="00754A8B"/>
    <w:rsid w:val="00754B10"/>
    <w:rsid w:val="00757F55"/>
    <w:rsid w:val="00763832"/>
    <w:rsid w:val="00772770"/>
    <w:rsid w:val="007739AE"/>
    <w:rsid w:val="00781286"/>
    <w:rsid w:val="00786BC8"/>
    <w:rsid w:val="00796661"/>
    <w:rsid w:val="007A545E"/>
    <w:rsid w:val="007A7B17"/>
    <w:rsid w:val="007B3EB0"/>
    <w:rsid w:val="007C0682"/>
    <w:rsid w:val="007C2832"/>
    <w:rsid w:val="007C3BFD"/>
    <w:rsid w:val="007D2446"/>
    <w:rsid w:val="007D6351"/>
    <w:rsid w:val="007D70F4"/>
    <w:rsid w:val="007E06C9"/>
    <w:rsid w:val="007E73DF"/>
    <w:rsid w:val="007F0412"/>
    <w:rsid w:val="00801D0B"/>
    <w:rsid w:val="00817320"/>
    <w:rsid w:val="008205B8"/>
    <w:rsid w:val="00820BCB"/>
    <w:rsid w:val="00832624"/>
    <w:rsid w:val="00834CD6"/>
    <w:rsid w:val="00846A89"/>
    <w:rsid w:val="00853DE1"/>
    <w:rsid w:val="00854B98"/>
    <w:rsid w:val="00864F4A"/>
    <w:rsid w:val="008664DD"/>
    <w:rsid w:val="008852FC"/>
    <w:rsid w:val="00886A38"/>
    <w:rsid w:val="00892F91"/>
    <w:rsid w:val="00896263"/>
    <w:rsid w:val="008A1F75"/>
    <w:rsid w:val="008B0830"/>
    <w:rsid w:val="008B6AE2"/>
    <w:rsid w:val="008B7F3E"/>
    <w:rsid w:val="008C78BA"/>
    <w:rsid w:val="008D0BEF"/>
    <w:rsid w:val="008D1D6C"/>
    <w:rsid w:val="008D345D"/>
    <w:rsid w:val="008D46E2"/>
    <w:rsid w:val="008E41D4"/>
    <w:rsid w:val="00921054"/>
    <w:rsid w:val="00923700"/>
    <w:rsid w:val="00934E0B"/>
    <w:rsid w:val="009362FB"/>
    <w:rsid w:val="00970361"/>
    <w:rsid w:val="00974D1C"/>
    <w:rsid w:val="00975048"/>
    <w:rsid w:val="009821E0"/>
    <w:rsid w:val="00984A04"/>
    <w:rsid w:val="009C3F54"/>
    <w:rsid w:val="009D0A5C"/>
    <w:rsid w:val="009D53DD"/>
    <w:rsid w:val="009E2AFC"/>
    <w:rsid w:val="009F06F1"/>
    <w:rsid w:val="009F0B5B"/>
    <w:rsid w:val="009F5311"/>
    <w:rsid w:val="00A001FC"/>
    <w:rsid w:val="00A04A84"/>
    <w:rsid w:val="00A10641"/>
    <w:rsid w:val="00A1196C"/>
    <w:rsid w:val="00A13AB9"/>
    <w:rsid w:val="00A3757A"/>
    <w:rsid w:val="00A41282"/>
    <w:rsid w:val="00A444C6"/>
    <w:rsid w:val="00A44EEB"/>
    <w:rsid w:val="00A515BE"/>
    <w:rsid w:val="00A66A64"/>
    <w:rsid w:val="00A75806"/>
    <w:rsid w:val="00A806B8"/>
    <w:rsid w:val="00A95700"/>
    <w:rsid w:val="00AA1B3E"/>
    <w:rsid w:val="00AA2440"/>
    <w:rsid w:val="00AB42D9"/>
    <w:rsid w:val="00AC4A57"/>
    <w:rsid w:val="00AC5311"/>
    <w:rsid w:val="00AC590B"/>
    <w:rsid w:val="00AC7BD9"/>
    <w:rsid w:val="00AD1FD5"/>
    <w:rsid w:val="00AD5A51"/>
    <w:rsid w:val="00AE5238"/>
    <w:rsid w:val="00AF2360"/>
    <w:rsid w:val="00AF282F"/>
    <w:rsid w:val="00B03873"/>
    <w:rsid w:val="00B0593F"/>
    <w:rsid w:val="00B12E29"/>
    <w:rsid w:val="00B203A3"/>
    <w:rsid w:val="00B22979"/>
    <w:rsid w:val="00B42A63"/>
    <w:rsid w:val="00B77646"/>
    <w:rsid w:val="00B90C69"/>
    <w:rsid w:val="00B95BE7"/>
    <w:rsid w:val="00BB24A8"/>
    <w:rsid w:val="00BC6F94"/>
    <w:rsid w:val="00BD2A0C"/>
    <w:rsid w:val="00BD45A8"/>
    <w:rsid w:val="00BD74A3"/>
    <w:rsid w:val="00BE5F30"/>
    <w:rsid w:val="00BF315B"/>
    <w:rsid w:val="00C049BE"/>
    <w:rsid w:val="00C04F52"/>
    <w:rsid w:val="00C053BA"/>
    <w:rsid w:val="00C16617"/>
    <w:rsid w:val="00C20E08"/>
    <w:rsid w:val="00C534B0"/>
    <w:rsid w:val="00C6116F"/>
    <w:rsid w:val="00C6350E"/>
    <w:rsid w:val="00C66E34"/>
    <w:rsid w:val="00C76C6A"/>
    <w:rsid w:val="00C90E70"/>
    <w:rsid w:val="00CA34C0"/>
    <w:rsid w:val="00CA5ED6"/>
    <w:rsid w:val="00CB16EC"/>
    <w:rsid w:val="00CC05E3"/>
    <w:rsid w:val="00CC3509"/>
    <w:rsid w:val="00CD188C"/>
    <w:rsid w:val="00CD24AC"/>
    <w:rsid w:val="00CD2BA3"/>
    <w:rsid w:val="00CE42F3"/>
    <w:rsid w:val="00CF24B4"/>
    <w:rsid w:val="00D05B39"/>
    <w:rsid w:val="00D2242A"/>
    <w:rsid w:val="00D25640"/>
    <w:rsid w:val="00D34DF5"/>
    <w:rsid w:val="00D36001"/>
    <w:rsid w:val="00D364C8"/>
    <w:rsid w:val="00D43EFF"/>
    <w:rsid w:val="00D66C2F"/>
    <w:rsid w:val="00D83D8A"/>
    <w:rsid w:val="00D8437A"/>
    <w:rsid w:val="00D935F9"/>
    <w:rsid w:val="00DA268B"/>
    <w:rsid w:val="00DA7D20"/>
    <w:rsid w:val="00DB4A9C"/>
    <w:rsid w:val="00DC3022"/>
    <w:rsid w:val="00DD4DE0"/>
    <w:rsid w:val="00E000E0"/>
    <w:rsid w:val="00E01E41"/>
    <w:rsid w:val="00E07C3F"/>
    <w:rsid w:val="00E14A2B"/>
    <w:rsid w:val="00E166C4"/>
    <w:rsid w:val="00E2383F"/>
    <w:rsid w:val="00E31AB5"/>
    <w:rsid w:val="00E369A3"/>
    <w:rsid w:val="00E475A3"/>
    <w:rsid w:val="00E54504"/>
    <w:rsid w:val="00E62E46"/>
    <w:rsid w:val="00E637A4"/>
    <w:rsid w:val="00E71089"/>
    <w:rsid w:val="00E735A8"/>
    <w:rsid w:val="00EB1EE8"/>
    <w:rsid w:val="00EC2E6A"/>
    <w:rsid w:val="00EC3B6B"/>
    <w:rsid w:val="00ED223B"/>
    <w:rsid w:val="00ED2855"/>
    <w:rsid w:val="00ED3F49"/>
    <w:rsid w:val="00F02AB1"/>
    <w:rsid w:val="00F07CE5"/>
    <w:rsid w:val="00F20922"/>
    <w:rsid w:val="00F2611C"/>
    <w:rsid w:val="00F41CCD"/>
    <w:rsid w:val="00F42FC1"/>
    <w:rsid w:val="00F46242"/>
    <w:rsid w:val="00F50BA7"/>
    <w:rsid w:val="00F5431A"/>
    <w:rsid w:val="00F737AC"/>
    <w:rsid w:val="00F737E5"/>
    <w:rsid w:val="00F77BA5"/>
    <w:rsid w:val="00FA2E00"/>
    <w:rsid w:val="00FB78A3"/>
    <w:rsid w:val="00FD2F9D"/>
    <w:rsid w:val="00FE5998"/>
    <w:rsid w:val="00FF54B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B63A7"/>
  <w15:docId w15:val="{6D531BAD-EA7C-47AF-878C-0E1D30E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C20E08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Татьяна Сафронова</cp:lastModifiedBy>
  <cp:revision>2</cp:revision>
  <cp:lastPrinted>2021-10-28T08:36:00Z</cp:lastPrinted>
  <dcterms:created xsi:type="dcterms:W3CDTF">2025-06-10T12:52:00Z</dcterms:created>
  <dcterms:modified xsi:type="dcterms:W3CDTF">2025-06-10T12:52:00Z</dcterms:modified>
</cp:coreProperties>
</file>