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5C043E" w14:textId="3313AE02" w:rsidR="00AB42D9" w:rsidRPr="00800E5E" w:rsidRDefault="00AB42D9" w:rsidP="00AB42D9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>Администрация муниципального образования город Новомосковск в соответствии со статьей 39.18. Земельного кодекса Российской Федерации информирует о возможности предоставления земельн</w:t>
      </w:r>
      <w:r>
        <w:rPr>
          <w:sz w:val="26"/>
          <w:szCs w:val="26"/>
        </w:rPr>
        <w:t>ого</w:t>
      </w:r>
      <w:r w:rsidRPr="00800E5E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800E5E">
        <w:rPr>
          <w:sz w:val="26"/>
          <w:szCs w:val="26"/>
        </w:rPr>
        <w:t xml:space="preserve"> гражданам </w:t>
      </w:r>
      <w:bookmarkStart w:id="0" w:name="_Hlk164411919"/>
      <w:r w:rsidRPr="00800E5E">
        <w:rPr>
          <w:sz w:val="26"/>
          <w:szCs w:val="26"/>
        </w:rPr>
        <w:t>для</w:t>
      </w:r>
      <w:bookmarkEnd w:id="0"/>
      <w:r w:rsidRPr="00800E5E">
        <w:rPr>
          <w:sz w:val="26"/>
          <w:szCs w:val="26"/>
        </w:rPr>
        <w:t xml:space="preserve"> </w:t>
      </w:r>
      <w:r w:rsidR="007638E0">
        <w:rPr>
          <w:sz w:val="26"/>
          <w:szCs w:val="26"/>
        </w:rPr>
        <w:t>индивидуального жилищного строительства</w:t>
      </w:r>
      <w:r w:rsidRPr="00800E5E">
        <w:rPr>
          <w:sz w:val="26"/>
          <w:szCs w:val="26"/>
        </w:rPr>
        <w:t>:</w:t>
      </w:r>
    </w:p>
    <w:p w14:paraId="171BAF5E" w14:textId="2C4582B2" w:rsidR="00AB42D9" w:rsidRPr="00800E5E" w:rsidRDefault="00AB42D9" w:rsidP="00AB42D9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 xml:space="preserve">- ориентировочной площадью </w:t>
      </w:r>
      <w:r w:rsidR="00AC590B">
        <w:rPr>
          <w:sz w:val="26"/>
          <w:szCs w:val="26"/>
        </w:rPr>
        <w:t>1</w:t>
      </w:r>
      <w:r w:rsidR="007638E0">
        <w:rPr>
          <w:sz w:val="26"/>
          <w:szCs w:val="26"/>
        </w:rPr>
        <w:t>200</w:t>
      </w:r>
      <w:r w:rsidRPr="00800E5E">
        <w:rPr>
          <w:sz w:val="26"/>
          <w:szCs w:val="26"/>
        </w:rPr>
        <w:t xml:space="preserve"> </w:t>
      </w:r>
      <w:proofErr w:type="spellStart"/>
      <w:proofErr w:type="gramStart"/>
      <w:r w:rsidRPr="00800E5E">
        <w:rPr>
          <w:sz w:val="26"/>
          <w:szCs w:val="26"/>
        </w:rPr>
        <w:t>кв.м</w:t>
      </w:r>
      <w:proofErr w:type="spellEnd"/>
      <w:proofErr w:type="gramEnd"/>
      <w:r w:rsidRPr="00800E5E">
        <w:rPr>
          <w:sz w:val="26"/>
          <w:szCs w:val="26"/>
        </w:rPr>
        <w:t xml:space="preserve">, расположенного по адресу: </w:t>
      </w:r>
      <w:r w:rsidRPr="00800E5E">
        <w:rPr>
          <w:b/>
          <w:bCs/>
          <w:sz w:val="26"/>
          <w:szCs w:val="26"/>
        </w:rPr>
        <w:t xml:space="preserve">Российская Федерация, Тульская область, городской округ город Новомосковск, </w:t>
      </w:r>
      <w:r w:rsidR="007638E0">
        <w:rPr>
          <w:b/>
          <w:bCs/>
          <w:sz w:val="26"/>
          <w:szCs w:val="26"/>
        </w:rPr>
        <w:t>г. Новомосковск, ул. Горная, з/у 14</w:t>
      </w:r>
      <w:r w:rsidRPr="00800E5E">
        <w:rPr>
          <w:sz w:val="26"/>
          <w:szCs w:val="26"/>
        </w:rPr>
        <w:t xml:space="preserve">, с разрешенным использованием – </w:t>
      </w:r>
      <w:r w:rsidR="007638E0">
        <w:rPr>
          <w:sz w:val="26"/>
          <w:szCs w:val="26"/>
        </w:rPr>
        <w:t>для индивидуального жилищного строительства</w:t>
      </w:r>
      <w:r w:rsidRPr="00800E5E">
        <w:rPr>
          <w:sz w:val="26"/>
          <w:szCs w:val="26"/>
        </w:rPr>
        <w:t>, в аренду сроком на 20 (двадцать) лет</w:t>
      </w:r>
      <w:r>
        <w:rPr>
          <w:sz w:val="26"/>
          <w:szCs w:val="26"/>
        </w:rPr>
        <w:t>.</w:t>
      </w:r>
      <w:r w:rsidR="00053C55">
        <w:rPr>
          <w:sz w:val="26"/>
          <w:szCs w:val="26"/>
        </w:rPr>
        <w:t xml:space="preserve"> </w:t>
      </w:r>
      <w:r w:rsidR="007638E0">
        <w:rPr>
          <w:sz w:val="26"/>
          <w:szCs w:val="26"/>
        </w:rPr>
        <w:t>Часть</w:t>
      </w:r>
      <w:r w:rsidR="00053C55" w:rsidRPr="00800E5E">
        <w:rPr>
          <w:sz w:val="26"/>
          <w:szCs w:val="26"/>
        </w:rPr>
        <w:t xml:space="preserve"> земельн</w:t>
      </w:r>
      <w:r w:rsidR="007638E0">
        <w:rPr>
          <w:sz w:val="26"/>
          <w:szCs w:val="26"/>
        </w:rPr>
        <w:t>ого</w:t>
      </w:r>
      <w:r w:rsidR="00053C55" w:rsidRPr="00800E5E">
        <w:rPr>
          <w:sz w:val="26"/>
          <w:szCs w:val="26"/>
        </w:rPr>
        <w:t xml:space="preserve"> участ</w:t>
      </w:r>
      <w:r w:rsidR="007638E0">
        <w:rPr>
          <w:sz w:val="26"/>
          <w:szCs w:val="26"/>
        </w:rPr>
        <w:t>ка</w:t>
      </w:r>
      <w:r w:rsidR="00053C55" w:rsidRPr="00800E5E">
        <w:rPr>
          <w:sz w:val="26"/>
          <w:szCs w:val="26"/>
        </w:rPr>
        <w:t xml:space="preserve"> расположен</w:t>
      </w:r>
      <w:r w:rsidR="007638E0">
        <w:rPr>
          <w:sz w:val="26"/>
          <w:szCs w:val="26"/>
        </w:rPr>
        <w:t>а</w:t>
      </w:r>
      <w:r w:rsidR="00053C55" w:rsidRPr="00800E5E">
        <w:rPr>
          <w:sz w:val="26"/>
          <w:szCs w:val="26"/>
        </w:rPr>
        <w:t xml:space="preserve"> в зоне с особыми условиями использования территории, реестровый номер 71:</w:t>
      </w:r>
      <w:r w:rsidR="007638E0">
        <w:rPr>
          <w:sz w:val="26"/>
          <w:szCs w:val="26"/>
        </w:rPr>
        <w:t>29</w:t>
      </w:r>
      <w:r w:rsidR="00053C55" w:rsidRPr="00800E5E">
        <w:rPr>
          <w:sz w:val="26"/>
          <w:szCs w:val="26"/>
        </w:rPr>
        <w:t>-6.</w:t>
      </w:r>
      <w:r w:rsidR="007638E0">
        <w:rPr>
          <w:sz w:val="26"/>
          <w:szCs w:val="26"/>
        </w:rPr>
        <w:t>385</w:t>
      </w:r>
      <w:r w:rsidR="00053C55" w:rsidRPr="00800E5E">
        <w:rPr>
          <w:sz w:val="26"/>
          <w:szCs w:val="26"/>
        </w:rPr>
        <w:t xml:space="preserve"> – </w:t>
      </w:r>
      <w:r w:rsidR="007638E0" w:rsidRPr="007638E0">
        <w:rPr>
          <w:sz w:val="26"/>
          <w:szCs w:val="26"/>
        </w:rPr>
        <w:t xml:space="preserve">Охранная зона объекта: </w:t>
      </w:r>
      <w:r w:rsidR="007638E0">
        <w:rPr>
          <w:sz w:val="26"/>
          <w:szCs w:val="26"/>
        </w:rPr>
        <w:t>«</w:t>
      </w:r>
      <w:r w:rsidR="007638E0" w:rsidRPr="007638E0">
        <w:rPr>
          <w:sz w:val="26"/>
          <w:szCs w:val="26"/>
        </w:rPr>
        <w:t xml:space="preserve">Сооружение - кабельные и воздушные сети 10кВ, 0,4 </w:t>
      </w:r>
      <w:proofErr w:type="spellStart"/>
      <w:r w:rsidR="007638E0" w:rsidRPr="007638E0">
        <w:rPr>
          <w:sz w:val="26"/>
          <w:szCs w:val="26"/>
        </w:rPr>
        <w:t>кВ</w:t>
      </w:r>
      <w:proofErr w:type="spellEnd"/>
      <w:r w:rsidR="007638E0" w:rsidRPr="007638E0">
        <w:rPr>
          <w:sz w:val="26"/>
          <w:szCs w:val="26"/>
        </w:rPr>
        <w:t xml:space="preserve"> пос. Шахт 22,28 КЛ-10кВ протяженностью 425м ВЛ-10кВ протяженностью 2430м КЛ-0,4кВ протяженностью 1340м ВЛ-0,4кВ протяженностью 9930м</w:t>
      </w:r>
      <w:r w:rsidR="007638E0">
        <w:rPr>
          <w:sz w:val="26"/>
          <w:szCs w:val="26"/>
        </w:rPr>
        <w:t>»</w:t>
      </w:r>
      <w:r w:rsidR="00053C55">
        <w:rPr>
          <w:sz w:val="26"/>
          <w:szCs w:val="26"/>
        </w:rPr>
        <w:t>.</w:t>
      </w:r>
    </w:p>
    <w:p w14:paraId="16CFD354" w14:textId="28F7DAA4" w:rsidR="00AB42D9" w:rsidRDefault="00AB42D9" w:rsidP="00AB42D9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>Лица, заинтересованные в предоставлении вышеуказанн</w:t>
      </w:r>
      <w:r>
        <w:rPr>
          <w:sz w:val="26"/>
          <w:szCs w:val="26"/>
        </w:rPr>
        <w:t>ого</w:t>
      </w:r>
      <w:r w:rsidRPr="00800E5E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800E5E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800E5E">
        <w:rPr>
          <w:sz w:val="26"/>
          <w:szCs w:val="26"/>
        </w:rPr>
        <w:t xml:space="preserve"> вправе в течение тридцати дней подавать заявления о намерении участвовать в аукционе на право заключения договор</w:t>
      </w:r>
      <w:r>
        <w:rPr>
          <w:sz w:val="26"/>
          <w:szCs w:val="26"/>
        </w:rPr>
        <w:t>а</w:t>
      </w:r>
      <w:r w:rsidRPr="00800E5E">
        <w:rPr>
          <w:sz w:val="26"/>
          <w:szCs w:val="26"/>
        </w:rPr>
        <w:t xml:space="preserve"> аренды земельн</w:t>
      </w:r>
      <w:r>
        <w:rPr>
          <w:sz w:val="26"/>
          <w:szCs w:val="26"/>
        </w:rPr>
        <w:t>ого</w:t>
      </w:r>
      <w:r w:rsidRPr="00800E5E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800E5E">
        <w:rPr>
          <w:sz w:val="26"/>
          <w:szCs w:val="26"/>
        </w:rPr>
        <w:t>.</w:t>
      </w:r>
    </w:p>
    <w:p w14:paraId="3DEB0BAB" w14:textId="2B42A0D2" w:rsidR="00AB42D9" w:rsidRDefault="00AB42D9" w:rsidP="00AB42D9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 xml:space="preserve">Дата и время </w:t>
      </w:r>
      <w:r>
        <w:rPr>
          <w:sz w:val="26"/>
          <w:szCs w:val="26"/>
        </w:rPr>
        <w:t xml:space="preserve">начала приема заявлений – </w:t>
      </w:r>
      <w:r w:rsidR="007638E0" w:rsidRPr="007638E0">
        <w:rPr>
          <w:b/>
          <w:bCs/>
          <w:sz w:val="26"/>
          <w:szCs w:val="26"/>
        </w:rPr>
        <w:t>24</w:t>
      </w:r>
      <w:r w:rsidRPr="007638E0">
        <w:rPr>
          <w:b/>
          <w:bCs/>
          <w:sz w:val="26"/>
          <w:szCs w:val="26"/>
        </w:rPr>
        <w:t xml:space="preserve"> </w:t>
      </w:r>
      <w:r w:rsidR="007638E0">
        <w:rPr>
          <w:b/>
          <w:bCs/>
          <w:sz w:val="26"/>
          <w:szCs w:val="26"/>
        </w:rPr>
        <w:t>июня</w:t>
      </w:r>
      <w:r w:rsidRPr="00495582">
        <w:rPr>
          <w:b/>
          <w:bCs/>
          <w:sz w:val="26"/>
          <w:szCs w:val="26"/>
        </w:rPr>
        <w:t xml:space="preserve"> 2025 года 08 часов 48 минут</w:t>
      </w:r>
      <w:r>
        <w:rPr>
          <w:sz w:val="26"/>
          <w:szCs w:val="26"/>
        </w:rPr>
        <w:t>.</w:t>
      </w:r>
    </w:p>
    <w:p w14:paraId="7D2B63E7" w14:textId="49790FB1" w:rsidR="00AB42D9" w:rsidRPr="00800E5E" w:rsidRDefault="00AB42D9" w:rsidP="00AB42D9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Дата и время </w:t>
      </w:r>
      <w:r w:rsidRPr="00800E5E">
        <w:rPr>
          <w:sz w:val="26"/>
          <w:szCs w:val="26"/>
        </w:rPr>
        <w:t xml:space="preserve">окончания приема заявлений – </w:t>
      </w:r>
      <w:r w:rsidR="007638E0" w:rsidRPr="007638E0">
        <w:rPr>
          <w:b/>
          <w:bCs/>
          <w:sz w:val="26"/>
          <w:szCs w:val="26"/>
        </w:rPr>
        <w:t>2</w:t>
      </w:r>
      <w:r w:rsidR="00DC3370">
        <w:rPr>
          <w:b/>
          <w:bCs/>
          <w:sz w:val="26"/>
          <w:szCs w:val="26"/>
        </w:rPr>
        <w:t>3</w:t>
      </w:r>
      <w:r w:rsidRPr="007638E0">
        <w:rPr>
          <w:b/>
          <w:bCs/>
          <w:sz w:val="26"/>
          <w:szCs w:val="26"/>
        </w:rPr>
        <w:t xml:space="preserve"> </w:t>
      </w:r>
      <w:r w:rsidR="00AC590B">
        <w:rPr>
          <w:b/>
          <w:bCs/>
          <w:sz w:val="26"/>
          <w:szCs w:val="26"/>
        </w:rPr>
        <w:t>ию</w:t>
      </w:r>
      <w:r w:rsidR="007638E0">
        <w:rPr>
          <w:b/>
          <w:bCs/>
          <w:sz w:val="26"/>
          <w:szCs w:val="26"/>
        </w:rPr>
        <w:t>л</w:t>
      </w:r>
      <w:r w:rsidR="00AC590B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</w:t>
      </w:r>
      <w:r w:rsidRPr="00800E5E">
        <w:rPr>
          <w:b/>
          <w:bCs/>
          <w:sz w:val="26"/>
          <w:szCs w:val="26"/>
        </w:rPr>
        <w:t>2025 года 17</w:t>
      </w:r>
      <w:r>
        <w:rPr>
          <w:b/>
          <w:bCs/>
          <w:sz w:val="26"/>
          <w:szCs w:val="26"/>
        </w:rPr>
        <w:t xml:space="preserve"> часов </w:t>
      </w:r>
      <w:r w:rsidRPr="00800E5E">
        <w:rPr>
          <w:b/>
          <w:bCs/>
          <w:sz w:val="26"/>
          <w:szCs w:val="26"/>
        </w:rPr>
        <w:t xml:space="preserve">00 </w:t>
      </w:r>
      <w:r>
        <w:rPr>
          <w:b/>
          <w:bCs/>
          <w:sz w:val="26"/>
          <w:szCs w:val="26"/>
        </w:rPr>
        <w:t>минут</w:t>
      </w:r>
      <w:r w:rsidRPr="00800E5E">
        <w:rPr>
          <w:b/>
          <w:bCs/>
          <w:sz w:val="26"/>
          <w:szCs w:val="26"/>
        </w:rPr>
        <w:t>.</w:t>
      </w:r>
    </w:p>
    <w:p w14:paraId="04A48B62" w14:textId="77777777" w:rsidR="00AB42D9" w:rsidRDefault="00AB42D9" w:rsidP="00AB42D9">
      <w:pPr>
        <w:ind w:firstLine="709"/>
        <w:jc w:val="both"/>
        <w:rPr>
          <w:sz w:val="26"/>
          <w:szCs w:val="26"/>
        </w:rPr>
      </w:pPr>
      <w:r w:rsidRPr="00800E5E">
        <w:rPr>
          <w:sz w:val="26"/>
          <w:szCs w:val="26"/>
        </w:rPr>
        <w:t xml:space="preserve">Заявления должны быть поданы лично заявителем (законным представителем заявителя). Заявления принимаются по адресу: Тульская область, </w:t>
      </w:r>
      <w:proofErr w:type="spellStart"/>
      <w:r w:rsidRPr="00800E5E">
        <w:rPr>
          <w:sz w:val="26"/>
          <w:szCs w:val="26"/>
        </w:rPr>
        <w:t>Новомосковский</w:t>
      </w:r>
      <w:proofErr w:type="spellEnd"/>
      <w:r w:rsidRPr="00800E5E">
        <w:rPr>
          <w:sz w:val="26"/>
          <w:szCs w:val="26"/>
        </w:rPr>
        <w:t xml:space="preserve"> район, г. Новомосковск, ул. Комсомольская, дом 32/32, администрация муниципального образования город Новомосковск, </w:t>
      </w:r>
      <w:proofErr w:type="spellStart"/>
      <w:r w:rsidRPr="00800E5E">
        <w:rPr>
          <w:sz w:val="26"/>
          <w:szCs w:val="26"/>
        </w:rPr>
        <w:t>каб</w:t>
      </w:r>
      <w:proofErr w:type="spellEnd"/>
      <w:r w:rsidRPr="00800E5E">
        <w:rPr>
          <w:sz w:val="26"/>
          <w:szCs w:val="26"/>
        </w:rPr>
        <w:t xml:space="preserve">. № 141. </w:t>
      </w:r>
    </w:p>
    <w:p w14:paraId="3783E8D2" w14:textId="77777777" w:rsidR="00AB42D9" w:rsidRPr="00A515BE" w:rsidRDefault="00AB42D9" w:rsidP="00AB42D9">
      <w:pPr>
        <w:ind w:firstLine="709"/>
        <w:jc w:val="both"/>
        <w:rPr>
          <w:sz w:val="26"/>
          <w:szCs w:val="26"/>
        </w:rPr>
      </w:pPr>
      <w:r w:rsidRPr="00A515BE">
        <w:rPr>
          <w:sz w:val="26"/>
          <w:szCs w:val="26"/>
        </w:rPr>
        <w:t>Телефон для справок: 2-72-45, 2-72-46.</w:t>
      </w:r>
    </w:p>
    <w:p w14:paraId="5A879F4C" w14:textId="77777777" w:rsidR="00AB42D9" w:rsidRPr="0037442C" w:rsidRDefault="00AB42D9" w:rsidP="00AB42D9">
      <w:pPr>
        <w:jc w:val="both"/>
        <w:rPr>
          <w:bCs/>
          <w:sz w:val="26"/>
          <w:szCs w:val="26"/>
        </w:rPr>
      </w:pPr>
    </w:p>
    <w:p w14:paraId="1FF70CBD" w14:textId="77777777" w:rsidR="00AB42D9" w:rsidRDefault="00AB42D9" w:rsidP="00AB42D9">
      <w:pPr>
        <w:jc w:val="both"/>
        <w:rPr>
          <w:bCs/>
          <w:sz w:val="16"/>
          <w:szCs w:val="16"/>
        </w:rPr>
      </w:pPr>
    </w:p>
    <w:p w14:paraId="2590B0A3" w14:textId="77777777" w:rsidR="00D364C8" w:rsidRDefault="00D364C8" w:rsidP="00D364C8">
      <w:pPr>
        <w:jc w:val="both"/>
        <w:rPr>
          <w:bCs/>
          <w:sz w:val="16"/>
          <w:szCs w:val="16"/>
        </w:rPr>
      </w:pPr>
    </w:p>
    <w:p w14:paraId="3AD524EC" w14:textId="77777777" w:rsidR="00D364C8" w:rsidRPr="007A14D8" w:rsidRDefault="00D364C8" w:rsidP="00D364C8">
      <w:pPr>
        <w:jc w:val="both"/>
        <w:rPr>
          <w:bCs/>
          <w:sz w:val="16"/>
          <w:szCs w:val="16"/>
        </w:rPr>
      </w:pPr>
    </w:p>
    <w:p w14:paraId="1DF6450F" w14:textId="6CC1CE31" w:rsidR="00D364C8" w:rsidRDefault="00D364C8" w:rsidP="00D364C8">
      <w:pPr>
        <w:jc w:val="both"/>
        <w:rPr>
          <w:sz w:val="26"/>
          <w:szCs w:val="26"/>
        </w:rPr>
      </w:pPr>
      <w:bookmarkStart w:id="1" w:name="_GoBack"/>
      <w:bookmarkEnd w:id="1"/>
    </w:p>
    <w:p w14:paraId="621022C3" w14:textId="20128183" w:rsidR="007E06C9" w:rsidRDefault="007E06C9" w:rsidP="00D364C8">
      <w:pPr>
        <w:jc w:val="both"/>
        <w:rPr>
          <w:sz w:val="26"/>
          <w:szCs w:val="26"/>
        </w:rPr>
      </w:pPr>
    </w:p>
    <w:p w14:paraId="00FF3CEF" w14:textId="5AD15518" w:rsidR="007E06C9" w:rsidRDefault="007E06C9" w:rsidP="00D364C8">
      <w:pPr>
        <w:jc w:val="both"/>
        <w:rPr>
          <w:sz w:val="26"/>
          <w:szCs w:val="26"/>
        </w:rPr>
      </w:pPr>
    </w:p>
    <w:p w14:paraId="2BBA635F" w14:textId="2882F6CD" w:rsidR="007E06C9" w:rsidRDefault="007E06C9" w:rsidP="00D364C8">
      <w:pPr>
        <w:jc w:val="both"/>
        <w:rPr>
          <w:sz w:val="26"/>
          <w:szCs w:val="26"/>
        </w:rPr>
      </w:pPr>
    </w:p>
    <w:p w14:paraId="4342CE4B" w14:textId="74F0F972" w:rsidR="007E06C9" w:rsidRDefault="007E06C9" w:rsidP="00D364C8">
      <w:pPr>
        <w:jc w:val="both"/>
        <w:rPr>
          <w:sz w:val="26"/>
          <w:szCs w:val="26"/>
        </w:rPr>
      </w:pPr>
    </w:p>
    <w:p w14:paraId="5B9E8153" w14:textId="6AD4312E" w:rsidR="007E06C9" w:rsidRDefault="007E06C9" w:rsidP="00D364C8">
      <w:pPr>
        <w:jc w:val="both"/>
        <w:rPr>
          <w:sz w:val="26"/>
          <w:szCs w:val="26"/>
        </w:rPr>
      </w:pPr>
    </w:p>
    <w:p w14:paraId="696F9E5B" w14:textId="7A1AF195" w:rsidR="007E06C9" w:rsidRDefault="007E06C9" w:rsidP="00D364C8">
      <w:pPr>
        <w:jc w:val="both"/>
        <w:rPr>
          <w:sz w:val="26"/>
          <w:szCs w:val="26"/>
        </w:rPr>
      </w:pPr>
    </w:p>
    <w:p w14:paraId="76B2C9E0" w14:textId="43F7942E" w:rsidR="007E06C9" w:rsidRDefault="007E06C9" w:rsidP="00D364C8">
      <w:pPr>
        <w:jc w:val="both"/>
        <w:rPr>
          <w:sz w:val="26"/>
          <w:szCs w:val="26"/>
        </w:rPr>
      </w:pPr>
    </w:p>
    <w:p w14:paraId="0BFC81A8" w14:textId="7106AE72" w:rsidR="007E06C9" w:rsidRDefault="007E06C9" w:rsidP="00D364C8">
      <w:pPr>
        <w:jc w:val="both"/>
        <w:rPr>
          <w:sz w:val="26"/>
          <w:szCs w:val="26"/>
        </w:rPr>
      </w:pPr>
    </w:p>
    <w:p w14:paraId="285F2FE5" w14:textId="66BD2DFE" w:rsidR="007E06C9" w:rsidRDefault="007E06C9" w:rsidP="00D364C8">
      <w:pPr>
        <w:jc w:val="both"/>
        <w:rPr>
          <w:sz w:val="26"/>
          <w:szCs w:val="26"/>
        </w:rPr>
      </w:pPr>
    </w:p>
    <w:p w14:paraId="029A6642" w14:textId="7851A48D" w:rsidR="007E06C9" w:rsidRDefault="007E06C9" w:rsidP="00D364C8">
      <w:pPr>
        <w:jc w:val="both"/>
        <w:rPr>
          <w:sz w:val="26"/>
          <w:szCs w:val="26"/>
        </w:rPr>
      </w:pPr>
    </w:p>
    <w:p w14:paraId="6F22A65D" w14:textId="1F553958" w:rsidR="007E06C9" w:rsidRDefault="007E06C9" w:rsidP="00D364C8">
      <w:pPr>
        <w:jc w:val="both"/>
        <w:rPr>
          <w:sz w:val="26"/>
          <w:szCs w:val="26"/>
        </w:rPr>
      </w:pPr>
    </w:p>
    <w:p w14:paraId="2385ACAD" w14:textId="5A3E3C2B" w:rsidR="007E06C9" w:rsidRDefault="007E06C9" w:rsidP="00D364C8">
      <w:pPr>
        <w:jc w:val="both"/>
        <w:rPr>
          <w:sz w:val="26"/>
          <w:szCs w:val="26"/>
        </w:rPr>
      </w:pPr>
    </w:p>
    <w:p w14:paraId="559EC765" w14:textId="47545F48" w:rsidR="007E06C9" w:rsidRDefault="007E06C9" w:rsidP="00D364C8">
      <w:pPr>
        <w:jc w:val="both"/>
        <w:rPr>
          <w:sz w:val="26"/>
          <w:szCs w:val="26"/>
        </w:rPr>
      </w:pPr>
    </w:p>
    <w:p w14:paraId="0AD83516" w14:textId="23793DFF" w:rsidR="007E06C9" w:rsidRDefault="007E06C9" w:rsidP="00D364C8">
      <w:pPr>
        <w:jc w:val="both"/>
        <w:rPr>
          <w:sz w:val="26"/>
          <w:szCs w:val="26"/>
        </w:rPr>
      </w:pPr>
    </w:p>
    <w:p w14:paraId="7D4C3188" w14:textId="6F151CB3" w:rsidR="007E06C9" w:rsidRDefault="007E06C9" w:rsidP="00D364C8">
      <w:pPr>
        <w:jc w:val="both"/>
        <w:rPr>
          <w:sz w:val="26"/>
          <w:szCs w:val="26"/>
        </w:rPr>
      </w:pPr>
    </w:p>
    <w:p w14:paraId="17FAE741" w14:textId="0F867591" w:rsidR="007E06C9" w:rsidRDefault="007E06C9" w:rsidP="00D364C8">
      <w:pPr>
        <w:jc w:val="both"/>
        <w:rPr>
          <w:sz w:val="26"/>
          <w:szCs w:val="26"/>
        </w:rPr>
      </w:pPr>
    </w:p>
    <w:p w14:paraId="3459040F" w14:textId="55FD78C2" w:rsidR="007E06C9" w:rsidRDefault="007E06C9" w:rsidP="00D364C8">
      <w:pPr>
        <w:jc w:val="both"/>
        <w:rPr>
          <w:sz w:val="26"/>
          <w:szCs w:val="26"/>
        </w:rPr>
      </w:pPr>
    </w:p>
    <w:p w14:paraId="780E84FD" w14:textId="6010C7EF" w:rsidR="007E06C9" w:rsidRDefault="007E06C9" w:rsidP="00D364C8">
      <w:pPr>
        <w:jc w:val="both"/>
        <w:rPr>
          <w:sz w:val="26"/>
          <w:szCs w:val="26"/>
        </w:rPr>
      </w:pPr>
    </w:p>
    <w:p w14:paraId="7ED2F68F" w14:textId="7E49CAE0" w:rsidR="007E06C9" w:rsidRDefault="007E06C9" w:rsidP="00D364C8">
      <w:pPr>
        <w:jc w:val="both"/>
        <w:rPr>
          <w:sz w:val="26"/>
          <w:szCs w:val="26"/>
        </w:rPr>
      </w:pPr>
    </w:p>
    <w:p w14:paraId="6FF8E830" w14:textId="3AF05A2C" w:rsidR="007E06C9" w:rsidRDefault="007E06C9" w:rsidP="00D364C8">
      <w:pPr>
        <w:jc w:val="both"/>
        <w:rPr>
          <w:sz w:val="26"/>
          <w:szCs w:val="26"/>
        </w:rPr>
      </w:pPr>
    </w:p>
    <w:p w14:paraId="31C010A5" w14:textId="304B486F" w:rsidR="007E06C9" w:rsidRDefault="007E06C9" w:rsidP="00D364C8">
      <w:pPr>
        <w:jc w:val="both"/>
        <w:rPr>
          <w:sz w:val="26"/>
          <w:szCs w:val="26"/>
        </w:rPr>
      </w:pPr>
    </w:p>
    <w:p w14:paraId="53269088" w14:textId="098392D1" w:rsidR="007E06C9" w:rsidRDefault="007E06C9" w:rsidP="00D364C8">
      <w:pPr>
        <w:jc w:val="both"/>
        <w:rPr>
          <w:sz w:val="26"/>
          <w:szCs w:val="26"/>
        </w:rPr>
      </w:pPr>
    </w:p>
    <w:p w14:paraId="17A41480" w14:textId="0CB32B4D" w:rsidR="007E06C9" w:rsidRDefault="007E06C9" w:rsidP="00D364C8">
      <w:pPr>
        <w:jc w:val="both"/>
        <w:rPr>
          <w:sz w:val="26"/>
          <w:szCs w:val="26"/>
        </w:rPr>
      </w:pPr>
    </w:p>
    <w:sectPr w:rsidR="007E06C9" w:rsidSect="00C20E08">
      <w:headerReference w:type="default" r:id="rId7"/>
      <w:headerReference w:type="first" r:id="rId8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95F89" w14:textId="77777777" w:rsidR="00527A03" w:rsidRDefault="00527A03">
      <w:r>
        <w:separator/>
      </w:r>
    </w:p>
  </w:endnote>
  <w:endnote w:type="continuationSeparator" w:id="0">
    <w:p w14:paraId="74A40972" w14:textId="77777777" w:rsidR="00527A03" w:rsidRDefault="0052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F79FE" w14:textId="77777777" w:rsidR="00527A03" w:rsidRDefault="00527A03">
      <w:r>
        <w:separator/>
      </w:r>
    </w:p>
  </w:footnote>
  <w:footnote w:type="continuationSeparator" w:id="0">
    <w:p w14:paraId="1F06C162" w14:textId="77777777" w:rsidR="00527A03" w:rsidRDefault="0052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D3F2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0256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24"/>
    <w:rsid w:val="00031CAA"/>
    <w:rsid w:val="000374CE"/>
    <w:rsid w:val="00042987"/>
    <w:rsid w:val="00045D09"/>
    <w:rsid w:val="00046DBA"/>
    <w:rsid w:val="00053C55"/>
    <w:rsid w:val="00065EF0"/>
    <w:rsid w:val="00071560"/>
    <w:rsid w:val="00072A00"/>
    <w:rsid w:val="00087A99"/>
    <w:rsid w:val="0009323B"/>
    <w:rsid w:val="00093E38"/>
    <w:rsid w:val="00094D05"/>
    <w:rsid w:val="00097D31"/>
    <w:rsid w:val="000B252C"/>
    <w:rsid w:val="000C1DB7"/>
    <w:rsid w:val="000C1EE8"/>
    <w:rsid w:val="000C36CF"/>
    <w:rsid w:val="000D49FE"/>
    <w:rsid w:val="000D6E04"/>
    <w:rsid w:val="000F3DBB"/>
    <w:rsid w:val="0010396A"/>
    <w:rsid w:val="00103A39"/>
    <w:rsid w:val="00105E73"/>
    <w:rsid w:val="00123810"/>
    <w:rsid w:val="00126423"/>
    <w:rsid w:val="00133A40"/>
    <w:rsid w:val="0015148A"/>
    <w:rsid w:val="001559BD"/>
    <w:rsid w:val="00184381"/>
    <w:rsid w:val="00191C29"/>
    <w:rsid w:val="00193863"/>
    <w:rsid w:val="001960A3"/>
    <w:rsid w:val="001A13F5"/>
    <w:rsid w:val="001A5FBD"/>
    <w:rsid w:val="001C6CF0"/>
    <w:rsid w:val="001D6CE5"/>
    <w:rsid w:val="001E3ADD"/>
    <w:rsid w:val="001E3E8A"/>
    <w:rsid w:val="001F4024"/>
    <w:rsid w:val="002220F0"/>
    <w:rsid w:val="00237169"/>
    <w:rsid w:val="00245105"/>
    <w:rsid w:val="00247837"/>
    <w:rsid w:val="00247E06"/>
    <w:rsid w:val="002532DE"/>
    <w:rsid w:val="00256AF7"/>
    <w:rsid w:val="002767FB"/>
    <w:rsid w:val="0028549E"/>
    <w:rsid w:val="00290D67"/>
    <w:rsid w:val="00293A4B"/>
    <w:rsid w:val="00296CF0"/>
    <w:rsid w:val="002A55B4"/>
    <w:rsid w:val="002B775A"/>
    <w:rsid w:val="002C151D"/>
    <w:rsid w:val="002C6EFA"/>
    <w:rsid w:val="002D7839"/>
    <w:rsid w:val="002F20D3"/>
    <w:rsid w:val="00301528"/>
    <w:rsid w:val="00307262"/>
    <w:rsid w:val="00320A0D"/>
    <w:rsid w:val="00321C10"/>
    <w:rsid w:val="00326D2B"/>
    <w:rsid w:val="00340931"/>
    <w:rsid w:val="0034313F"/>
    <w:rsid w:val="00360B85"/>
    <w:rsid w:val="00372FC2"/>
    <w:rsid w:val="0037442C"/>
    <w:rsid w:val="00377655"/>
    <w:rsid w:val="00386623"/>
    <w:rsid w:val="003B3EBD"/>
    <w:rsid w:val="003C0B14"/>
    <w:rsid w:val="003C4E6C"/>
    <w:rsid w:val="00425EAC"/>
    <w:rsid w:val="0043099E"/>
    <w:rsid w:val="00434E14"/>
    <w:rsid w:val="004403FC"/>
    <w:rsid w:val="0048387B"/>
    <w:rsid w:val="00490726"/>
    <w:rsid w:val="004B78EB"/>
    <w:rsid w:val="004C7AEC"/>
    <w:rsid w:val="004D18B3"/>
    <w:rsid w:val="004D58DA"/>
    <w:rsid w:val="004E421D"/>
    <w:rsid w:val="004E65D5"/>
    <w:rsid w:val="004F7658"/>
    <w:rsid w:val="00502517"/>
    <w:rsid w:val="0051476B"/>
    <w:rsid w:val="00517431"/>
    <w:rsid w:val="0051799C"/>
    <w:rsid w:val="00527A03"/>
    <w:rsid w:val="00531BB6"/>
    <w:rsid w:val="0053428A"/>
    <w:rsid w:val="005412D9"/>
    <w:rsid w:val="00547C34"/>
    <w:rsid w:val="0055559B"/>
    <w:rsid w:val="00555E7F"/>
    <w:rsid w:val="005704CC"/>
    <w:rsid w:val="00574175"/>
    <w:rsid w:val="00574BC8"/>
    <w:rsid w:val="00577523"/>
    <w:rsid w:val="005A4205"/>
    <w:rsid w:val="005B0C1B"/>
    <w:rsid w:val="005C15EC"/>
    <w:rsid w:val="005E1455"/>
    <w:rsid w:val="0061518A"/>
    <w:rsid w:val="006349F4"/>
    <w:rsid w:val="00637564"/>
    <w:rsid w:val="006418F4"/>
    <w:rsid w:val="00646630"/>
    <w:rsid w:val="00650D0A"/>
    <w:rsid w:val="00666F01"/>
    <w:rsid w:val="00667A80"/>
    <w:rsid w:val="006749C2"/>
    <w:rsid w:val="00677610"/>
    <w:rsid w:val="006906B9"/>
    <w:rsid w:val="00691A44"/>
    <w:rsid w:val="00696BC8"/>
    <w:rsid w:val="006A0E68"/>
    <w:rsid w:val="006B76CD"/>
    <w:rsid w:val="006B7F6F"/>
    <w:rsid w:val="006C242B"/>
    <w:rsid w:val="006D0554"/>
    <w:rsid w:val="006F22B0"/>
    <w:rsid w:val="0070282D"/>
    <w:rsid w:val="00703CA4"/>
    <w:rsid w:val="0071696F"/>
    <w:rsid w:val="00716D6C"/>
    <w:rsid w:val="00737854"/>
    <w:rsid w:val="00753586"/>
    <w:rsid w:val="00754A8B"/>
    <w:rsid w:val="00754B10"/>
    <w:rsid w:val="00757F55"/>
    <w:rsid w:val="00763832"/>
    <w:rsid w:val="007638E0"/>
    <w:rsid w:val="00772770"/>
    <w:rsid w:val="007739AE"/>
    <w:rsid w:val="00781286"/>
    <w:rsid w:val="00786BC8"/>
    <w:rsid w:val="00796661"/>
    <w:rsid w:val="007A545E"/>
    <w:rsid w:val="007A5B0F"/>
    <w:rsid w:val="007A7B17"/>
    <w:rsid w:val="007B3EB0"/>
    <w:rsid w:val="007C0682"/>
    <w:rsid w:val="007C2832"/>
    <w:rsid w:val="007D2446"/>
    <w:rsid w:val="007D6351"/>
    <w:rsid w:val="007D70F4"/>
    <w:rsid w:val="007E06C9"/>
    <w:rsid w:val="007E73DF"/>
    <w:rsid w:val="007F0412"/>
    <w:rsid w:val="00801D0B"/>
    <w:rsid w:val="008205B8"/>
    <w:rsid w:val="00820BCB"/>
    <w:rsid w:val="00832624"/>
    <w:rsid w:val="00834CD6"/>
    <w:rsid w:val="00846A89"/>
    <w:rsid w:val="00853DE1"/>
    <w:rsid w:val="00854B98"/>
    <w:rsid w:val="00864F4A"/>
    <w:rsid w:val="008664DD"/>
    <w:rsid w:val="008852FC"/>
    <w:rsid w:val="00886A38"/>
    <w:rsid w:val="00892F91"/>
    <w:rsid w:val="00896263"/>
    <w:rsid w:val="008A1F75"/>
    <w:rsid w:val="008B0830"/>
    <w:rsid w:val="008B6AE2"/>
    <w:rsid w:val="008B7F3E"/>
    <w:rsid w:val="008C78BA"/>
    <w:rsid w:val="008D0BEF"/>
    <w:rsid w:val="008D1D6C"/>
    <w:rsid w:val="008D345D"/>
    <w:rsid w:val="008D46E2"/>
    <w:rsid w:val="008E41D4"/>
    <w:rsid w:val="00921054"/>
    <w:rsid w:val="00923700"/>
    <w:rsid w:val="00934E0B"/>
    <w:rsid w:val="009362FB"/>
    <w:rsid w:val="00970361"/>
    <w:rsid w:val="00974D1C"/>
    <w:rsid w:val="00975048"/>
    <w:rsid w:val="009821E0"/>
    <w:rsid w:val="00984A04"/>
    <w:rsid w:val="009C3F54"/>
    <w:rsid w:val="009D0A5C"/>
    <w:rsid w:val="009D53DD"/>
    <w:rsid w:val="009E2AFC"/>
    <w:rsid w:val="009F06F1"/>
    <w:rsid w:val="009F0B5B"/>
    <w:rsid w:val="009F5311"/>
    <w:rsid w:val="00A001FC"/>
    <w:rsid w:val="00A04A84"/>
    <w:rsid w:val="00A10641"/>
    <w:rsid w:val="00A1196C"/>
    <w:rsid w:val="00A13AB9"/>
    <w:rsid w:val="00A3757A"/>
    <w:rsid w:val="00A41282"/>
    <w:rsid w:val="00A444C6"/>
    <w:rsid w:val="00A515BE"/>
    <w:rsid w:val="00A66A64"/>
    <w:rsid w:val="00A75806"/>
    <w:rsid w:val="00A806B8"/>
    <w:rsid w:val="00A95700"/>
    <w:rsid w:val="00AA1B3E"/>
    <w:rsid w:val="00AA2440"/>
    <w:rsid w:val="00AB42D9"/>
    <w:rsid w:val="00AC5311"/>
    <w:rsid w:val="00AC590B"/>
    <w:rsid w:val="00AC7BD9"/>
    <w:rsid w:val="00AD1FD5"/>
    <w:rsid w:val="00AD5A51"/>
    <w:rsid w:val="00AE5238"/>
    <w:rsid w:val="00AF2360"/>
    <w:rsid w:val="00B03873"/>
    <w:rsid w:val="00B0593F"/>
    <w:rsid w:val="00B12E29"/>
    <w:rsid w:val="00B203A3"/>
    <w:rsid w:val="00B22979"/>
    <w:rsid w:val="00B42A63"/>
    <w:rsid w:val="00B77646"/>
    <w:rsid w:val="00B90C69"/>
    <w:rsid w:val="00B95BE7"/>
    <w:rsid w:val="00BB24A8"/>
    <w:rsid w:val="00BC6F94"/>
    <w:rsid w:val="00BD2A0C"/>
    <w:rsid w:val="00BD45A8"/>
    <w:rsid w:val="00BD74A3"/>
    <w:rsid w:val="00BE5F30"/>
    <w:rsid w:val="00BF315B"/>
    <w:rsid w:val="00C049BE"/>
    <w:rsid w:val="00C04F52"/>
    <w:rsid w:val="00C053BA"/>
    <w:rsid w:val="00C16617"/>
    <w:rsid w:val="00C20E08"/>
    <w:rsid w:val="00C534B0"/>
    <w:rsid w:val="00C6116F"/>
    <w:rsid w:val="00C6350E"/>
    <w:rsid w:val="00C66E34"/>
    <w:rsid w:val="00C76C6A"/>
    <w:rsid w:val="00C90E70"/>
    <w:rsid w:val="00CA34C0"/>
    <w:rsid w:val="00CA5ED6"/>
    <w:rsid w:val="00CB16EC"/>
    <w:rsid w:val="00CC05E3"/>
    <w:rsid w:val="00CC3509"/>
    <w:rsid w:val="00CD188C"/>
    <w:rsid w:val="00CD24AC"/>
    <w:rsid w:val="00CD2BA3"/>
    <w:rsid w:val="00CE42F3"/>
    <w:rsid w:val="00CF24B4"/>
    <w:rsid w:val="00D05B39"/>
    <w:rsid w:val="00D25640"/>
    <w:rsid w:val="00D34DF5"/>
    <w:rsid w:val="00D36001"/>
    <w:rsid w:val="00D364C8"/>
    <w:rsid w:val="00D43EFF"/>
    <w:rsid w:val="00D66C2F"/>
    <w:rsid w:val="00D83D8A"/>
    <w:rsid w:val="00D8437A"/>
    <w:rsid w:val="00D935F9"/>
    <w:rsid w:val="00DA268B"/>
    <w:rsid w:val="00DA7D20"/>
    <w:rsid w:val="00DB4A9C"/>
    <w:rsid w:val="00DC3022"/>
    <w:rsid w:val="00DC3370"/>
    <w:rsid w:val="00DD4DE0"/>
    <w:rsid w:val="00E000E0"/>
    <w:rsid w:val="00E01E41"/>
    <w:rsid w:val="00E07C3F"/>
    <w:rsid w:val="00E14A2B"/>
    <w:rsid w:val="00E166C4"/>
    <w:rsid w:val="00E2383F"/>
    <w:rsid w:val="00E31AB5"/>
    <w:rsid w:val="00E369A3"/>
    <w:rsid w:val="00E475A3"/>
    <w:rsid w:val="00E54504"/>
    <w:rsid w:val="00E62E46"/>
    <w:rsid w:val="00E637A4"/>
    <w:rsid w:val="00E71089"/>
    <w:rsid w:val="00E735A8"/>
    <w:rsid w:val="00EB1EE8"/>
    <w:rsid w:val="00EC2E6A"/>
    <w:rsid w:val="00EC3B6B"/>
    <w:rsid w:val="00ED223B"/>
    <w:rsid w:val="00ED2855"/>
    <w:rsid w:val="00ED3F49"/>
    <w:rsid w:val="00ED6FBA"/>
    <w:rsid w:val="00F02AB1"/>
    <w:rsid w:val="00F07CE5"/>
    <w:rsid w:val="00F20922"/>
    <w:rsid w:val="00F2611C"/>
    <w:rsid w:val="00F41CCD"/>
    <w:rsid w:val="00F42FC1"/>
    <w:rsid w:val="00F46242"/>
    <w:rsid w:val="00F50BA7"/>
    <w:rsid w:val="00F5431A"/>
    <w:rsid w:val="00F737AC"/>
    <w:rsid w:val="00F737E5"/>
    <w:rsid w:val="00F77BA5"/>
    <w:rsid w:val="00FA2E00"/>
    <w:rsid w:val="00FD2F9D"/>
    <w:rsid w:val="00FE599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5B63A7"/>
  <w15:docId w15:val="{6D531BAD-EA7C-47AF-878C-0E1D30E2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">
    <w:name w:val="Char Знак Знак"/>
    <w:basedOn w:val="a"/>
    <w:rsid w:val="007028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C20E08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3;&#1086;&#1074;&#1086;&#1084;&#1086;&#1089;&#1082;&#1086;&#1074;&#1089;&#1082;\&#1055;&#1080;&#1089;&#1100;&#1084;&#1086;%20(&#1075;.%20&#1053;&#1086;&#1074;&#1086;&#1084;&#1086;&#1089;&#1082;&#1086;&#1074;&#1089;&#108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Новомосковск_подразделения).dot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Татьяна Сафронова</cp:lastModifiedBy>
  <cp:revision>2</cp:revision>
  <cp:lastPrinted>2021-10-28T08:36:00Z</cp:lastPrinted>
  <dcterms:created xsi:type="dcterms:W3CDTF">2025-06-23T15:15:00Z</dcterms:created>
  <dcterms:modified xsi:type="dcterms:W3CDTF">2025-06-23T15:15:00Z</dcterms:modified>
</cp:coreProperties>
</file>