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03ED" w:rsidRPr="000D7EA8" w:rsidRDefault="007B0B33" w:rsidP="00F103ED">
      <w:pPr>
        <w:widowControl w:val="0"/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14.01.2025</w:t>
      </w:r>
      <w:r w:rsidR="00F103ED" w:rsidRPr="000D7EA8">
        <w:rPr>
          <w:sz w:val="28"/>
          <w:szCs w:val="28"/>
        </w:rPr>
        <w:t xml:space="preserve"> в администрации муниципального образования город Новомосковск (каб. № 144) по адресу: Тульская область, г. Новомосковск,</w:t>
      </w:r>
      <w:r w:rsidR="00F103ED">
        <w:rPr>
          <w:sz w:val="28"/>
          <w:szCs w:val="28"/>
        </w:rPr>
        <w:t xml:space="preserve"> ул. Комсомольская, д. 32/32 в </w:t>
      </w:r>
      <w:r>
        <w:rPr>
          <w:sz w:val="28"/>
          <w:szCs w:val="28"/>
        </w:rPr>
        <w:t>11</w:t>
      </w:r>
      <w:r w:rsidR="00F103ED" w:rsidRPr="000D7EA8">
        <w:rPr>
          <w:sz w:val="28"/>
          <w:szCs w:val="28"/>
        </w:rPr>
        <w:t xml:space="preserve"> часов 00 минут состоится плановое заседание муниципальной комиссии по делам несовершеннолетних и защите их прав муниципального образования город Новомосковск.</w:t>
      </w:r>
    </w:p>
    <w:p w:rsidR="00F103ED" w:rsidRPr="00203A6F" w:rsidRDefault="00F103ED" w:rsidP="00F103ED">
      <w:pPr>
        <w:widowControl w:val="0"/>
        <w:ind w:firstLine="708"/>
        <w:contextualSpacing/>
        <w:jc w:val="both"/>
        <w:rPr>
          <w:sz w:val="26"/>
          <w:szCs w:val="26"/>
        </w:rPr>
      </w:pPr>
    </w:p>
    <w:p w:rsidR="00F103ED" w:rsidRDefault="00F103ED" w:rsidP="00F103ED">
      <w:pPr>
        <w:widowControl w:val="0"/>
        <w:contextualSpacing/>
        <w:jc w:val="center"/>
        <w:rPr>
          <w:sz w:val="28"/>
          <w:szCs w:val="28"/>
        </w:rPr>
      </w:pPr>
      <w:r w:rsidRPr="000D7EA8">
        <w:rPr>
          <w:sz w:val="28"/>
          <w:szCs w:val="28"/>
        </w:rPr>
        <w:t>Повестка дня:</w:t>
      </w:r>
    </w:p>
    <w:p w:rsidR="0085719C" w:rsidRPr="00280005" w:rsidRDefault="0085719C" w:rsidP="00F103ED">
      <w:pPr>
        <w:widowControl w:val="0"/>
        <w:contextualSpacing/>
        <w:jc w:val="center"/>
        <w:rPr>
          <w:sz w:val="28"/>
          <w:szCs w:val="28"/>
        </w:rPr>
      </w:pPr>
    </w:p>
    <w:p w:rsidR="00A13F09" w:rsidRPr="00C2177B" w:rsidRDefault="007B0B33" w:rsidP="00A13F09">
      <w:pPr>
        <w:widowControl w:val="0"/>
        <w:spacing w:line="228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13F09">
        <w:rPr>
          <w:b/>
          <w:sz w:val="28"/>
          <w:szCs w:val="28"/>
        </w:rPr>
        <w:t>. Рассмотрение персональных дел.</w:t>
      </w:r>
    </w:p>
    <w:p w:rsidR="0030708B" w:rsidRPr="009262D3" w:rsidRDefault="0030708B" w:rsidP="0030708B">
      <w:pPr>
        <w:widowControl w:val="0"/>
        <w:suppressAutoHyphens w:val="0"/>
        <w:jc w:val="both"/>
        <w:rPr>
          <w:b/>
          <w:sz w:val="28"/>
          <w:szCs w:val="28"/>
        </w:rPr>
      </w:pPr>
    </w:p>
    <w:p w:rsidR="00F103ED" w:rsidRPr="009262D3" w:rsidRDefault="00F103ED" w:rsidP="00F103ED">
      <w:pPr>
        <w:widowControl w:val="0"/>
        <w:suppressAutoHyphens w:val="0"/>
        <w:jc w:val="both"/>
        <w:rPr>
          <w:b/>
          <w:sz w:val="28"/>
          <w:szCs w:val="28"/>
        </w:rPr>
      </w:pPr>
    </w:p>
    <w:p w:rsidR="00DF004E" w:rsidRDefault="00DF004E"/>
    <w:sectPr w:rsidR="00DF004E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81" w:rsidRDefault="00582781">
      <w:r>
        <w:separator/>
      </w:r>
    </w:p>
  </w:endnote>
  <w:endnote w:type="continuationSeparator" w:id="0">
    <w:p w:rsidR="00582781" w:rsidRDefault="0058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81" w:rsidRDefault="00582781">
      <w:r>
        <w:separator/>
      </w:r>
    </w:p>
  </w:footnote>
  <w:footnote w:type="continuationSeparator" w:id="0">
    <w:p w:rsidR="00582781" w:rsidRDefault="0058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5B248D"/>
    <w:multiLevelType w:val="hybridMultilevel"/>
    <w:tmpl w:val="92042B4C"/>
    <w:lvl w:ilvl="0" w:tplc="83FCD9F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D73A89"/>
    <w:multiLevelType w:val="hybridMultilevel"/>
    <w:tmpl w:val="2DF0C9D4"/>
    <w:lvl w:ilvl="0" w:tplc="FBA0C67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C572E1"/>
    <w:multiLevelType w:val="hybridMultilevel"/>
    <w:tmpl w:val="880A8144"/>
    <w:lvl w:ilvl="0" w:tplc="938AA4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377FF2"/>
    <w:multiLevelType w:val="hybridMultilevel"/>
    <w:tmpl w:val="A41664F2"/>
    <w:lvl w:ilvl="0" w:tplc="3A5665B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AA"/>
    <w:rsid w:val="00017AF7"/>
    <w:rsid w:val="00037408"/>
    <w:rsid w:val="000374CE"/>
    <w:rsid w:val="00045D09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943A3"/>
    <w:rsid w:val="001A5FBD"/>
    <w:rsid w:val="002220F0"/>
    <w:rsid w:val="00247E06"/>
    <w:rsid w:val="002767FB"/>
    <w:rsid w:val="00280005"/>
    <w:rsid w:val="00293A4B"/>
    <w:rsid w:val="00296CF0"/>
    <w:rsid w:val="002B775A"/>
    <w:rsid w:val="002C151D"/>
    <w:rsid w:val="002D7839"/>
    <w:rsid w:val="002F20D3"/>
    <w:rsid w:val="0030708B"/>
    <w:rsid w:val="00320A0D"/>
    <w:rsid w:val="00321C10"/>
    <w:rsid w:val="00326D2B"/>
    <w:rsid w:val="00336F34"/>
    <w:rsid w:val="0034313F"/>
    <w:rsid w:val="00386623"/>
    <w:rsid w:val="00386DCC"/>
    <w:rsid w:val="003A15AA"/>
    <w:rsid w:val="00425EAC"/>
    <w:rsid w:val="0048387B"/>
    <w:rsid w:val="004B78EB"/>
    <w:rsid w:val="004C7AEC"/>
    <w:rsid w:val="004D58DA"/>
    <w:rsid w:val="004F7658"/>
    <w:rsid w:val="00502517"/>
    <w:rsid w:val="0051476B"/>
    <w:rsid w:val="0051799C"/>
    <w:rsid w:val="0053428A"/>
    <w:rsid w:val="005412D9"/>
    <w:rsid w:val="00555E7F"/>
    <w:rsid w:val="00582781"/>
    <w:rsid w:val="005B01E9"/>
    <w:rsid w:val="0063344D"/>
    <w:rsid w:val="006349F4"/>
    <w:rsid w:val="00637969"/>
    <w:rsid w:val="006418F4"/>
    <w:rsid w:val="00650D0A"/>
    <w:rsid w:val="00667A80"/>
    <w:rsid w:val="006906B9"/>
    <w:rsid w:val="006A4AA6"/>
    <w:rsid w:val="006B7185"/>
    <w:rsid w:val="006B7F6F"/>
    <w:rsid w:val="006C0324"/>
    <w:rsid w:val="006F22B0"/>
    <w:rsid w:val="0070282D"/>
    <w:rsid w:val="00714F1D"/>
    <w:rsid w:val="0071696F"/>
    <w:rsid w:val="007529D1"/>
    <w:rsid w:val="00754B10"/>
    <w:rsid w:val="00786BC8"/>
    <w:rsid w:val="00796661"/>
    <w:rsid w:val="007B0B33"/>
    <w:rsid w:val="007D70F4"/>
    <w:rsid w:val="007F0412"/>
    <w:rsid w:val="00801D0B"/>
    <w:rsid w:val="00820BCB"/>
    <w:rsid w:val="008226D0"/>
    <w:rsid w:val="00846A89"/>
    <w:rsid w:val="00853DE1"/>
    <w:rsid w:val="00854B98"/>
    <w:rsid w:val="0085719C"/>
    <w:rsid w:val="00886A38"/>
    <w:rsid w:val="00892F91"/>
    <w:rsid w:val="008A1F75"/>
    <w:rsid w:val="008C78BA"/>
    <w:rsid w:val="008D46E2"/>
    <w:rsid w:val="00911AAF"/>
    <w:rsid w:val="00934E0B"/>
    <w:rsid w:val="009362FB"/>
    <w:rsid w:val="00974D1C"/>
    <w:rsid w:val="00975048"/>
    <w:rsid w:val="009768E0"/>
    <w:rsid w:val="009C23B9"/>
    <w:rsid w:val="009F06F1"/>
    <w:rsid w:val="009F5311"/>
    <w:rsid w:val="00A07E3D"/>
    <w:rsid w:val="00A1196C"/>
    <w:rsid w:val="00A13F09"/>
    <w:rsid w:val="00A444C6"/>
    <w:rsid w:val="00A86911"/>
    <w:rsid w:val="00AA1B3E"/>
    <w:rsid w:val="00AE011C"/>
    <w:rsid w:val="00AF2360"/>
    <w:rsid w:val="00AF73D8"/>
    <w:rsid w:val="00B00C81"/>
    <w:rsid w:val="00B03873"/>
    <w:rsid w:val="00B0412F"/>
    <w:rsid w:val="00B0593F"/>
    <w:rsid w:val="00B13194"/>
    <w:rsid w:val="00B73852"/>
    <w:rsid w:val="00BB0338"/>
    <w:rsid w:val="00BD20DD"/>
    <w:rsid w:val="00BD2A0C"/>
    <w:rsid w:val="00BF6F65"/>
    <w:rsid w:val="00C04F52"/>
    <w:rsid w:val="00C053BA"/>
    <w:rsid w:val="00C16617"/>
    <w:rsid w:val="00C6116F"/>
    <w:rsid w:val="00C6350E"/>
    <w:rsid w:val="00CA5ED6"/>
    <w:rsid w:val="00CB16EC"/>
    <w:rsid w:val="00CC3509"/>
    <w:rsid w:val="00CD24AC"/>
    <w:rsid w:val="00CD2BA3"/>
    <w:rsid w:val="00CE42F3"/>
    <w:rsid w:val="00D05B39"/>
    <w:rsid w:val="00D34DF5"/>
    <w:rsid w:val="00D36001"/>
    <w:rsid w:val="00D43EFF"/>
    <w:rsid w:val="00D8437A"/>
    <w:rsid w:val="00D935F9"/>
    <w:rsid w:val="00DA3558"/>
    <w:rsid w:val="00DC3022"/>
    <w:rsid w:val="00DF004E"/>
    <w:rsid w:val="00E01E41"/>
    <w:rsid w:val="00E369A3"/>
    <w:rsid w:val="00E475A3"/>
    <w:rsid w:val="00E637A4"/>
    <w:rsid w:val="00E71089"/>
    <w:rsid w:val="00E947B4"/>
    <w:rsid w:val="00EC3B6B"/>
    <w:rsid w:val="00F103ED"/>
    <w:rsid w:val="00F20922"/>
    <w:rsid w:val="00F2611C"/>
    <w:rsid w:val="00F737E5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87D2F5B-F58B-4E58-9137-21F41F64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  <w:link w:val="af1"/>
    <w:uiPriority w:val="99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har">
    <w:name w:val="Char Знак Знак"/>
    <w:basedOn w:val="a"/>
    <w:rsid w:val="007028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DF004E"/>
    <w:rPr>
      <w:sz w:val="24"/>
      <w:szCs w:val="24"/>
      <w:lang w:eastAsia="zh-CN"/>
    </w:rPr>
  </w:style>
  <w:style w:type="paragraph" w:styleId="afb">
    <w:name w:val="No Spacing"/>
    <w:link w:val="afc"/>
    <w:uiPriority w:val="1"/>
    <w:qFormat/>
    <w:rsid w:val="0085719C"/>
    <w:pPr>
      <w:suppressAutoHyphens/>
    </w:pPr>
    <w:rPr>
      <w:sz w:val="28"/>
      <w:lang w:eastAsia="ar-SA"/>
    </w:rPr>
  </w:style>
  <w:style w:type="character" w:customStyle="1" w:styleId="afc">
    <w:name w:val="Без интервала Знак"/>
    <w:link w:val="afb"/>
    <w:uiPriority w:val="1"/>
    <w:locked/>
    <w:rsid w:val="0085719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3;&#1086;&#1074;&#1086;&#1084;&#1086;&#1089;&#1082;&#1086;&#1074;&#1089;&#1082;\&#1055;&#1080;&#1089;&#1100;&#1084;&#1086;%20(&#1075;.%20&#1053;&#1086;&#1074;&#1086;&#1084;&#1086;&#1089;&#1082;&#1086;&#1074;&#1089;&#108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Новомосковск_подразделения).dot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Татьяна Сафронова</cp:lastModifiedBy>
  <cp:revision>2</cp:revision>
  <cp:lastPrinted>2021-10-28T08:36:00Z</cp:lastPrinted>
  <dcterms:created xsi:type="dcterms:W3CDTF">2025-01-15T07:31:00Z</dcterms:created>
  <dcterms:modified xsi:type="dcterms:W3CDTF">2025-01-15T07:31:00Z</dcterms:modified>
</cp:coreProperties>
</file>