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A6C824" w14:textId="77777777" w:rsidR="00BC0BB0" w:rsidRPr="00AB0D42" w:rsidRDefault="00BC0BB0" w:rsidP="00BC0BB0">
      <w:pPr>
        <w:autoSpaceDE w:val="0"/>
        <w:autoSpaceDN w:val="0"/>
        <w:adjustRightInd w:val="0"/>
        <w:ind w:left="4253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В администрацию муниципального образования город Новомосковск</w:t>
      </w:r>
    </w:p>
    <w:p w14:paraId="0058BA90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14:paraId="66F9E39A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от ______________________________________</w:t>
      </w:r>
    </w:p>
    <w:p w14:paraId="1B9D7B1E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_________________________________________</w:t>
      </w:r>
    </w:p>
    <w:p w14:paraId="0388EC8B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Паспорт _________________________________</w:t>
      </w:r>
    </w:p>
    <w:p w14:paraId="36E73E47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_________________________________________</w:t>
      </w:r>
    </w:p>
    <w:p w14:paraId="604D02F5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_________________________________________</w:t>
      </w:r>
    </w:p>
    <w:p w14:paraId="057750B1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адрес: ___________________________________</w:t>
      </w:r>
    </w:p>
    <w:p w14:paraId="4D5F480D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_________________________________________</w:t>
      </w:r>
    </w:p>
    <w:p w14:paraId="5B5C0BF0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AB0D42">
        <w:rPr>
          <w:sz w:val="26"/>
          <w:szCs w:val="26"/>
          <w:lang w:eastAsia="ru-RU"/>
        </w:rPr>
        <w:t>телефон: _________________________________</w:t>
      </w:r>
    </w:p>
    <w:p w14:paraId="7542E1A2" w14:textId="77777777" w:rsidR="00BC0BB0" w:rsidRPr="00AB0D42" w:rsidRDefault="00BC0BB0" w:rsidP="00BC0BB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14:paraId="21D6EFD3" w14:textId="77777777" w:rsidR="00BC0BB0" w:rsidRPr="00AB0D42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Заявление</w:t>
      </w:r>
    </w:p>
    <w:p w14:paraId="4DBB41C0" w14:textId="77777777" w:rsidR="00BC0BB0" w:rsidRPr="00AB0D42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о проведении аукциона по продаже</w:t>
      </w:r>
    </w:p>
    <w:p w14:paraId="23D64342" w14:textId="77777777" w:rsidR="00BC0BB0" w:rsidRPr="00AB0D42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земельного участка</w:t>
      </w:r>
    </w:p>
    <w:p w14:paraId="6DDF1304" w14:textId="77777777" w:rsidR="00BC0BB0" w:rsidRPr="00AB0D42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21E96AB4" w14:textId="77777777" w:rsidR="00BC0BB0" w:rsidRPr="00AB0D42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12AF44C0" w14:textId="77777777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В соответствии с</w:t>
      </w:r>
      <w:r>
        <w:rPr>
          <w:rFonts w:eastAsia="Calibri"/>
          <w:sz w:val="26"/>
          <w:szCs w:val="26"/>
        </w:rPr>
        <w:t xml:space="preserve">о </w:t>
      </w:r>
      <w:r w:rsidRPr="00AB0D42">
        <w:rPr>
          <w:rFonts w:eastAsia="Calibri"/>
          <w:sz w:val="26"/>
          <w:szCs w:val="26"/>
        </w:rPr>
        <w:t>ст. 39.11 Земельного кодекса Российской Федерации прошу провести аукцион по продаже земельного участка площадью _____________, расположенного по адресу:</w:t>
      </w:r>
      <w:r>
        <w:rPr>
          <w:rFonts w:eastAsia="Calibri"/>
          <w:sz w:val="26"/>
          <w:szCs w:val="26"/>
        </w:rPr>
        <w:t>__________________________________________________</w:t>
      </w:r>
    </w:p>
    <w:p w14:paraId="68ED268E" w14:textId="77777777" w:rsidR="00BC0BB0" w:rsidRPr="00AB0D42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</w:t>
      </w:r>
      <w:r w:rsidRPr="00AB0D42">
        <w:rPr>
          <w:rFonts w:eastAsia="Calibri"/>
          <w:sz w:val="26"/>
          <w:szCs w:val="26"/>
        </w:rPr>
        <w:t>_________________</w:t>
      </w:r>
      <w:r>
        <w:rPr>
          <w:rFonts w:eastAsia="Calibri"/>
          <w:sz w:val="26"/>
          <w:szCs w:val="26"/>
        </w:rPr>
        <w:t>_______________</w:t>
      </w:r>
      <w:r w:rsidRPr="00AB0D42">
        <w:rPr>
          <w:rFonts w:eastAsia="Calibri"/>
          <w:sz w:val="26"/>
          <w:szCs w:val="26"/>
        </w:rPr>
        <w:t>____</w:t>
      </w:r>
      <w:r>
        <w:rPr>
          <w:rFonts w:eastAsia="Calibri"/>
          <w:sz w:val="26"/>
          <w:szCs w:val="26"/>
        </w:rPr>
        <w:t>_______________</w:t>
      </w:r>
      <w:r w:rsidRPr="00AB0D42">
        <w:rPr>
          <w:rFonts w:eastAsia="Calibri"/>
          <w:sz w:val="26"/>
          <w:szCs w:val="26"/>
        </w:rPr>
        <w:t>,</w:t>
      </w:r>
    </w:p>
    <w:p w14:paraId="6CED0740" w14:textId="77777777" w:rsidR="00BC0BB0" w:rsidRPr="00AB0D42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категория земель: ______________________</w:t>
      </w:r>
      <w:r>
        <w:rPr>
          <w:rFonts w:eastAsia="Calibri"/>
          <w:sz w:val="26"/>
          <w:szCs w:val="26"/>
        </w:rPr>
        <w:t>_________________</w:t>
      </w:r>
      <w:r w:rsidRPr="00AB0D42">
        <w:rPr>
          <w:rFonts w:eastAsia="Calibri"/>
          <w:sz w:val="26"/>
          <w:szCs w:val="26"/>
        </w:rPr>
        <w:t>___________________,</w:t>
      </w:r>
    </w:p>
    <w:p w14:paraId="5C3C1124" w14:textId="77777777" w:rsidR="00BC0BB0" w:rsidRPr="00AB0D42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разрешенное использование: ___________</w:t>
      </w:r>
      <w:r>
        <w:rPr>
          <w:rFonts w:eastAsia="Calibri"/>
          <w:sz w:val="26"/>
          <w:szCs w:val="26"/>
        </w:rPr>
        <w:t>________________</w:t>
      </w:r>
      <w:r w:rsidRPr="00AB0D42">
        <w:rPr>
          <w:rFonts w:eastAsia="Calibri"/>
          <w:sz w:val="26"/>
          <w:szCs w:val="26"/>
        </w:rPr>
        <w:t>___________________,</w:t>
      </w:r>
    </w:p>
    <w:p w14:paraId="076A8BB1" w14:textId="77777777" w:rsidR="00BC0BB0" w:rsidRPr="00AB0D42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кадастровый N _____________________________.</w:t>
      </w:r>
    </w:p>
    <w:p w14:paraId="1D7DB136" w14:textId="77777777" w:rsidR="00BC0BB0" w:rsidRPr="00AB0D42" w:rsidRDefault="00BC0BB0" w:rsidP="00BC0BB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AB0D42">
        <w:rPr>
          <w:rFonts w:eastAsia="Calibri"/>
          <w:sz w:val="26"/>
          <w:szCs w:val="26"/>
        </w:rPr>
        <w:t>Цель использования земельног</w:t>
      </w:r>
      <w:r>
        <w:rPr>
          <w:rFonts w:eastAsia="Calibri"/>
          <w:sz w:val="26"/>
          <w:szCs w:val="26"/>
        </w:rPr>
        <w:t>о участка________________</w:t>
      </w:r>
      <w:r w:rsidRPr="00AB0D42">
        <w:rPr>
          <w:rFonts w:eastAsia="Calibri"/>
          <w:sz w:val="26"/>
          <w:szCs w:val="26"/>
        </w:rPr>
        <w:t>_________________</w:t>
      </w:r>
    </w:p>
    <w:p w14:paraId="7A042906" w14:textId="77777777" w:rsidR="00BC0BB0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0CA6C52B" w14:textId="77777777" w:rsidR="00BC0BB0" w:rsidRPr="0013514D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74E6AB01" w14:textId="6AFE73E2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  <w:r w:rsidRPr="0013514D">
        <w:rPr>
          <w:rFonts w:eastAsia="Calibri"/>
        </w:rPr>
        <w:t>«___»__________ _______ г.</w:t>
      </w:r>
      <w:r w:rsidRPr="0013514D">
        <w:rPr>
          <w:rFonts w:eastAsia="Calibri"/>
        </w:rPr>
        <w:tab/>
      </w:r>
      <w:r w:rsidRPr="0013514D">
        <w:rPr>
          <w:rFonts w:eastAsia="Calibri"/>
        </w:rPr>
        <w:tab/>
      </w:r>
      <w:r w:rsidRPr="0013514D">
        <w:rPr>
          <w:rFonts w:eastAsia="Calibri"/>
        </w:rPr>
        <w:tab/>
        <w:t>_______________</w:t>
      </w:r>
      <w:r>
        <w:rPr>
          <w:rFonts w:eastAsia="Calibri"/>
        </w:rPr>
        <w:t>/_________________/</w:t>
      </w:r>
    </w:p>
    <w:p w14:paraId="503B41E5" w14:textId="77777777" w:rsidR="00BC0BB0" w:rsidRPr="0013514D" w:rsidRDefault="00BC0BB0" w:rsidP="00BC0BB0">
      <w:pPr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13514D">
        <w:rPr>
          <w:rFonts w:eastAsia="Calibri"/>
          <w:vertAlign w:val="superscript"/>
        </w:rPr>
        <w:tab/>
        <w:t>(подпись)</w:t>
      </w:r>
      <w:bookmarkStart w:id="0" w:name="_GoBack"/>
      <w:bookmarkEnd w:id="0"/>
    </w:p>
    <w:sectPr w:rsidR="00BC0BB0" w:rsidRPr="0013514D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0431" w14:textId="77777777" w:rsidR="00961817" w:rsidRDefault="00961817">
      <w:r>
        <w:separator/>
      </w:r>
    </w:p>
  </w:endnote>
  <w:endnote w:type="continuationSeparator" w:id="0">
    <w:p w14:paraId="62727000" w14:textId="77777777" w:rsidR="00961817" w:rsidRDefault="009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CEE6" w14:textId="77777777" w:rsidR="00961817" w:rsidRDefault="00961817">
      <w:r>
        <w:separator/>
      </w:r>
    </w:p>
  </w:footnote>
  <w:footnote w:type="continuationSeparator" w:id="0">
    <w:p w14:paraId="449E3957" w14:textId="77777777" w:rsidR="00961817" w:rsidRDefault="009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2A9D"/>
    <w:rsid w:val="001559BD"/>
    <w:rsid w:val="00190FC8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56D4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3F2A1B"/>
    <w:rsid w:val="0048387B"/>
    <w:rsid w:val="004B35DE"/>
    <w:rsid w:val="004B7A5F"/>
    <w:rsid w:val="004C3DDD"/>
    <w:rsid w:val="004D375F"/>
    <w:rsid w:val="004E08A1"/>
    <w:rsid w:val="004F457D"/>
    <w:rsid w:val="00502517"/>
    <w:rsid w:val="0051476B"/>
    <w:rsid w:val="0053428A"/>
    <w:rsid w:val="005479D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3771B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157C7"/>
    <w:rsid w:val="009362FB"/>
    <w:rsid w:val="00957E99"/>
    <w:rsid w:val="00961817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0BB0"/>
    <w:rsid w:val="00BC5D4C"/>
    <w:rsid w:val="00BD2A0C"/>
    <w:rsid w:val="00BD59DA"/>
    <w:rsid w:val="00C053BA"/>
    <w:rsid w:val="00C3497F"/>
    <w:rsid w:val="00C41F39"/>
    <w:rsid w:val="00C50DC7"/>
    <w:rsid w:val="00C84B68"/>
    <w:rsid w:val="00C84E85"/>
    <w:rsid w:val="00C91296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63D1-8B04-4AA0-825E-EDF61DE3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2025-04-29T13:43:00Z</dcterms:created>
  <dcterms:modified xsi:type="dcterms:W3CDTF">2025-04-29T13:43:00Z</dcterms:modified>
</cp:coreProperties>
</file>