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D4DB9B" w14:textId="77777777" w:rsidR="00BC0BB0" w:rsidRPr="0013514D" w:rsidRDefault="00BC0BB0" w:rsidP="00BC0BB0">
      <w:pPr>
        <w:widowControl w:val="0"/>
        <w:autoSpaceDE w:val="0"/>
        <w:autoSpaceDN w:val="0"/>
        <w:ind w:left="4678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>В администрацию муниципального образования город Новомосковск</w:t>
      </w:r>
    </w:p>
    <w:p w14:paraId="48F9BA73" w14:textId="77777777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  <w:lang w:eastAsia="ru-RU"/>
        </w:rPr>
      </w:pPr>
    </w:p>
    <w:p w14:paraId="2F72B242" w14:textId="140A9F9C" w:rsidR="00BC0BB0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от__________________________________</w:t>
      </w:r>
    </w:p>
    <w:p w14:paraId="5E2D57B4" w14:textId="0A99F38B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</w:t>
      </w:r>
    </w:p>
    <w:p w14:paraId="0C8A8A68" w14:textId="6A698F26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</w:rPr>
      </w:pPr>
      <w:r w:rsidRPr="0013514D">
        <w:rPr>
          <w:sz w:val="26"/>
          <w:szCs w:val="26"/>
        </w:rPr>
        <w:t>Паспорт _________________________</w:t>
      </w:r>
      <w:r>
        <w:rPr>
          <w:sz w:val="26"/>
          <w:szCs w:val="26"/>
        </w:rPr>
        <w:t>____</w:t>
      </w:r>
    </w:p>
    <w:p w14:paraId="39EC6E7B" w14:textId="6EA593B2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Pr="0013514D">
        <w:rPr>
          <w:sz w:val="26"/>
          <w:szCs w:val="26"/>
        </w:rPr>
        <w:t>____________________</w:t>
      </w:r>
    </w:p>
    <w:p w14:paraId="3E572F16" w14:textId="61200D45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</w:t>
      </w:r>
      <w:r w:rsidRPr="0013514D">
        <w:rPr>
          <w:sz w:val="26"/>
          <w:szCs w:val="26"/>
          <w:lang w:eastAsia="ru-RU"/>
        </w:rPr>
        <w:t>_______________________</w:t>
      </w:r>
    </w:p>
    <w:p w14:paraId="31B646FE" w14:textId="59033921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>адрес: ____________________________</w:t>
      </w:r>
      <w:r>
        <w:rPr>
          <w:sz w:val="26"/>
          <w:szCs w:val="26"/>
          <w:lang w:eastAsia="ru-RU"/>
        </w:rPr>
        <w:t>_</w:t>
      </w:r>
      <w:r w:rsidRPr="0013514D">
        <w:rPr>
          <w:sz w:val="26"/>
          <w:szCs w:val="26"/>
          <w:lang w:eastAsia="ru-RU"/>
        </w:rPr>
        <w:t>__</w:t>
      </w:r>
    </w:p>
    <w:p w14:paraId="38CE5C9C" w14:textId="7D478134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r w:rsidRPr="0013514D">
        <w:rPr>
          <w:sz w:val="26"/>
          <w:szCs w:val="26"/>
          <w:lang w:eastAsia="ru-RU"/>
        </w:rPr>
        <w:t>_______________</w:t>
      </w:r>
      <w:bookmarkStart w:id="0" w:name="_GoBack"/>
      <w:bookmarkEnd w:id="0"/>
      <w:r w:rsidRPr="0013514D">
        <w:rPr>
          <w:sz w:val="26"/>
          <w:szCs w:val="26"/>
          <w:lang w:eastAsia="ru-RU"/>
        </w:rPr>
        <w:t>___________</w:t>
      </w:r>
    </w:p>
    <w:p w14:paraId="5FC39A72" w14:textId="77777777" w:rsidR="00BC0BB0" w:rsidRPr="0013514D" w:rsidRDefault="00BC0BB0" w:rsidP="00BC0BB0">
      <w:pPr>
        <w:widowControl w:val="0"/>
        <w:autoSpaceDE w:val="0"/>
        <w:autoSpaceDN w:val="0"/>
        <w:ind w:left="4678"/>
        <w:jc w:val="both"/>
        <w:rPr>
          <w:rFonts w:cs="Courier New"/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>телеф</w:t>
      </w:r>
      <w:r>
        <w:rPr>
          <w:sz w:val="26"/>
          <w:szCs w:val="26"/>
          <w:lang w:eastAsia="ru-RU"/>
        </w:rPr>
        <w:t>он: ________________________</w:t>
      </w:r>
      <w:r w:rsidRPr="0013514D">
        <w:rPr>
          <w:sz w:val="26"/>
          <w:szCs w:val="26"/>
          <w:lang w:eastAsia="ru-RU"/>
        </w:rPr>
        <w:t>_____</w:t>
      </w:r>
    </w:p>
    <w:p w14:paraId="6E08F615" w14:textId="77777777" w:rsidR="00BC0BB0" w:rsidRPr="0013514D" w:rsidRDefault="00BC0BB0" w:rsidP="00BC0BB0">
      <w:pPr>
        <w:keepNext/>
        <w:ind w:firstLine="709"/>
        <w:jc w:val="both"/>
        <w:outlineLvl w:val="0"/>
        <w:rPr>
          <w:rFonts w:eastAsia="Calibri"/>
          <w:kern w:val="32"/>
        </w:rPr>
      </w:pPr>
    </w:p>
    <w:p w14:paraId="68D56855" w14:textId="77777777" w:rsidR="00BC0BB0" w:rsidRPr="0013514D" w:rsidRDefault="00BC0BB0" w:rsidP="00BC0BB0">
      <w:pPr>
        <w:ind w:firstLine="709"/>
        <w:jc w:val="both"/>
        <w:rPr>
          <w:rFonts w:eastAsia="Calibri"/>
        </w:rPr>
      </w:pPr>
    </w:p>
    <w:p w14:paraId="5E106383" w14:textId="77777777" w:rsidR="00BC0BB0" w:rsidRPr="0013514D" w:rsidRDefault="00BC0BB0" w:rsidP="00BC0BB0">
      <w:pPr>
        <w:keepNext/>
        <w:spacing w:line="240" w:lineRule="exact"/>
        <w:jc w:val="center"/>
        <w:outlineLvl w:val="0"/>
        <w:rPr>
          <w:bCs/>
          <w:iCs/>
          <w:sz w:val="26"/>
          <w:szCs w:val="26"/>
          <w:lang w:eastAsia="ru-RU"/>
        </w:rPr>
      </w:pPr>
      <w:r w:rsidRPr="0013514D">
        <w:rPr>
          <w:bCs/>
          <w:iCs/>
          <w:sz w:val="26"/>
          <w:szCs w:val="26"/>
          <w:lang w:eastAsia="ru-RU"/>
        </w:rPr>
        <w:t>З</w:t>
      </w:r>
      <w:r>
        <w:rPr>
          <w:bCs/>
          <w:iCs/>
          <w:sz w:val="26"/>
          <w:szCs w:val="26"/>
          <w:lang w:eastAsia="ru-RU"/>
        </w:rPr>
        <w:t>аявление</w:t>
      </w:r>
    </w:p>
    <w:p w14:paraId="35C6823D" w14:textId="77777777" w:rsidR="00BC0BB0" w:rsidRPr="0013514D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ab/>
      </w:r>
    </w:p>
    <w:p w14:paraId="1B7F3C59" w14:textId="6BB38E3D" w:rsidR="00BC0BB0" w:rsidRDefault="00BC0BB0" w:rsidP="00BC0BB0">
      <w:pPr>
        <w:ind w:firstLine="708"/>
        <w:jc w:val="both"/>
        <w:rPr>
          <w:sz w:val="26"/>
          <w:szCs w:val="26"/>
          <w:u w:val="single"/>
          <w:lang w:eastAsia="ru-RU"/>
        </w:rPr>
      </w:pPr>
      <w:r w:rsidRPr="0013514D">
        <w:rPr>
          <w:sz w:val="26"/>
          <w:szCs w:val="26"/>
          <w:lang w:eastAsia="ru-RU"/>
        </w:rPr>
        <w:t>Прошу Вас принять решение об утверждении схемы расположения земельного участка на кадастровом плане территории, площадью________ кв. м, с местоположением: _________________________________________________________________________</w:t>
      </w:r>
    </w:p>
    <w:p w14:paraId="7B3AE22B" w14:textId="62649F89" w:rsidR="00BC0BB0" w:rsidRPr="0013514D" w:rsidRDefault="00BC0BB0" w:rsidP="00BC0BB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</w:t>
      </w:r>
    </w:p>
    <w:p w14:paraId="1D038289" w14:textId="77777777" w:rsidR="00BC0BB0" w:rsidRPr="0013514D" w:rsidRDefault="00BC0BB0" w:rsidP="00BC0BB0">
      <w:pPr>
        <w:jc w:val="both"/>
        <w:rPr>
          <w:sz w:val="26"/>
          <w:szCs w:val="26"/>
          <w:lang w:eastAsia="ru-RU"/>
        </w:rPr>
      </w:pPr>
    </w:p>
    <w:p w14:paraId="2AB37F70" w14:textId="494941D5" w:rsidR="00BC0BB0" w:rsidRDefault="00BC0BB0" w:rsidP="00BC0BB0">
      <w:pPr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 xml:space="preserve">цель использования земельного участка: </w:t>
      </w:r>
      <w:r>
        <w:rPr>
          <w:sz w:val="26"/>
          <w:szCs w:val="26"/>
          <w:lang w:eastAsia="ru-RU"/>
        </w:rPr>
        <w:t>_____________________________________</w:t>
      </w:r>
    </w:p>
    <w:p w14:paraId="432CB1F8" w14:textId="1A6F53E9" w:rsidR="00BC0BB0" w:rsidRPr="0013514D" w:rsidRDefault="00BC0BB0" w:rsidP="00BC0BB0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</w:t>
      </w:r>
    </w:p>
    <w:p w14:paraId="24B45F79" w14:textId="77777777" w:rsidR="00BC0BB0" w:rsidRPr="0013514D" w:rsidRDefault="00BC0BB0" w:rsidP="00BC0BB0">
      <w:pPr>
        <w:ind w:firstLine="708"/>
        <w:jc w:val="both"/>
        <w:rPr>
          <w:sz w:val="26"/>
          <w:szCs w:val="26"/>
          <w:lang w:eastAsia="ru-RU"/>
        </w:rPr>
      </w:pPr>
    </w:p>
    <w:p w14:paraId="36BF5968" w14:textId="77777777" w:rsidR="00BC0BB0" w:rsidRPr="0013514D" w:rsidRDefault="00BC0BB0" w:rsidP="00BC0BB0">
      <w:pPr>
        <w:ind w:firstLine="708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ab/>
      </w:r>
      <w:r w:rsidRPr="0013514D">
        <w:rPr>
          <w:sz w:val="26"/>
          <w:szCs w:val="26"/>
          <w:lang w:eastAsia="ru-RU"/>
        </w:rPr>
        <w:tab/>
      </w:r>
      <w:r w:rsidRPr="0013514D">
        <w:rPr>
          <w:sz w:val="26"/>
          <w:szCs w:val="26"/>
          <w:lang w:eastAsia="ru-RU"/>
        </w:rPr>
        <w:tab/>
      </w:r>
    </w:p>
    <w:p w14:paraId="65D5CA50" w14:textId="77777777" w:rsidR="00BC0BB0" w:rsidRPr="0013514D" w:rsidRDefault="00BC0BB0" w:rsidP="00BC0BB0">
      <w:pPr>
        <w:spacing w:line="240" w:lineRule="exact"/>
        <w:ind w:firstLine="708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>Прил</w:t>
      </w:r>
      <w:r>
        <w:rPr>
          <w:sz w:val="26"/>
          <w:szCs w:val="26"/>
          <w:lang w:eastAsia="ru-RU"/>
        </w:rPr>
        <w:t>ожение</w:t>
      </w:r>
      <w:r w:rsidRPr="0013514D">
        <w:rPr>
          <w:sz w:val="26"/>
          <w:szCs w:val="26"/>
          <w:lang w:eastAsia="ru-RU"/>
        </w:rPr>
        <w:t>:</w:t>
      </w:r>
    </w:p>
    <w:p w14:paraId="55BF4F9B" w14:textId="77777777" w:rsidR="00BC0BB0" w:rsidRPr="0013514D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 xml:space="preserve">1. Схема расположения земельного участка </w:t>
      </w:r>
      <w:r>
        <w:rPr>
          <w:sz w:val="26"/>
          <w:szCs w:val="26"/>
          <w:lang w:eastAsia="ru-RU"/>
        </w:rPr>
        <w:t>на кадастровом плане территории</w:t>
      </w:r>
      <w:r w:rsidRPr="0013514D">
        <w:rPr>
          <w:sz w:val="26"/>
          <w:szCs w:val="26"/>
          <w:lang w:eastAsia="ru-RU"/>
        </w:rPr>
        <w:t>.</w:t>
      </w:r>
    </w:p>
    <w:p w14:paraId="275DC068" w14:textId="77777777" w:rsidR="00BC0BB0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ab/>
      </w:r>
    </w:p>
    <w:p w14:paraId="52AB1A1D" w14:textId="77777777" w:rsidR="00BC0BB0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</w:p>
    <w:p w14:paraId="0915BD8E" w14:textId="77777777" w:rsidR="00BC0BB0" w:rsidRPr="0013514D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</w:p>
    <w:p w14:paraId="22159D18" w14:textId="77777777" w:rsidR="00BC0BB0" w:rsidRPr="0013514D" w:rsidRDefault="00BC0BB0" w:rsidP="00BC0BB0">
      <w:pPr>
        <w:widowControl w:val="0"/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13514D">
        <w:rPr>
          <w:lang w:eastAsia="ru-RU"/>
        </w:rPr>
        <w:t>«____»___________ 20____ г.</w:t>
      </w:r>
      <w:r w:rsidRPr="0013514D">
        <w:rPr>
          <w:lang w:eastAsia="ru-RU"/>
        </w:rPr>
        <w:tab/>
      </w:r>
      <w:r w:rsidRPr="0013514D">
        <w:rPr>
          <w:lang w:eastAsia="ru-RU"/>
        </w:rPr>
        <w:tab/>
      </w:r>
      <w:r w:rsidRPr="0013514D">
        <w:rPr>
          <w:lang w:eastAsia="ru-RU"/>
        </w:rPr>
        <w:tab/>
      </w:r>
      <w:r w:rsidRPr="0013514D">
        <w:rPr>
          <w:lang w:eastAsia="ru-RU"/>
        </w:rPr>
        <w:tab/>
      </w:r>
      <w:r w:rsidRPr="0013514D">
        <w:rPr>
          <w:lang w:eastAsia="ru-RU"/>
        </w:rPr>
        <w:tab/>
        <w:t xml:space="preserve"> ___________________</w:t>
      </w:r>
    </w:p>
    <w:p w14:paraId="32387783" w14:textId="77777777" w:rsidR="00BC0BB0" w:rsidRPr="004B7C74" w:rsidRDefault="00BC0BB0" w:rsidP="00BC0BB0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(подпись</w:t>
      </w:r>
      <w:r w:rsidRPr="0013514D">
        <w:rPr>
          <w:rFonts w:eastAsia="Calibri"/>
          <w:sz w:val="16"/>
          <w:szCs w:val="16"/>
        </w:rPr>
        <w:t>)</w:t>
      </w:r>
    </w:p>
    <w:p w14:paraId="3B4DB59B" w14:textId="77777777" w:rsidR="00BC0BB0" w:rsidRPr="0013514D" w:rsidRDefault="00BC0BB0" w:rsidP="00BC0BB0">
      <w:pPr>
        <w:spacing w:line="240" w:lineRule="exact"/>
        <w:jc w:val="both"/>
        <w:rPr>
          <w:lang w:eastAsia="ru-RU"/>
        </w:rPr>
      </w:pPr>
    </w:p>
    <w:p w14:paraId="2F3CCD0F" w14:textId="77777777" w:rsidR="00BC0BB0" w:rsidRPr="0013514D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4A937272" w14:textId="77777777" w:rsidR="00BC0BB0" w:rsidRDefault="00BC0BB0" w:rsidP="00BC0BB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eastAsia="ヒラギノ角ゴ Pro W3"/>
          <w:color w:val="000000"/>
          <w:sz w:val="28"/>
          <w:szCs w:val="28"/>
          <w:lang w:eastAsia="ru-RU"/>
        </w:rPr>
      </w:pPr>
    </w:p>
    <w:p w14:paraId="159A4985" w14:textId="77777777" w:rsidR="00BC0BB0" w:rsidRDefault="00BC0BB0" w:rsidP="00BC0BB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eastAsia="ヒラギノ角ゴ Pro W3"/>
          <w:color w:val="000000"/>
          <w:sz w:val="28"/>
          <w:szCs w:val="28"/>
          <w:lang w:eastAsia="ru-RU"/>
        </w:rPr>
      </w:pPr>
    </w:p>
    <w:p w14:paraId="5B033F71" w14:textId="77777777" w:rsidR="00BC0BB0" w:rsidRDefault="00BC0BB0" w:rsidP="00BC0BB0">
      <w:pPr>
        <w:tabs>
          <w:tab w:val="left" w:pos="8147"/>
          <w:tab w:val="right" w:pos="9808"/>
        </w:tabs>
        <w:rPr>
          <w:rFonts w:eastAsia="Calibri"/>
        </w:rPr>
      </w:pPr>
    </w:p>
    <w:p w14:paraId="29D31CA2" w14:textId="77777777" w:rsidR="00BC0BB0" w:rsidRDefault="00BC0BB0" w:rsidP="00BC0BB0">
      <w:pPr>
        <w:tabs>
          <w:tab w:val="left" w:pos="8147"/>
          <w:tab w:val="right" w:pos="9808"/>
        </w:tabs>
        <w:rPr>
          <w:rFonts w:eastAsia="Calibri"/>
        </w:rPr>
      </w:pPr>
    </w:p>
    <w:p w14:paraId="2CAFD3FB" w14:textId="54708FBF" w:rsidR="00BC0BB0" w:rsidRPr="00CA419E" w:rsidRDefault="00BC0BB0" w:rsidP="00CA419E">
      <w:pPr>
        <w:rPr>
          <w:rFonts w:eastAsia="Calibri"/>
        </w:rPr>
      </w:pPr>
    </w:p>
    <w:sectPr w:rsidR="00BC0BB0" w:rsidRPr="00CA419E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0431" w14:textId="77777777" w:rsidR="00961817" w:rsidRDefault="00961817">
      <w:r>
        <w:separator/>
      </w:r>
    </w:p>
  </w:endnote>
  <w:endnote w:type="continuationSeparator" w:id="0">
    <w:p w14:paraId="62727000" w14:textId="77777777" w:rsidR="00961817" w:rsidRDefault="009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CEE6" w14:textId="77777777" w:rsidR="00961817" w:rsidRDefault="00961817">
      <w:r>
        <w:separator/>
      </w:r>
    </w:p>
  </w:footnote>
  <w:footnote w:type="continuationSeparator" w:id="0">
    <w:p w14:paraId="449E3957" w14:textId="77777777" w:rsidR="00961817" w:rsidRDefault="009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2A9D"/>
    <w:rsid w:val="001559BD"/>
    <w:rsid w:val="00190FC8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56D4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3F2A1B"/>
    <w:rsid w:val="0048387B"/>
    <w:rsid w:val="004B35DE"/>
    <w:rsid w:val="004B7A5F"/>
    <w:rsid w:val="004C3DDD"/>
    <w:rsid w:val="004D375F"/>
    <w:rsid w:val="004E08A1"/>
    <w:rsid w:val="004F457D"/>
    <w:rsid w:val="00502517"/>
    <w:rsid w:val="0051476B"/>
    <w:rsid w:val="0053428A"/>
    <w:rsid w:val="005479D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3771B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157C7"/>
    <w:rsid w:val="009362FB"/>
    <w:rsid w:val="00957E99"/>
    <w:rsid w:val="00961817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0BB0"/>
    <w:rsid w:val="00BC5D4C"/>
    <w:rsid w:val="00BD2A0C"/>
    <w:rsid w:val="00BD59DA"/>
    <w:rsid w:val="00C053BA"/>
    <w:rsid w:val="00C3497F"/>
    <w:rsid w:val="00C41F39"/>
    <w:rsid w:val="00C50DC7"/>
    <w:rsid w:val="00C84B68"/>
    <w:rsid w:val="00C84E85"/>
    <w:rsid w:val="00C91296"/>
    <w:rsid w:val="00C92C52"/>
    <w:rsid w:val="00C97834"/>
    <w:rsid w:val="00CA419E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ED2A2F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0CF8-D398-41E8-A6E8-876E2DCC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2025-04-29T13:45:00Z</dcterms:created>
  <dcterms:modified xsi:type="dcterms:W3CDTF">2025-04-29T13:45:00Z</dcterms:modified>
</cp:coreProperties>
</file>