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64084A" w14:textId="77777777" w:rsidR="00BC0BB0" w:rsidRPr="0013514D" w:rsidRDefault="00BC0BB0" w:rsidP="00BC0BB0">
      <w:pPr>
        <w:widowControl w:val="0"/>
        <w:autoSpaceDE w:val="0"/>
        <w:autoSpaceDN w:val="0"/>
        <w:ind w:left="4820"/>
        <w:rPr>
          <w:sz w:val="26"/>
          <w:szCs w:val="26"/>
          <w:lang w:eastAsia="ru-RU"/>
        </w:rPr>
      </w:pPr>
      <w:bookmarkStart w:id="0" w:name="_GoBack"/>
      <w:bookmarkEnd w:id="0"/>
      <w:r w:rsidRPr="0013514D">
        <w:rPr>
          <w:sz w:val="26"/>
          <w:szCs w:val="26"/>
          <w:lang w:eastAsia="ru-RU"/>
        </w:rPr>
        <w:t>В администрацию муниципального образования город Новомосковск</w:t>
      </w:r>
    </w:p>
    <w:p w14:paraId="489F035B" w14:textId="77777777" w:rsidR="00BC0BB0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  <w:lang w:eastAsia="ru-RU"/>
        </w:rPr>
      </w:pPr>
    </w:p>
    <w:p w14:paraId="1750994C" w14:textId="36C75704" w:rsidR="00BC0BB0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  <w:lang w:eastAsia="ru-RU"/>
        </w:rPr>
      </w:pPr>
      <w:r w:rsidRPr="00C259B1">
        <w:rPr>
          <w:sz w:val="26"/>
          <w:szCs w:val="26"/>
          <w:lang w:eastAsia="ru-RU"/>
        </w:rPr>
        <w:t>от _________________________________</w:t>
      </w:r>
    </w:p>
    <w:p w14:paraId="0A15A6EB" w14:textId="77777777" w:rsidR="00BC0BB0" w:rsidRPr="0057403A" w:rsidRDefault="00BC0BB0" w:rsidP="00BC0BB0">
      <w:pPr>
        <w:widowControl w:val="0"/>
        <w:autoSpaceDE w:val="0"/>
        <w:autoSpaceDN w:val="0"/>
        <w:ind w:left="6236" w:firstLine="136"/>
        <w:jc w:val="both"/>
        <w:rPr>
          <w:i/>
          <w:lang w:eastAsia="ru-RU"/>
        </w:rPr>
      </w:pPr>
      <w:r>
        <w:rPr>
          <w:i/>
          <w:lang w:eastAsia="ru-RU"/>
        </w:rPr>
        <w:t>(наименование ЮЛ)</w:t>
      </w:r>
    </w:p>
    <w:p w14:paraId="7BB14296" w14:textId="01670BFA" w:rsidR="00BC0BB0" w:rsidRPr="00C259B1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</w:t>
      </w:r>
      <w:r w:rsidRPr="00C259B1">
        <w:rPr>
          <w:sz w:val="26"/>
          <w:szCs w:val="26"/>
          <w:lang w:eastAsia="ru-RU"/>
        </w:rPr>
        <w:t>______________________</w:t>
      </w:r>
    </w:p>
    <w:p w14:paraId="5A545DB1" w14:textId="694339C7" w:rsidR="00BC0BB0" w:rsidRPr="00C259B1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 w:rsidRPr="00C259B1">
        <w:rPr>
          <w:sz w:val="26"/>
          <w:szCs w:val="26"/>
        </w:rPr>
        <w:t>Юридический адрес________</w:t>
      </w:r>
      <w:r>
        <w:rPr>
          <w:sz w:val="26"/>
          <w:szCs w:val="26"/>
        </w:rPr>
        <w:t>__________</w:t>
      </w:r>
      <w:r w:rsidRPr="00C259B1">
        <w:rPr>
          <w:sz w:val="26"/>
          <w:szCs w:val="26"/>
        </w:rPr>
        <w:t>_____________</w:t>
      </w:r>
    </w:p>
    <w:p w14:paraId="719B2A09" w14:textId="214420F5" w:rsidR="00BC0BB0" w:rsidRPr="00C259B1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C259B1">
        <w:rPr>
          <w:sz w:val="26"/>
          <w:szCs w:val="26"/>
        </w:rPr>
        <w:t>_______________</w:t>
      </w:r>
    </w:p>
    <w:p w14:paraId="68A89A32" w14:textId="1F94F833" w:rsidR="00BC0BB0" w:rsidRPr="00C259B1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Pr="00C259B1">
        <w:rPr>
          <w:sz w:val="26"/>
          <w:szCs w:val="26"/>
        </w:rPr>
        <w:t>__________________</w:t>
      </w:r>
    </w:p>
    <w:p w14:paraId="273064FB" w14:textId="4561AA1B" w:rsidR="00BC0BB0" w:rsidRPr="00C259B1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  <w:lang w:eastAsia="ru-RU"/>
        </w:rPr>
      </w:pPr>
      <w:r w:rsidRPr="00C259B1">
        <w:rPr>
          <w:sz w:val="26"/>
          <w:szCs w:val="26"/>
          <w:lang w:eastAsia="ru-RU"/>
        </w:rPr>
        <w:t>_______</w:t>
      </w:r>
      <w:r>
        <w:rPr>
          <w:sz w:val="26"/>
          <w:szCs w:val="26"/>
          <w:lang w:eastAsia="ru-RU"/>
        </w:rPr>
        <w:t>_______</w:t>
      </w:r>
      <w:r w:rsidRPr="00C259B1">
        <w:rPr>
          <w:sz w:val="26"/>
          <w:szCs w:val="26"/>
          <w:lang w:eastAsia="ru-RU"/>
        </w:rPr>
        <w:t>_____________________</w:t>
      </w:r>
    </w:p>
    <w:p w14:paraId="069EAB7B" w14:textId="4EC79C68" w:rsidR="00BC0BB0" w:rsidRPr="00C259B1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  <w:lang w:eastAsia="ru-RU"/>
        </w:rPr>
      </w:pPr>
      <w:r w:rsidRPr="00C259B1">
        <w:rPr>
          <w:sz w:val="26"/>
          <w:szCs w:val="26"/>
          <w:lang w:eastAsia="ru-RU"/>
        </w:rPr>
        <w:t>телефон:</w:t>
      </w:r>
      <w:r>
        <w:rPr>
          <w:sz w:val="26"/>
          <w:szCs w:val="26"/>
          <w:lang w:eastAsia="ru-RU"/>
        </w:rPr>
        <w:t>____________________________</w:t>
      </w:r>
    </w:p>
    <w:p w14:paraId="10254D4D" w14:textId="77777777" w:rsidR="00BC0BB0" w:rsidRPr="0013514D" w:rsidRDefault="00BC0BB0" w:rsidP="00BC0BB0">
      <w:pPr>
        <w:keepNext/>
        <w:ind w:firstLine="709"/>
        <w:jc w:val="both"/>
        <w:outlineLvl w:val="0"/>
        <w:rPr>
          <w:rFonts w:eastAsia="Calibri"/>
          <w:kern w:val="32"/>
        </w:rPr>
      </w:pPr>
    </w:p>
    <w:p w14:paraId="02133E9F" w14:textId="77777777" w:rsidR="00BC0BB0" w:rsidRPr="0013514D" w:rsidRDefault="00BC0BB0" w:rsidP="00BC0BB0">
      <w:pPr>
        <w:ind w:firstLine="709"/>
        <w:jc w:val="both"/>
        <w:rPr>
          <w:rFonts w:eastAsia="Calibri"/>
        </w:rPr>
      </w:pPr>
    </w:p>
    <w:p w14:paraId="3755FD5B" w14:textId="77777777" w:rsidR="00BC0BB0" w:rsidRPr="0013514D" w:rsidRDefault="00BC0BB0" w:rsidP="00BC0BB0">
      <w:pPr>
        <w:keepNext/>
        <w:spacing w:line="240" w:lineRule="exact"/>
        <w:jc w:val="center"/>
        <w:outlineLvl w:val="0"/>
        <w:rPr>
          <w:bCs/>
          <w:iCs/>
          <w:sz w:val="26"/>
          <w:szCs w:val="26"/>
          <w:lang w:eastAsia="ru-RU"/>
        </w:rPr>
      </w:pPr>
      <w:r w:rsidRPr="0013514D">
        <w:rPr>
          <w:bCs/>
          <w:iCs/>
          <w:sz w:val="26"/>
          <w:szCs w:val="26"/>
          <w:lang w:eastAsia="ru-RU"/>
        </w:rPr>
        <w:t>З</w:t>
      </w:r>
      <w:r>
        <w:rPr>
          <w:bCs/>
          <w:iCs/>
          <w:sz w:val="26"/>
          <w:szCs w:val="26"/>
          <w:lang w:eastAsia="ru-RU"/>
        </w:rPr>
        <w:t>аявление</w:t>
      </w:r>
    </w:p>
    <w:p w14:paraId="78E54A40" w14:textId="77777777" w:rsidR="00BC0BB0" w:rsidRPr="0013514D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ab/>
      </w:r>
    </w:p>
    <w:p w14:paraId="0F5E60F4" w14:textId="4CF4B09C" w:rsidR="00BC0BB0" w:rsidRPr="00B15E97" w:rsidRDefault="00BC0BB0" w:rsidP="00BC0BB0">
      <w:pPr>
        <w:ind w:firstLine="708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>Прошу Вас принять решение об утверждении схемы расположения земельного участка на кадастровом плане территории, площадью________ кв. м,</w:t>
      </w:r>
      <w:r>
        <w:rPr>
          <w:sz w:val="26"/>
          <w:szCs w:val="26"/>
          <w:lang w:eastAsia="ru-RU"/>
        </w:rPr>
        <w:t xml:space="preserve"> с местоположением: ________________________________________________________</w:t>
      </w:r>
    </w:p>
    <w:p w14:paraId="32BA331A" w14:textId="5AC83060" w:rsidR="00BC0BB0" w:rsidRPr="0013514D" w:rsidRDefault="00BC0BB0" w:rsidP="00BC0BB0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</w:t>
      </w:r>
    </w:p>
    <w:p w14:paraId="2C474AB5" w14:textId="77777777" w:rsidR="00BC0BB0" w:rsidRPr="0013514D" w:rsidRDefault="00BC0BB0" w:rsidP="00BC0BB0">
      <w:pPr>
        <w:jc w:val="both"/>
        <w:rPr>
          <w:sz w:val="26"/>
          <w:szCs w:val="26"/>
          <w:lang w:eastAsia="ru-RU"/>
        </w:rPr>
      </w:pPr>
    </w:p>
    <w:p w14:paraId="4609C890" w14:textId="6228336D" w:rsidR="00BC0BB0" w:rsidRDefault="00BC0BB0" w:rsidP="00BC0BB0">
      <w:pPr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 xml:space="preserve">цель использования земельного участка: </w:t>
      </w:r>
      <w:r>
        <w:rPr>
          <w:sz w:val="26"/>
          <w:szCs w:val="26"/>
          <w:lang w:eastAsia="ru-RU"/>
        </w:rPr>
        <w:t>_____________________________________</w:t>
      </w:r>
    </w:p>
    <w:p w14:paraId="006008BE" w14:textId="3B49C5DF" w:rsidR="00BC0BB0" w:rsidRPr="0013514D" w:rsidRDefault="00BC0BB0" w:rsidP="00BC0BB0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</w:t>
      </w:r>
    </w:p>
    <w:p w14:paraId="7F3C1EFC" w14:textId="77777777" w:rsidR="00BC0BB0" w:rsidRPr="0013514D" w:rsidRDefault="00BC0BB0" w:rsidP="00BC0BB0">
      <w:pPr>
        <w:ind w:firstLine="708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ab/>
      </w:r>
      <w:r w:rsidRPr="0013514D">
        <w:rPr>
          <w:sz w:val="26"/>
          <w:szCs w:val="26"/>
          <w:lang w:eastAsia="ru-RU"/>
        </w:rPr>
        <w:tab/>
      </w:r>
      <w:r w:rsidRPr="0013514D">
        <w:rPr>
          <w:sz w:val="26"/>
          <w:szCs w:val="26"/>
          <w:lang w:eastAsia="ru-RU"/>
        </w:rPr>
        <w:tab/>
      </w:r>
    </w:p>
    <w:p w14:paraId="407DB211" w14:textId="77777777" w:rsidR="00BC0BB0" w:rsidRPr="0013514D" w:rsidRDefault="00BC0BB0" w:rsidP="00BC0BB0">
      <w:pPr>
        <w:spacing w:line="240" w:lineRule="exact"/>
        <w:ind w:firstLine="708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>Прил</w:t>
      </w:r>
      <w:r>
        <w:rPr>
          <w:sz w:val="26"/>
          <w:szCs w:val="26"/>
          <w:lang w:eastAsia="ru-RU"/>
        </w:rPr>
        <w:t>ожение</w:t>
      </w:r>
      <w:r w:rsidRPr="0013514D">
        <w:rPr>
          <w:sz w:val="26"/>
          <w:szCs w:val="26"/>
          <w:lang w:eastAsia="ru-RU"/>
        </w:rPr>
        <w:t>:</w:t>
      </w:r>
    </w:p>
    <w:p w14:paraId="31251C74" w14:textId="77777777" w:rsidR="00BC0BB0" w:rsidRPr="0013514D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 xml:space="preserve">1. Схема расположения земельного участка </w:t>
      </w:r>
      <w:r>
        <w:rPr>
          <w:sz w:val="26"/>
          <w:szCs w:val="26"/>
          <w:lang w:eastAsia="ru-RU"/>
        </w:rPr>
        <w:t>на кадастровом плане территории</w:t>
      </w:r>
      <w:r w:rsidRPr="0013514D">
        <w:rPr>
          <w:sz w:val="26"/>
          <w:szCs w:val="26"/>
          <w:lang w:eastAsia="ru-RU"/>
        </w:rPr>
        <w:t>.</w:t>
      </w:r>
    </w:p>
    <w:p w14:paraId="77C165A7" w14:textId="77777777" w:rsidR="00BC0BB0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  <w:r w:rsidRPr="0013514D">
        <w:rPr>
          <w:sz w:val="26"/>
          <w:szCs w:val="26"/>
          <w:lang w:eastAsia="ru-RU"/>
        </w:rPr>
        <w:tab/>
      </w:r>
    </w:p>
    <w:p w14:paraId="5165BDDD" w14:textId="77777777" w:rsidR="00BC0BB0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</w:p>
    <w:p w14:paraId="4731AD6A" w14:textId="77777777" w:rsidR="00BC0BB0" w:rsidRPr="0013514D" w:rsidRDefault="00BC0BB0" w:rsidP="00BC0BB0">
      <w:pPr>
        <w:spacing w:line="240" w:lineRule="exact"/>
        <w:jc w:val="both"/>
        <w:rPr>
          <w:sz w:val="26"/>
          <w:szCs w:val="26"/>
          <w:lang w:eastAsia="ru-RU"/>
        </w:rPr>
      </w:pPr>
    </w:p>
    <w:p w14:paraId="57D68516" w14:textId="77777777" w:rsidR="00BC0BB0" w:rsidRPr="0013514D" w:rsidRDefault="00BC0BB0" w:rsidP="00BC0BB0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____________________________</w:t>
      </w:r>
      <w:r>
        <w:rPr>
          <w:lang w:eastAsia="ru-RU"/>
        </w:rPr>
        <w:tab/>
      </w:r>
      <w:r>
        <w:rPr>
          <w:lang w:eastAsia="ru-RU"/>
        </w:rPr>
        <w:tab/>
        <w:t xml:space="preserve"> __________________/___________________/</w:t>
      </w:r>
    </w:p>
    <w:p w14:paraId="5BBC8511" w14:textId="77777777" w:rsidR="00BC0BB0" w:rsidRPr="004B7C74" w:rsidRDefault="00BC0BB0" w:rsidP="00BC0BB0">
      <w:pPr>
        <w:rPr>
          <w:rFonts w:eastAsia="Calibri"/>
          <w:sz w:val="16"/>
          <w:szCs w:val="16"/>
        </w:rPr>
      </w:pPr>
      <w:r w:rsidRPr="0013514D">
        <w:rPr>
          <w:rFonts w:eastAsia="Calibri"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>(наименование должности руководителя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>(подпись,МП)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14:paraId="6A49C27A" w14:textId="77777777" w:rsidR="00BC0BB0" w:rsidRPr="0013514D" w:rsidRDefault="00BC0BB0" w:rsidP="00BC0BB0">
      <w:pPr>
        <w:spacing w:line="240" w:lineRule="exact"/>
        <w:jc w:val="both"/>
        <w:rPr>
          <w:lang w:eastAsia="ru-RU"/>
        </w:rPr>
      </w:pPr>
    </w:p>
    <w:p w14:paraId="2AB6B257" w14:textId="77777777" w:rsidR="00BC0BB0" w:rsidRPr="0013514D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3DE47C49" w14:textId="77777777" w:rsidR="00BC0BB0" w:rsidRDefault="00BC0BB0" w:rsidP="00BC0BB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eastAsia="ヒラギノ角ゴ Pro W3"/>
          <w:color w:val="000000"/>
          <w:sz w:val="28"/>
          <w:szCs w:val="28"/>
          <w:lang w:eastAsia="ru-RU"/>
        </w:rPr>
      </w:pPr>
      <w:r w:rsidRPr="0013514D">
        <w:rPr>
          <w:lang w:eastAsia="ru-RU"/>
        </w:rPr>
        <w:t>«____»___________ 20____ г.</w:t>
      </w:r>
    </w:p>
    <w:p w14:paraId="78F9D41E" w14:textId="234B813B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22A97181" w14:textId="597416C3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559A19D2" w14:textId="13DD651C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2F7C9227" w14:textId="58FFB7BC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653891C5" w14:textId="463D10AD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2FB59C15" w14:textId="6531A64C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3CC59531" w14:textId="02F93BA4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2E71B6F4" w14:textId="5B848735" w:rsidR="00BC0BB0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0643E190" w14:textId="77777777" w:rsidR="00BC0BB0" w:rsidRPr="0013514D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09B32045" w14:textId="77777777" w:rsidR="00BC0BB0" w:rsidRPr="0013514D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2D9CE71B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B89D4D1" w14:textId="77777777" w:rsidR="00A723A0" w:rsidRPr="00FB1EBC" w:rsidRDefault="00A723A0" w:rsidP="00FB1EB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sectPr w:rsidR="00A723A0" w:rsidRPr="00FB1EBC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0431" w14:textId="77777777" w:rsidR="00961817" w:rsidRDefault="00961817">
      <w:r>
        <w:separator/>
      </w:r>
    </w:p>
  </w:endnote>
  <w:endnote w:type="continuationSeparator" w:id="0">
    <w:p w14:paraId="62727000" w14:textId="77777777" w:rsidR="00961817" w:rsidRDefault="009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CEE6" w14:textId="77777777" w:rsidR="00961817" w:rsidRDefault="00961817">
      <w:r>
        <w:separator/>
      </w:r>
    </w:p>
  </w:footnote>
  <w:footnote w:type="continuationSeparator" w:id="0">
    <w:p w14:paraId="449E3957" w14:textId="77777777" w:rsidR="00961817" w:rsidRDefault="009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E1376"/>
    <w:multiLevelType w:val="multilevel"/>
    <w:tmpl w:val="FB6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C0E58"/>
    <w:rsid w:val="000C36CF"/>
    <w:rsid w:val="000C55E2"/>
    <w:rsid w:val="000D49FE"/>
    <w:rsid w:val="000F612E"/>
    <w:rsid w:val="000F7EFB"/>
    <w:rsid w:val="00147697"/>
    <w:rsid w:val="00152A9D"/>
    <w:rsid w:val="001559BD"/>
    <w:rsid w:val="00190FC8"/>
    <w:rsid w:val="001921D4"/>
    <w:rsid w:val="00194635"/>
    <w:rsid w:val="001A5FBD"/>
    <w:rsid w:val="001B0EA4"/>
    <w:rsid w:val="001B16BD"/>
    <w:rsid w:val="001D6E80"/>
    <w:rsid w:val="00207EE3"/>
    <w:rsid w:val="002244C2"/>
    <w:rsid w:val="0024712B"/>
    <w:rsid w:val="002471D7"/>
    <w:rsid w:val="00247E06"/>
    <w:rsid w:val="0028464E"/>
    <w:rsid w:val="002856D4"/>
    <w:rsid w:val="00287711"/>
    <w:rsid w:val="00296CF0"/>
    <w:rsid w:val="002C151D"/>
    <w:rsid w:val="002E3B5C"/>
    <w:rsid w:val="002F6299"/>
    <w:rsid w:val="00326D2B"/>
    <w:rsid w:val="003306BF"/>
    <w:rsid w:val="00361126"/>
    <w:rsid w:val="00365E1F"/>
    <w:rsid w:val="003917CD"/>
    <w:rsid w:val="0039338F"/>
    <w:rsid w:val="003D4D48"/>
    <w:rsid w:val="003F2A1B"/>
    <w:rsid w:val="0048387B"/>
    <w:rsid w:val="004B35DE"/>
    <w:rsid w:val="004B7A5F"/>
    <w:rsid w:val="004C3DDD"/>
    <w:rsid w:val="004D375F"/>
    <w:rsid w:val="004E08A1"/>
    <w:rsid w:val="004F457D"/>
    <w:rsid w:val="00502517"/>
    <w:rsid w:val="0051476B"/>
    <w:rsid w:val="0053428A"/>
    <w:rsid w:val="005479DA"/>
    <w:rsid w:val="00553510"/>
    <w:rsid w:val="00584B0A"/>
    <w:rsid w:val="005D0740"/>
    <w:rsid w:val="005F1A84"/>
    <w:rsid w:val="006171DF"/>
    <w:rsid w:val="006268FB"/>
    <w:rsid w:val="00650D0A"/>
    <w:rsid w:val="006906B9"/>
    <w:rsid w:val="006A54E6"/>
    <w:rsid w:val="006A6CA2"/>
    <w:rsid w:val="006B7F6F"/>
    <w:rsid w:val="006F22B0"/>
    <w:rsid w:val="0073771B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878AD"/>
    <w:rsid w:val="00892F91"/>
    <w:rsid w:val="008C78BA"/>
    <w:rsid w:val="008D3138"/>
    <w:rsid w:val="008E5921"/>
    <w:rsid w:val="009157C7"/>
    <w:rsid w:val="009362FB"/>
    <w:rsid w:val="00957E99"/>
    <w:rsid w:val="00961817"/>
    <w:rsid w:val="00975048"/>
    <w:rsid w:val="009A5A82"/>
    <w:rsid w:val="009B6CE4"/>
    <w:rsid w:val="009D0115"/>
    <w:rsid w:val="009E5ACD"/>
    <w:rsid w:val="009F06F1"/>
    <w:rsid w:val="00A0021E"/>
    <w:rsid w:val="00A06485"/>
    <w:rsid w:val="00A1196C"/>
    <w:rsid w:val="00A1259F"/>
    <w:rsid w:val="00A12ED3"/>
    <w:rsid w:val="00A46366"/>
    <w:rsid w:val="00A723A0"/>
    <w:rsid w:val="00A723E4"/>
    <w:rsid w:val="00A83504"/>
    <w:rsid w:val="00A855C2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0BB0"/>
    <w:rsid w:val="00BC5D4C"/>
    <w:rsid w:val="00BD2A0C"/>
    <w:rsid w:val="00BD59DA"/>
    <w:rsid w:val="00C053BA"/>
    <w:rsid w:val="00C3497F"/>
    <w:rsid w:val="00C41F39"/>
    <w:rsid w:val="00C50DC7"/>
    <w:rsid w:val="00C84B68"/>
    <w:rsid w:val="00C84E85"/>
    <w:rsid w:val="00C91296"/>
    <w:rsid w:val="00C92C52"/>
    <w:rsid w:val="00C97834"/>
    <w:rsid w:val="00CA419E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ED2A2F"/>
    <w:rsid w:val="00F02EF5"/>
    <w:rsid w:val="00F21B23"/>
    <w:rsid w:val="00F2611C"/>
    <w:rsid w:val="00F737E5"/>
    <w:rsid w:val="00F93461"/>
    <w:rsid w:val="00FA684C"/>
    <w:rsid w:val="00FB1EBC"/>
    <w:rsid w:val="00FB5FB6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  <w:style w:type="paragraph" w:customStyle="1" w:styleId="32">
    <w:name w:val="Знак3"/>
    <w:basedOn w:val="a"/>
    <w:autoRedefine/>
    <w:uiPriority w:val="99"/>
    <w:rsid w:val="008E592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ru-RU"/>
    </w:rPr>
  </w:style>
  <w:style w:type="character" w:styleId="aff">
    <w:name w:val="footnote reference"/>
    <w:basedOn w:val="a0"/>
    <w:uiPriority w:val="99"/>
    <w:semiHidden/>
    <w:rsid w:val="00A06485"/>
    <w:rPr>
      <w:rFonts w:cs="Times New Roman"/>
      <w:vertAlign w:val="superscript"/>
    </w:rPr>
  </w:style>
  <w:style w:type="paragraph" w:styleId="aff0">
    <w:name w:val="footnote text"/>
    <w:basedOn w:val="a"/>
    <w:link w:val="aff1"/>
    <w:uiPriority w:val="99"/>
    <w:semiHidden/>
    <w:rsid w:val="00A06485"/>
    <w:pPr>
      <w:suppressAutoHyphens w:val="0"/>
    </w:pPr>
    <w:rPr>
      <w:rFonts w:ascii="Arial Black" w:hAnsi="Arial Black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A06485"/>
    <w:rPr>
      <w:rFonts w:ascii="Arial Black" w:hAnsi="Arial Black"/>
    </w:rPr>
  </w:style>
  <w:style w:type="paragraph" w:customStyle="1" w:styleId="ConsPlusNonformat">
    <w:name w:val="ConsPlusNonformat"/>
    <w:rsid w:val="00A064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locked/>
    <w:rsid w:val="00A06485"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6485"/>
    <w:pPr>
      <w:shd w:val="clear" w:color="auto" w:fill="FFFFFF"/>
      <w:suppressAutoHyphens w:val="0"/>
      <w:spacing w:before="120" w:after="120" w:line="240" w:lineRule="atLeast"/>
    </w:pPr>
    <w:rPr>
      <w:sz w:val="25"/>
      <w:szCs w:val="20"/>
      <w:lang w:eastAsia="ru-RU"/>
    </w:rPr>
  </w:style>
  <w:style w:type="character" w:customStyle="1" w:styleId="33">
    <w:name w:val="Основной текст (3)_"/>
    <w:link w:val="34"/>
    <w:locked/>
    <w:rsid w:val="00A06485"/>
    <w:rPr>
      <w:sz w:val="22"/>
      <w:shd w:val="clear" w:color="auto" w:fill="FFFFFF"/>
    </w:rPr>
  </w:style>
  <w:style w:type="character" w:customStyle="1" w:styleId="19">
    <w:name w:val="Основной текст1"/>
    <w:rsid w:val="00A06485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06485"/>
    <w:pPr>
      <w:shd w:val="clear" w:color="auto" w:fill="FFFFFF"/>
      <w:suppressAutoHyphens w:val="0"/>
      <w:spacing w:before="300" w:after="300" w:line="240" w:lineRule="atLeast"/>
    </w:pPr>
    <w:rPr>
      <w:sz w:val="22"/>
      <w:szCs w:val="20"/>
      <w:lang w:eastAsia="ru-RU"/>
    </w:rPr>
  </w:style>
  <w:style w:type="character" w:customStyle="1" w:styleId="70">
    <w:name w:val="Основной текст (7)_"/>
    <w:link w:val="71"/>
    <w:locked/>
    <w:rsid w:val="00A06485"/>
    <w:rPr>
      <w:sz w:val="2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06485"/>
    <w:pPr>
      <w:shd w:val="clear" w:color="auto" w:fill="FFFFFF"/>
      <w:suppressAutoHyphens w:val="0"/>
      <w:spacing w:before="720" w:after="120" w:line="240" w:lineRule="atLeast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8DA9-8C23-4249-A488-72C24B2A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2025-04-29T13:45:00Z</dcterms:created>
  <dcterms:modified xsi:type="dcterms:W3CDTF">2025-04-29T13:45:00Z</dcterms:modified>
</cp:coreProperties>
</file>