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C9D3E9" w14:textId="77777777" w:rsidR="00BC0BB0" w:rsidRPr="0013514D" w:rsidRDefault="00BC0BB0" w:rsidP="00BC0BB0">
      <w:pPr>
        <w:widowControl w:val="0"/>
        <w:autoSpaceDE w:val="0"/>
        <w:autoSpaceDN w:val="0"/>
        <w:ind w:left="4536"/>
        <w:rPr>
          <w:lang w:eastAsia="ru-RU"/>
        </w:rPr>
      </w:pPr>
      <w:r w:rsidRPr="0013514D">
        <w:rPr>
          <w:lang w:eastAsia="ru-RU"/>
        </w:rPr>
        <w:t>В администрацию муниципального образования город Новомосковск</w:t>
      </w:r>
    </w:p>
    <w:p w14:paraId="12D35382" w14:textId="77777777" w:rsidR="00BC0BB0" w:rsidRPr="0013514D" w:rsidRDefault="00BC0BB0" w:rsidP="00BC0BB0">
      <w:pPr>
        <w:widowControl w:val="0"/>
        <w:autoSpaceDE w:val="0"/>
        <w:autoSpaceDN w:val="0"/>
        <w:spacing w:line="360" w:lineRule="auto"/>
        <w:ind w:left="4536"/>
        <w:jc w:val="both"/>
        <w:rPr>
          <w:lang w:eastAsia="ru-RU"/>
        </w:rPr>
      </w:pPr>
    </w:p>
    <w:p w14:paraId="50376F1A" w14:textId="77777777" w:rsidR="00BC0BB0" w:rsidRPr="0013514D" w:rsidRDefault="00BC0BB0" w:rsidP="00BC0BB0">
      <w:pPr>
        <w:widowControl w:val="0"/>
        <w:autoSpaceDE w:val="0"/>
        <w:autoSpaceDN w:val="0"/>
        <w:spacing w:line="360" w:lineRule="auto"/>
        <w:ind w:left="4536"/>
        <w:jc w:val="both"/>
        <w:rPr>
          <w:lang w:eastAsia="ru-RU"/>
        </w:rPr>
      </w:pPr>
      <w:r w:rsidRPr="0013514D">
        <w:rPr>
          <w:lang w:eastAsia="ru-RU"/>
        </w:rPr>
        <w:t>от _____________________________________</w:t>
      </w:r>
    </w:p>
    <w:p w14:paraId="79AE2038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  <w:rPr>
          <w:lang w:eastAsia="ru-RU"/>
        </w:rPr>
      </w:pPr>
      <w:r w:rsidRPr="0013514D">
        <w:rPr>
          <w:lang w:eastAsia="ru-RU"/>
        </w:rPr>
        <w:t>________________________________________</w:t>
      </w:r>
    </w:p>
    <w:p w14:paraId="2816F423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</w:pPr>
      <w:r w:rsidRPr="0013514D">
        <w:t>Юридический адрес______________________</w:t>
      </w:r>
    </w:p>
    <w:p w14:paraId="13A0BCDB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</w:pPr>
      <w:r w:rsidRPr="0013514D">
        <w:t>________________________________________</w:t>
      </w:r>
    </w:p>
    <w:p w14:paraId="1879E4BE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</w:pPr>
      <w:r w:rsidRPr="0013514D">
        <w:t>________________________________________</w:t>
      </w:r>
    </w:p>
    <w:p w14:paraId="174915EE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  <w:rPr>
          <w:lang w:eastAsia="ru-RU"/>
        </w:rPr>
      </w:pPr>
      <w:r w:rsidRPr="0013514D">
        <w:rPr>
          <w:lang w:eastAsia="ru-RU"/>
        </w:rPr>
        <w:t>________________________________________</w:t>
      </w:r>
    </w:p>
    <w:p w14:paraId="69DB1B2F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  <w:rPr>
          <w:lang w:eastAsia="ru-RU"/>
        </w:rPr>
      </w:pPr>
    </w:p>
    <w:p w14:paraId="15AEBE1B" w14:textId="77777777" w:rsidR="00BC0BB0" w:rsidRPr="0013514D" w:rsidRDefault="00BC0BB0" w:rsidP="00BC0BB0">
      <w:pPr>
        <w:widowControl w:val="0"/>
        <w:autoSpaceDE w:val="0"/>
        <w:autoSpaceDN w:val="0"/>
        <w:ind w:left="4536"/>
        <w:jc w:val="both"/>
        <w:rPr>
          <w:lang w:eastAsia="ru-RU"/>
        </w:rPr>
      </w:pPr>
      <w:r w:rsidRPr="0013514D">
        <w:rPr>
          <w:lang w:eastAsia="ru-RU"/>
        </w:rPr>
        <w:t xml:space="preserve">телефон: </w:t>
      </w:r>
    </w:p>
    <w:p w14:paraId="6BBFD817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9D1D2BB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18E2AD2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60DA0CB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  <w:r w:rsidRPr="0013514D">
        <w:rPr>
          <w:rFonts w:eastAsia="Calibri"/>
        </w:rPr>
        <w:t>Заявление</w:t>
      </w:r>
    </w:p>
    <w:p w14:paraId="53DE51CE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  <w:r w:rsidRPr="0013514D">
        <w:rPr>
          <w:rFonts w:eastAsia="Calibri"/>
        </w:rPr>
        <w:t>о проведении аукциона на право</w:t>
      </w:r>
    </w:p>
    <w:p w14:paraId="12F51F4F" w14:textId="77777777" w:rsidR="00BC0BB0" w:rsidRPr="0013514D" w:rsidRDefault="00BC0BB0" w:rsidP="00BC0BB0">
      <w:pPr>
        <w:autoSpaceDE w:val="0"/>
        <w:autoSpaceDN w:val="0"/>
        <w:adjustRightInd w:val="0"/>
        <w:jc w:val="center"/>
        <w:rPr>
          <w:rFonts w:eastAsia="Calibri"/>
        </w:rPr>
      </w:pPr>
      <w:r w:rsidRPr="0013514D">
        <w:rPr>
          <w:rFonts w:eastAsia="Calibri"/>
        </w:rPr>
        <w:t>заключения договора аренды земельного участка</w:t>
      </w:r>
    </w:p>
    <w:p w14:paraId="60BEDA83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</w:p>
    <w:p w14:paraId="14D1B201" w14:textId="77777777" w:rsidR="00BC0BB0" w:rsidRPr="0013514D" w:rsidRDefault="00BC0BB0" w:rsidP="00BC0BB0">
      <w:pPr>
        <w:autoSpaceDE w:val="0"/>
        <w:autoSpaceDN w:val="0"/>
        <w:adjustRightInd w:val="0"/>
        <w:jc w:val="both"/>
        <w:rPr>
          <w:rFonts w:eastAsia="Calibri"/>
        </w:rPr>
      </w:pPr>
    </w:p>
    <w:p w14:paraId="4BA67EBE" w14:textId="77777777" w:rsidR="00BC0BB0" w:rsidRPr="0013514D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514D">
        <w:rPr>
          <w:rFonts w:eastAsia="Calibri"/>
        </w:rPr>
        <w:t>В соответствии с</w:t>
      </w:r>
      <w:r>
        <w:rPr>
          <w:rFonts w:eastAsia="Calibri"/>
        </w:rPr>
        <w:t>о</w:t>
      </w:r>
      <w:r w:rsidRPr="0013514D">
        <w:rPr>
          <w:rFonts w:eastAsia="Calibri"/>
        </w:rPr>
        <w:t xml:space="preserve"> ст. 39.11 Земельного кодекса Российской Федерации прошу провести аукцион на право заключения договора аренды земельного участка площадью ________________, расположенного по адресу: _____________________________________ _______________________________________________________________________________, категория земель: _____________________________________________________________, разрешенное использование: ____________________________________________________ _______________________________________________________________________________, кадастровый номер _____________________________.</w:t>
      </w:r>
    </w:p>
    <w:p w14:paraId="4D592992" w14:textId="77777777" w:rsidR="00BC0BB0" w:rsidRPr="0013514D" w:rsidRDefault="00BC0BB0" w:rsidP="00BC0BB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709CAB1D" w14:textId="77777777" w:rsidR="00BC0BB0" w:rsidRPr="0013514D" w:rsidRDefault="00BC0BB0" w:rsidP="00BC0BB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514D">
        <w:rPr>
          <w:rFonts w:eastAsia="Calibri"/>
        </w:rPr>
        <w:t>Цель использования земельного участка _____________________________________ _____________________________________________________________________________.</w:t>
      </w:r>
    </w:p>
    <w:p w14:paraId="455D7903" w14:textId="77777777" w:rsidR="00BC0BB0" w:rsidRPr="0013514D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2DF83D23" w14:textId="77777777" w:rsidR="00BC0BB0" w:rsidRPr="0013514D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274E2169" w14:textId="77777777" w:rsidR="00BC0BB0" w:rsidRPr="0013514D" w:rsidRDefault="00BC0BB0" w:rsidP="00BC0B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7B648DBC" w14:textId="77777777" w:rsidR="00BC0BB0" w:rsidRPr="0013514D" w:rsidRDefault="00BC0BB0" w:rsidP="00BC0BB0">
      <w:pPr>
        <w:widowControl w:val="0"/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13514D">
        <w:rPr>
          <w:lang w:eastAsia="ru-RU"/>
        </w:rPr>
        <w:t>«____»___________ 20____ г.</w:t>
      </w:r>
      <w:r w:rsidRPr="0013514D">
        <w:rPr>
          <w:lang w:eastAsia="ru-RU"/>
        </w:rPr>
        <w:tab/>
      </w:r>
      <w:r w:rsidRPr="0013514D">
        <w:rPr>
          <w:lang w:eastAsia="ru-RU"/>
        </w:rPr>
        <w:tab/>
      </w:r>
      <w:r w:rsidRPr="0013514D">
        <w:rPr>
          <w:lang w:eastAsia="ru-RU"/>
        </w:rPr>
        <w:tab/>
      </w:r>
      <w:r w:rsidRPr="0013514D">
        <w:rPr>
          <w:lang w:eastAsia="ru-RU"/>
        </w:rPr>
        <w:tab/>
      </w:r>
      <w:r w:rsidRPr="0013514D">
        <w:rPr>
          <w:lang w:eastAsia="ru-RU"/>
        </w:rPr>
        <w:tab/>
        <w:t xml:space="preserve"> ___________________</w:t>
      </w:r>
    </w:p>
    <w:p w14:paraId="5B9E6845" w14:textId="77777777" w:rsidR="00BC0BB0" w:rsidRPr="0013514D" w:rsidRDefault="00BC0BB0" w:rsidP="00BC0BB0">
      <w:pPr>
        <w:rPr>
          <w:rFonts w:eastAsia="Calibri"/>
          <w:sz w:val="16"/>
          <w:szCs w:val="16"/>
        </w:rPr>
      </w:pP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</w:r>
      <w:r w:rsidRPr="0013514D">
        <w:rPr>
          <w:rFonts w:eastAsia="Calibri"/>
          <w:sz w:val="16"/>
          <w:szCs w:val="16"/>
        </w:rPr>
        <w:tab/>
        <w:t>(подпись, МП)</w:t>
      </w:r>
    </w:p>
    <w:p w14:paraId="67130C62" w14:textId="77777777" w:rsidR="00BC0BB0" w:rsidRPr="0013514D" w:rsidRDefault="00BC0BB0" w:rsidP="00BC0BB0">
      <w:pPr>
        <w:ind w:left="360"/>
        <w:jc w:val="center"/>
        <w:rPr>
          <w:rFonts w:eastAsia="Calibri"/>
          <w:b/>
        </w:rPr>
      </w:pPr>
    </w:p>
    <w:p w14:paraId="60CF0C54" w14:textId="77777777" w:rsidR="00BC0BB0" w:rsidRPr="0013514D" w:rsidRDefault="00BC0BB0" w:rsidP="00BC0BB0">
      <w:pPr>
        <w:ind w:left="360"/>
        <w:jc w:val="center"/>
        <w:rPr>
          <w:rFonts w:eastAsia="Calibri"/>
          <w:b/>
        </w:rPr>
      </w:pPr>
    </w:p>
    <w:p w14:paraId="0218CE9B" w14:textId="77777777" w:rsidR="00BC0BB0" w:rsidRPr="0013514D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0CBACCDB" w14:textId="77777777" w:rsidR="00BC0BB0" w:rsidRPr="0013514D" w:rsidRDefault="00BC0BB0" w:rsidP="00BC0B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rFonts w:eastAsia="ヒラギノ角ゴ Pro W3"/>
          <w:color w:val="000000"/>
          <w:lang w:eastAsia="ru-RU"/>
        </w:rPr>
      </w:pPr>
    </w:p>
    <w:p w14:paraId="5E94F5CE" w14:textId="7D2C0444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1CAC92ED" w14:textId="238D4911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E38E923" w14:textId="6854ED5B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1D22AFD3" w14:textId="56BFFD7B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1E6C2AA2" w14:textId="36AC3F40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09034F26" w14:textId="5F001090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0884127" w14:textId="26382AAB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53C9B01F" w14:textId="7B767278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0A12644D" w14:textId="7E9E9770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2524B01B" w14:textId="0B84BE93" w:rsidR="00BC0BB0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E8FBACE" w14:textId="77777777" w:rsidR="00BC0BB0" w:rsidRPr="0013514D" w:rsidRDefault="00BC0BB0" w:rsidP="00BC0B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_GoBack"/>
      <w:bookmarkEnd w:id="0"/>
    </w:p>
    <w:sectPr w:rsidR="00BC0BB0" w:rsidRPr="0013514D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0431" w14:textId="77777777" w:rsidR="00961817" w:rsidRDefault="00961817">
      <w:r>
        <w:separator/>
      </w:r>
    </w:p>
  </w:endnote>
  <w:endnote w:type="continuationSeparator" w:id="0">
    <w:p w14:paraId="62727000" w14:textId="77777777" w:rsidR="00961817" w:rsidRDefault="009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FCEE6" w14:textId="77777777" w:rsidR="00961817" w:rsidRDefault="00961817">
      <w:r>
        <w:separator/>
      </w:r>
    </w:p>
  </w:footnote>
  <w:footnote w:type="continuationSeparator" w:id="0">
    <w:p w14:paraId="449E3957" w14:textId="77777777" w:rsidR="00961817" w:rsidRDefault="009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2A9D"/>
    <w:rsid w:val="001559BD"/>
    <w:rsid w:val="00190FC8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56D4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3F2A1B"/>
    <w:rsid w:val="0048387B"/>
    <w:rsid w:val="004B35DE"/>
    <w:rsid w:val="004C3DDD"/>
    <w:rsid w:val="004D375F"/>
    <w:rsid w:val="004E08A1"/>
    <w:rsid w:val="004F457D"/>
    <w:rsid w:val="00502517"/>
    <w:rsid w:val="0051476B"/>
    <w:rsid w:val="0053428A"/>
    <w:rsid w:val="005479D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3771B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157C7"/>
    <w:rsid w:val="009362FB"/>
    <w:rsid w:val="00957E99"/>
    <w:rsid w:val="00961817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0BB0"/>
    <w:rsid w:val="00BC5D4C"/>
    <w:rsid w:val="00BD2A0C"/>
    <w:rsid w:val="00BD59DA"/>
    <w:rsid w:val="00C053BA"/>
    <w:rsid w:val="00C3497F"/>
    <w:rsid w:val="00C41F39"/>
    <w:rsid w:val="00C50DC7"/>
    <w:rsid w:val="00C84B68"/>
    <w:rsid w:val="00C84E85"/>
    <w:rsid w:val="00C91296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BD0B-567C-45EC-83ED-9DA2D144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2025-04-29T13:42:00Z</dcterms:created>
  <dcterms:modified xsi:type="dcterms:W3CDTF">2025-04-29T13:42:00Z</dcterms:modified>
</cp:coreProperties>
</file>