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336C254" w14:textId="77777777" w:rsidR="00A723A0" w:rsidRPr="003019F4" w:rsidRDefault="00A723A0" w:rsidP="00A723A0">
      <w:pPr>
        <w:pStyle w:val="25"/>
        <w:keepNext/>
        <w:keepLines/>
        <w:shd w:val="clear" w:color="auto" w:fill="auto"/>
        <w:spacing w:before="0" w:after="0" w:line="240" w:lineRule="auto"/>
        <w:ind w:left="20"/>
        <w:jc w:val="center"/>
        <w:rPr>
          <w:sz w:val="24"/>
          <w:szCs w:val="24"/>
        </w:rPr>
      </w:pPr>
    </w:p>
    <w:p w14:paraId="4E976F8B" w14:textId="77777777" w:rsidR="00A723A0" w:rsidRPr="003019F4" w:rsidRDefault="00A723A0" w:rsidP="00A723A0">
      <w:pPr>
        <w:pStyle w:val="25"/>
        <w:keepNext/>
        <w:keepLines/>
        <w:shd w:val="clear" w:color="auto" w:fill="auto"/>
        <w:spacing w:before="0" w:after="0" w:line="240" w:lineRule="auto"/>
        <w:ind w:left="20"/>
        <w:jc w:val="center"/>
        <w:rPr>
          <w:sz w:val="24"/>
          <w:szCs w:val="24"/>
        </w:rPr>
      </w:pPr>
    </w:p>
    <w:p w14:paraId="6B505E30" w14:textId="77777777" w:rsidR="003019F4" w:rsidRPr="003019F4" w:rsidRDefault="003019F4" w:rsidP="003019F4">
      <w:pPr>
        <w:jc w:val="center"/>
        <w:rPr>
          <w:b/>
        </w:rPr>
      </w:pPr>
      <w:r w:rsidRPr="003019F4">
        <w:rPr>
          <w:b/>
        </w:rPr>
        <w:t>ФОРМА ЗАЯВЛЕНИЯ</w:t>
      </w:r>
    </w:p>
    <w:p w14:paraId="053A37CD" w14:textId="77777777" w:rsidR="003019F4" w:rsidRPr="003019F4" w:rsidRDefault="003019F4" w:rsidP="003019F4">
      <w:pPr>
        <w:jc w:val="center"/>
        <w:rPr>
          <w:b/>
        </w:rPr>
      </w:pPr>
      <w:r w:rsidRPr="003019F4">
        <w:rPr>
          <w:b/>
        </w:rPr>
        <w:t>о заключении соглашения об установлении сервитута</w:t>
      </w:r>
    </w:p>
    <w:p w14:paraId="257B575E" w14:textId="77777777" w:rsidR="003019F4" w:rsidRPr="003019F4" w:rsidRDefault="003019F4" w:rsidP="003019F4">
      <w:pPr>
        <w:ind w:firstLine="709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838"/>
      </w:tblGrid>
      <w:tr w:rsidR="003019F4" w:rsidRPr="003019F4" w14:paraId="4F757B7B" w14:textId="77777777" w:rsidTr="00021C0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7D364DA" w14:textId="77777777" w:rsidR="003019F4" w:rsidRPr="003019F4" w:rsidRDefault="003019F4" w:rsidP="00021C04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14:paraId="53D0BF68" w14:textId="77777777" w:rsidR="003019F4" w:rsidRPr="003019F4" w:rsidRDefault="003019F4" w:rsidP="00021C04">
            <w:pPr>
              <w:ind w:right="-829"/>
            </w:pPr>
            <w:r w:rsidRPr="003019F4">
              <w:t xml:space="preserve">                                      В администрацию муниципального </w:t>
            </w:r>
          </w:p>
          <w:p w14:paraId="0A4BEC2D" w14:textId="77777777" w:rsidR="003019F4" w:rsidRPr="003019F4" w:rsidRDefault="003019F4" w:rsidP="00021C04">
            <w:pPr>
              <w:ind w:firstLine="698"/>
              <w:jc w:val="center"/>
            </w:pPr>
            <w:r w:rsidRPr="003019F4">
              <w:t xml:space="preserve">     образования город Новомосковск</w:t>
            </w:r>
          </w:p>
          <w:p w14:paraId="1DB02356" w14:textId="77777777" w:rsidR="003019F4" w:rsidRPr="003019F4" w:rsidRDefault="003019F4" w:rsidP="00021C04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019F4">
              <w:rPr>
                <w:rFonts w:ascii="Times New Roman" w:hAnsi="Times New Roman" w:cs="Times New Roman"/>
              </w:rPr>
              <w:t>от __________________________________________</w:t>
            </w:r>
          </w:p>
          <w:p w14:paraId="09485B6F" w14:textId="77777777" w:rsidR="003019F4" w:rsidRPr="003019F4" w:rsidRDefault="003019F4" w:rsidP="00021C04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019F4">
              <w:rPr>
                <w:rFonts w:ascii="Times New Roman" w:hAnsi="Times New Roman" w:cs="Times New Roman"/>
              </w:rPr>
              <w:t>____________________________________________</w:t>
            </w:r>
          </w:p>
          <w:p w14:paraId="37E865DA" w14:textId="77777777" w:rsidR="003019F4" w:rsidRPr="003019F4" w:rsidRDefault="003019F4" w:rsidP="00021C04">
            <w:pPr>
              <w:pStyle w:val="aff2"/>
              <w:ind w:right="885"/>
              <w:jc w:val="right"/>
              <w:rPr>
                <w:rFonts w:ascii="Times New Roman" w:hAnsi="Times New Roman" w:cs="Times New Roman"/>
              </w:rPr>
            </w:pPr>
            <w:r w:rsidRPr="003019F4">
              <w:rPr>
                <w:rFonts w:ascii="Times New Roman" w:hAnsi="Times New Roman" w:cs="Times New Roman"/>
              </w:rPr>
              <w:t>(в заявлении от имени гражданина указываются:</w:t>
            </w:r>
          </w:p>
          <w:p w14:paraId="69981C55" w14:textId="77777777" w:rsidR="003019F4" w:rsidRPr="003019F4" w:rsidRDefault="003019F4" w:rsidP="00021C04">
            <w:pPr>
              <w:pStyle w:val="aff2"/>
              <w:ind w:right="885"/>
              <w:jc w:val="right"/>
              <w:rPr>
                <w:rFonts w:ascii="Times New Roman" w:hAnsi="Times New Roman" w:cs="Times New Roman"/>
              </w:rPr>
            </w:pPr>
            <w:r w:rsidRPr="003019F4">
              <w:rPr>
                <w:rFonts w:ascii="Times New Roman" w:hAnsi="Times New Roman" w:cs="Times New Roman"/>
              </w:rPr>
              <w:t>Ф.И.О., место жительства и реквизиты документа,</w:t>
            </w:r>
          </w:p>
          <w:p w14:paraId="0B83D54E" w14:textId="77777777" w:rsidR="003019F4" w:rsidRPr="003019F4" w:rsidRDefault="003019F4" w:rsidP="00021C04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019F4">
              <w:rPr>
                <w:rFonts w:ascii="Times New Roman" w:hAnsi="Times New Roman" w:cs="Times New Roman"/>
              </w:rPr>
              <w:t xml:space="preserve">    удостоверяющего личность, контактный телефон,</w:t>
            </w:r>
          </w:p>
          <w:p w14:paraId="5B9ABE71" w14:textId="77777777" w:rsidR="003019F4" w:rsidRPr="003019F4" w:rsidRDefault="003019F4" w:rsidP="00021C04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019F4">
              <w:rPr>
                <w:rFonts w:ascii="Times New Roman" w:hAnsi="Times New Roman" w:cs="Times New Roman"/>
              </w:rPr>
              <w:t xml:space="preserve">                  адрес электронной почты (при наличии);</w:t>
            </w:r>
          </w:p>
          <w:p w14:paraId="5A88DC3A" w14:textId="77777777" w:rsidR="003019F4" w:rsidRPr="003019F4" w:rsidRDefault="003019F4" w:rsidP="00021C04">
            <w:pPr>
              <w:pStyle w:val="aff2"/>
              <w:rPr>
                <w:rFonts w:ascii="Times New Roman" w:hAnsi="Times New Roman" w:cs="Times New Roman"/>
              </w:rPr>
            </w:pPr>
            <w:r w:rsidRPr="003019F4">
              <w:rPr>
                <w:rFonts w:ascii="Times New Roman" w:hAnsi="Times New Roman" w:cs="Times New Roman"/>
              </w:rPr>
              <w:t xml:space="preserve">          в заявлении от имени юридического лица указываются:________________________________________наименование и место нахождения юридического лица, государственный регистрационный номер записи о государственной регистрации юридического лица в Едином государственном реестре юридических, лиц идентификационный номер налогоплательщика, за исключением случаев, если заявителем является     иностранное юридическое лицо, телефон, Ф.И.О.             руководителя, почтовый адрес и (или) адрес                              электронной почты (при наличии)</w:t>
            </w:r>
          </w:p>
        </w:tc>
      </w:tr>
    </w:tbl>
    <w:p w14:paraId="690EF26D" w14:textId="77777777" w:rsidR="003019F4" w:rsidRPr="003019F4" w:rsidRDefault="003019F4" w:rsidP="003019F4"/>
    <w:p w14:paraId="7D772A24" w14:textId="77777777" w:rsidR="003019F4" w:rsidRPr="003019F4" w:rsidRDefault="003019F4" w:rsidP="003019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F98B285" w14:textId="77777777" w:rsidR="003019F4" w:rsidRPr="003019F4" w:rsidRDefault="003019F4" w:rsidP="003019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19F4">
        <w:rPr>
          <w:rFonts w:ascii="Times New Roman" w:hAnsi="Times New Roman" w:cs="Times New Roman"/>
          <w:sz w:val="24"/>
          <w:szCs w:val="24"/>
        </w:rPr>
        <w:t>ЗАЯВЛЕНИЕ</w:t>
      </w:r>
    </w:p>
    <w:p w14:paraId="00057382" w14:textId="77777777" w:rsidR="003019F4" w:rsidRPr="003019F4" w:rsidRDefault="003019F4" w:rsidP="003019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C2CF7DF" w14:textId="77777777" w:rsidR="003019F4" w:rsidRPr="003019F4" w:rsidRDefault="003019F4" w:rsidP="003019F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9F4">
        <w:rPr>
          <w:rFonts w:ascii="Times New Roman" w:hAnsi="Times New Roman" w:cs="Times New Roman"/>
          <w:sz w:val="24"/>
          <w:szCs w:val="24"/>
        </w:rPr>
        <w:t>Прошу заключить соглашение об установлении сервитута в отношении земельного участка (части земельного участка) с кадастровым номером _________________ площадью ______ кв.м, расположенного по адресу: __________________________________________________________________, с целью ___________________________________________________________</w:t>
      </w:r>
    </w:p>
    <w:p w14:paraId="142E2851" w14:textId="77777777" w:rsidR="003019F4" w:rsidRPr="003019F4" w:rsidRDefault="003019F4" w:rsidP="00301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19F4">
        <w:rPr>
          <w:rFonts w:ascii="Times New Roman" w:hAnsi="Times New Roman" w:cs="Times New Roman"/>
          <w:sz w:val="24"/>
          <w:szCs w:val="24"/>
        </w:rPr>
        <w:t>на срок ____________________________________________________________</w:t>
      </w:r>
    </w:p>
    <w:p w14:paraId="49CD67E5" w14:textId="77777777" w:rsidR="003019F4" w:rsidRPr="003019F4" w:rsidRDefault="003019F4" w:rsidP="003019F4">
      <w:pPr>
        <w:ind w:firstLine="708"/>
      </w:pPr>
      <w:r w:rsidRPr="003019F4">
        <w:t>Даю свое согласие на обработку персональных данных в соответствии с Федеральным законом от 27.07.2006 № 152-ФЗ.</w:t>
      </w:r>
    </w:p>
    <w:p w14:paraId="68178612" w14:textId="77777777" w:rsidR="003019F4" w:rsidRPr="003019F4" w:rsidRDefault="003019F4" w:rsidP="00301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97F3E1F" w14:textId="77777777" w:rsidR="003019F4" w:rsidRPr="003019F4" w:rsidRDefault="003019F4" w:rsidP="00301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19F4">
        <w:rPr>
          <w:rFonts w:ascii="Times New Roman" w:hAnsi="Times New Roman" w:cs="Times New Roman"/>
          <w:sz w:val="24"/>
          <w:szCs w:val="24"/>
        </w:rPr>
        <w:t>Приложение:</w:t>
      </w:r>
    </w:p>
    <w:p w14:paraId="517F2671" w14:textId="77777777" w:rsidR="003019F4" w:rsidRPr="003019F4" w:rsidRDefault="003019F4" w:rsidP="003019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19F4">
        <w:rPr>
          <w:rFonts w:ascii="Times New Roman" w:hAnsi="Times New Roman" w:cs="Times New Roman"/>
          <w:sz w:val="24"/>
          <w:szCs w:val="24"/>
        </w:rPr>
        <w:t>Схема границ сервитута на кадастровом плане территории</w:t>
      </w:r>
    </w:p>
    <w:p w14:paraId="15F2AE92" w14:textId="77777777" w:rsidR="003019F4" w:rsidRPr="003019F4" w:rsidRDefault="003019F4" w:rsidP="003019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A1FD1A3" w14:textId="77777777" w:rsidR="003019F4" w:rsidRPr="003019F4" w:rsidRDefault="003019F4" w:rsidP="003019F4">
      <w:r w:rsidRPr="003019F4">
        <w:t xml:space="preserve">__________________________________________            _____________________                                </w:t>
      </w:r>
    </w:p>
    <w:p w14:paraId="51BA0F57" w14:textId="77777777" w:rsidR="003019F4" w:rsidRPr="003019F4" w:rsidRDefault="003019F4" w:rsidP="003019F4">
      <w:r w:rsidRPr="003019F4">
        <w:t xml:space="preserve">             Ф.И.О.   гражданина                                                           подпись                                           </w:t>
      </w:r>
    </w:p>
    <w:p w14:paraId="69EB4E20" w14:textId="77777777" w:rsidR="003019F4" w:rsidRPr="003019F4" w:rsidRDefault="003019F4" w:rsidP="003019F4"/>
    <w:p w14:paraId="03211372" w14:textId="77777777" w:rsidR="003019F4" w:rsidRPr="003019F4" w:rsidRDefault="003019F4" w:rsidP="003019F4">
      <w:r w:rsidRPr="003019F4">
        <w:t>«_____» ______________ 20____ г. М.П.</w:t>
      </w:r>
    </w:p>
    <w:p w14:paraId="26F3AC85" w14:textId="77777777" w:rsidR="003019F4" w:rsidRPr="003019F4" w:rsidRDefault="003019F4" w:rsidP="003019F4"/>
    <w:p w14:paraId="6D2E3552" w14:textId="77777777" w:rsidR="003019F4" w:rsidRPr="003019F4" w:rsidRDefault="003019F4" w:rsidP="003019F4">
      <w:pPr>
        <w:jc w:val="center"/>
        <w:rPr>
          <w:rFonts w:eastAsia="MS Mincho"/>
        </w:rPr>
      </w:pPr>
    </w:p>
    <w:p w14:paraId="20C074D1" w14:textId="77777777" w:rsidR="003019F4" w:rsidRPr="003019F4" w:rsidRDefault="003019F4" w:rsidP="003019F4">
      <w:pPr>
        <w:ind w:left="4253"/>
        <w:jc w:val="center"/>
        <w:rPr>
          <w:rFonts w:eastAsia="MS Mincho"/>
        </w:rPr>
      </w:pPr>
    </w:p>
    <w:p w14:paraId="124E2A4E" w14:textId="77777777" w:rsidR="003019F4" w:rsidRPr="003019F4" w:rsidRDefault="003019F4" w:rsidP="003019F4">
      <w:pPr>
        <w:ind w:left="4253"/>
        <w:jc w:val="center"/>
        <w:rPr>
          <w:rFonts w:eastAsia="MS Mincho"/>
        </w:rPr>
      </w:pPr>
    </w:p>
    <w:p w14:paraId="5BB9A489" w14:textId="77777777" w:rsidR="003019F4" w:rsidRPr="003019F4" w:rsidRDefault="003019F4" w:rsidP="003019F4">
      <w:pPr>
        <w:ind w:left="4253"/>
        <w:jc w:val="center"/>
        <w:rPr>
          <w:rFonts w:eastAsia="MS Mincho"/>
        </w:rPr>
      </w:pPr>
    </w:p>
    <w:p w14:paraId="7BEA106E" w14:textId="77777777" w:rsidR="003019F4" w:rsidRPr="003019F4" w:rsidRDefault="003019F4" w:rsidP="003019F4">
      <w:pPr>
        <w:ind w:left="4253"/>
        <w:jc w:val="center"/>
        <w:rPr>
          <w:rFonts w:eastAsia="MS Mincho"/>
        </w:rPr>
      </w:pPr>
    </w:p>
    <w:p w14:paraId="5D85450B" w14:textId="77777777" w:rsidR="003019F4" w:rsidRPr="003019F4" w:rsidRDefault="003019F4" w:rsidP="003019F4">
      <w:pPr>
        <w:ind w:left="4253"/>
        <w:jc w:val="center"/>
        <w:rPr>
          <w:rFonts w:eastAsia="MS Mincho"/>
        </w:rPr>
      </w:pPr>
    </w:p>
    <w:p w14:paraId="5CB6A537" w14:textId="77777777" w:rsidR="003019F4" w:rsidRPr="003019F4" w:rsidRDefault="003019F4" w:rsidP="003019F4">
      <w:pPr>
        <w:ind w:left="4253"/>
        <w:jc w:val="center"/>
        <w:rPr>
          <w:rFonts w:eastAsia="MS Mincho"/>
        </w:rPr>
      </w:pPr>
    </w:p>
    <w:p w14:paraId="6C89F0D5" w14:textId="77777777" w:rsidR="003019F4" w:rsidRPr="003019F4" w:rsidRDefault="003019F4" w:rsidP="003019F4">
      <w:pPr>
        <w:ind w:left="4248"/>
        <w:jc w:val="center"/>
        <w:rPr>
          <w:rFonts w:eastAsia="MS Mincho"/>
        </w:rPr>
      </w:pPr>
      <w:r w:rsidRPr="003019F4">
        <w:rPr>
          <w:rFonts w:eastAsia="MS Mincho"/>
        </w:rPr>
        <w:lastRenderedPageBreak/>
        <w:t>Приложение № 2</w:t>
      </w:r>
    </w:p>
    <w:p w14:paraId="02E9137E" w14:textId="77777777" w:rsidR="003019F4" w:rsidRPr="003019F4" w:rsidRDefault="003019F4" w:rsidP="003019F4">
      <w:pPr>
        <w:ind w:left="4253"/>
        <w:jc w:val="center"/>
        <w:rPr>
          <w:rFonts w:eastAsia="MS Mincho"/>
        </w:rPr>
      </w:pPr>
      <w:r w:rsidRPr="003019F4">
        <w:rPr>
          <w:rFonts w:eastAsia="MS Mincho"/>
        </w:rPr>
        <w:t>к административному регламенту</w:t>
      </w:r>
      <w:r w:rsidRPr="003019F4">
        <w:t xml:space="preserve"> предоставления администрацией муниципального образования город Новомосковск 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</w:p>
    <w:p w14:paraId="429D82D8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36" w:right="26" w:hanging="10"/>
        <w:jc w:val="center"/>
        <w:rPr>
          <w:b/>
        </w:rPr>
      </w:pPr>
    </w:p>
    <w:p w14:paraId="2FB1698B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36" w:right="26" w:hanging="10"/>
        <w:jc w:val="center"/>
      </w:pPr>
      <w:r w:rsidRPr="003019F4">
        <w:rPr>
          <w:b/>
        </w:rPr>
        <w:t xml:space="preserve">Форма решения об установлении публичного сервитута в отдельных целях </w:t>
      </w:r>
    </w:p>
    <w:p w14:paraId="442AD881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firstLine="720"/>
        <w:jc w:val="center"/>
      </w:pPr>
      <w:r w:rsidRPr="003019F4">
        <w:t xml:space="preserve">                                                               _______________</w:t>
      </w:r>
    </w:p>
    <w:p w14:paraId="3AC0B2FE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right="136" w:firstLine="720"/>
        <w:jc w:val="center"/>
      </w:pPr>
      <w:r w:rsidRPr="003019F4">
        <w:t xml:space="preserve">                                                 (наименование уполномоченного органа)</w:t>
      </w:r>
    </w:p>
    <w:p w14:paraId="0D9F83DB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2042" w:firstLine="720"/>
        <w:jc w:val="center"/>
      </w:pPr>
      <w:r w:rsidRPr="003019F4">
        <w:t xml:space="preserve"> </w:t>
      </w:r>
    </w:p>
    <w:p w14:paraId="3B922A45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6092" w:hanging="10"/>
        <w:jc w:val="both"/>
      </w:pPr>
      <w:r w:rsidRPr="003019F4">
        <w:t>________________________</w:t>
      </w:r>
    </w:p>
    <w:p w14:paraId="716C7E5E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6092" w:hanging="10"/>
        <w:jc w:val="both"/>
      </w:pPr>
      <w:r w:rsidRPr="003019F4">
        <w:t xml:space="preserve">________________________ </w:t>
      </w:r>
    </w:p>
    <w:p w14:paraId="6A38CC2A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6092" w:hanging="10"/>
        <w:jc w:val="both"/>
      </w:pPr>
      <w:r w:rsidRPr="003019F4">
        <w:t>________________________</w:t>
      </w:r>
    </w:p>
    <w:p w14:paraId="1FFD5661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6092" w:hanging="10"/>
        <w:jc w:val="both"/>
      </w:pPr>
      <w:r w:rsidRPr="003019F4">
        <w:t>________________________</w:t>
      </w:r>
    </w:p>
    <w:p w14:paraId="54E78906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right="136" w:firstLine="720"/>
        <w:jc w:val="center"/>
      </w:pPr>
      <w:r w:rsidRPr="003019F4">
        <w:t xml:space="preserve">                                                                 (данные заявителя/представителя) </w:t>
      </w:r>
    </w:p>
    <w:p w14:paraId="51809773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6092" w:hanging="10"/>
        <w:jc w:val="both"/>
      </w:pPr>
      <w:r w:rsidRPr="003019F4">
        <w:t>________________________</w:t>
      </w:r>
    </w:p>
    <w:p w14:paraId="4D3F02AC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firstLine="720"/>
        <w:jc w:val="right"/>
      </w:pPr>
      <w:r w:rsidRPr="003019F4">
        <w:t xml:space="preserve">(контактные данные заявителя/представителя) </w:t>
      </w:r>
    </w:p>
    <w:p w14:paraId="05566FE8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2032" w:firstLine="720"/>
        <w:jc w:val="center"/>
      </w:pPr>
      <w:r w:rsidRPr="003019F4">
        <w:t xml:space="preserve"> </w:t>
      </w:r>
    </w:p>
    <w:p w14:paraId="600FCE94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2032" w:firstLine="720"/>
        <w:jc w:val="center"/>
      </w:pPr>
      <w:r w:rsidRPr="003019F4">
        <w:t xml:space="preserve"> </w:t>
      </w:r>
    </w:p>
    <w:p w14:paraId="5974DF8D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1946" w:right="1871" w:hanging="10"/>
        <w:jc w:val="center"/>
      </w:pPr>
      <w:r w:rsidRPr="003019F4">
        <w:rPr>
          <w:b/>
        </w:rPr>
        <w:t>Решение об установлении публичного сервитута в отдельных целях</w:t>
      </w:r>
    </w:p>
    <w:p w14:paraId="73B1119D" w14:textId="77777777" w:rsidR="003019F4" w:rsidRPr="003019F4" w:rsidRDefault="003019F4" w:rsidP="003019F4">
      <w:pPr>
        <w:widowControl w:val="0"/>
        <w:tabs>
          <w:tab w:val="center" w:pos="1530"/>
          <w:tab w:val="center" w:pos="6832"/>
          <w:tab w:val="center" w:pos="8504"/>
        </w:tabs>
        <w:autoSpaceDE w:val="0"/>
        <w:autoSpaceDN w:val="0"/>
        <w:adjustRightInd w:val="0"/>
        <w:ind w:firstLine="720"/>
        <w:jc w:val="both"/>
      </w:pPr>
      <w:r w:rsidRPr="003019F4">
        <w:tab/>
      </w:r>
      <w:r w:rsidRPr="003019F4">
        <w:tab/>
        <w:t xml:space="preserve"> </w:t>
      </w:r>
      <w:r w:rsidRPr="003019F4">
        <w:tab/>
        <w:t xml:space="preserve"> </w:t>
      </w:r>
    </w:p>
    <w:p w14:paraId="6AFDBBBA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-29" w:firstLine="720"/>
        <w:jc w:val="both"/>
      </w:pPr>
      <w:r w:rsidRPr="003019F4">
        <w:t>_____________                                                                                     ______________</w:t>
      </w:r>
    </w:p>
    <w:p w14:paraId="2317CCFA" w14:textId="77777777" w:rsidR="003019F4" w:rsidRPr="003019F4" w:rsidRDefault="003019F4" w:rsidP="003019F4">
      <w:pPr>
        <w:widowControl w:val="0"/>
        <w:tabs>
          <w:tab w:val="center" w:pos="6832"/>
          <w:tab w:val="center" w:pos="8504"/>
        </w:tabs>
        <w:autoSpaceDE w:val="0"/>
        <w:autoSpaceDN w:val="0"/>
        <w:adjustRightInd w:val="0"/>
        <w:ind w:firstLine="720"/>
        <w:jc w:val="both"/>
      </w:pPr>
      <w:r w:rsidRPr="003019F4">
        <w:t xml:space="preserve">дата решения </w:t>
      </w:r>
      <w:r w:rsidRPr="003019F4">
        <w:tab/>
        <w:t xml:space="preserve">                                           номер решения  </w:t>
      </w:r>
    </w:p>
    <w:p w14:paraId="631F56C7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1532" w:firstLine="720"/>
        <w:jc w:val="both"/>
      </w:pPr>
      <w:r w:rsidRPr="003019F4">
        <w:tab/>
        <w:t xml:space="preserve"> </w:t>
      </w:r>
      <w:r w:rsidRPr="003019F4">
        <w:tab/>
        <w:t xml:space="preserve"> </w:t>
      </w:r>
    </w:p>
    <w:p w14:paraId="445106D4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-15" w:firstLine="567"/>
        <w:jc w:val="both"/>
      </w:pPr>
      <w:r w:rsidRPr="003019F4">
        <w:t xml:space="preserve">По результатам рассмотрения запроса № _____________ от _____________об установлении публичного сервитута на земельном участке (землях) с кадастровым  номером _____________ _____________, расположенных _____________, принято решение об установлении публичного сервитута на срок _____________ в отношении указанного земельного участка (земель) в пользу _____________ _____________ _____________ _____________ в целях _________________________________________. </w:t>
      </w:r>
    </w:p>
    <w:p w14:paraId="737FDA7D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550" w:hanging="10"/>
        <w:jc w:val="both"/>
      </w:pPr>
      <w:r w:rsidRPr="003019F4">
        <w:t xml:space="preserve">Сведения о публичном сервитуте: </w:t>
      </w:r>
    </w:p>
    <w:p w14:paraId="0AEDE7B2" w14:textId="77777777" w:rsidR="003019F4" w:rsidRPr="003019F4" w:rsidRDefault="003019F4" w:rsidP="003019F4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hanging="360"/>
        <w:jc w:val="both"/>
      </w:pPr>
      <w:r w:rsidRPr="003019F4">
        <w:t xml:space="preserve">Сведения о собственнике инженерного сооружения, которое переносится в связи с изъятием земельного участка для государственных или муниципальных нужд (в случае,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сооружения): ___________________________; </w:t>
      </w:r>
    </w:p>
    <w:p w14:paraId="63DE5BEC" w14:textId="77777777" w:rsidR="003019F4" w:rsidRPr="003019F4" w:rsidRDefault="003019F4" w:rsidP="003019F4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hanging="360"/>
        <w:jc w:val="both"/>
      </w:pPr>
      <w:r w:rsidRPr="003019F4">
        <w:t>Кадастровые номера земельных участков, в отношении которых устанавливается публичный сервитут: __________________________________________</w:t>
      </w:r>
    </w:p>
    <w:p w14:paraId="647958C7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550" w:right="-1" w:hanging="10"/>
        <w:jc w:val="both"/>
      </w:pPr>
      <w:r w:rsidRPr="003019F4">
        <w:t xml:space="preserve">Кадастровый квартал, в котором расположены земли: _____________, Адреса или описание местоположения таких земельных участков или земель: _____________; </w:t>
      </w:r>
    </w:p>
    <w:p w14:paraId="1E4FC7A6" w14:textId="77777777" w:rsidR="003019F4" w:rsidRPr="003019F4" w:rsidRDefault="003019F4" w:rsidP="003019F4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hanging="360"/>
        <w:jc w:val="both"/>
      </w:pPr>
      <w:r w:rsidRPr="003019F4">
        <w:t xml:space="preserve">Срок установления сервитута: ____________________________________; </w:t>
      </w:r>
    </w:p>
    <w:p w14:paraId="75AB00B8" w14:textId="77777777" w:rsidR="003019F4" w:rsidRPr="003019F4" w:rsidRDefault="003019F4" w:rsidP="003019F4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hanging="360"/>
        <w:jc w:val="both"/>
      </w:pPr>
      <w:r w:rsidRPr="003019F4"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__________________________; </w:t>
      </w:r>
    </w:p>
    <w:p w14:paraId="3C4795BE" w14:textId="77777777" w:rsidR="003019F4" w:rsidRPr="003019F4" w:rsidRDefault="003019F4" w:rsidP="003019F4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hanging="360"/>
        <w:jc w:val="both"/>
      </w:pPr>
      <w:r w:rsidRPr="003019F4">
        <w:t xml:space="preserve">Реквизиты решений об утверждении документов или реквизиты документов, предусмотренных </w:t>
      </w:r>
      <w:hyperlink r:id="rId8">
        <w:r w:rsidRPr="003019F4">
          <w:t>пунктом</w:t>
        </w:r>
      </w:hyperlink>
      <w:hyperlink r:id="rId9">
        <w:r w:rsidRPr="003019F4">
          <w:t xml:space="preserve"> </w:t>
        </w:r>
      </w:hyperlink>
      <w:hyperlink r:id="rId10">
        <w:r w:rsidRPr="003019F4">
          <w:t>2 статьи 39.41</w:t>
        </w:r>
      </w:hyperlink>
      <w:hyperlink r:id="rId11">
        <w:r w:rsidRPr="003019F4">
          <w:t xml:space="preserve"> </w:t>
        </w:r>
      </w:hyperlink>
      <w:r w:rsidRPr="003019F4">
        <w:t xml:space="preserve">ЗК РФ, в случае, если решение об установлении публичного сервитута принималось в соответствии с указанными документами (при наличии </w:t>
      </w:r>
      <w:r w:rsidRPr="003019F4">
        <w:lastRenderedPageBreak/>
        <w:t xml:space="preserve">решений): __________________________________________; </w:t>
      </w:r>
    </w:p>
    <w:p w14:paraId="21488074" w14:textId="77777777" w:rsidR="003019F4" w:rsidRPr="003019F4" w:rsidRDefault="003019F4" w:rsidP="003019F4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hanging="360"/>
        <w:jc w:val="both"/>
      </w:pPr>
      <w:r w:rsidRPr="003019F4">
        <w:t xml:space="preserve">Реквизиты нормативных актов,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 (при наличии решений): _________________________________________________________________; </w:t>
      </w:r>
    </w:p>
    <w:p w14:paraId="7574A13A" w14:textId="77777777" w:rsidR="003019F4" w:rsidRPr="003019F4" w:rsidRDefault="003019F4" w:rsidP="003019F4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hanging="360"/>
        <w:jc w:val="both"/>
      </w:pPr>
      <w:r w:rsidRPr="003019F4">
        <w:t xml:space="preserve">Порядок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(при наличии): _______________; </w:t>
      </w:r>
    </w:p>
    <w:p w14:paraId="165A2C07" w14:textId="77777777" w:rsidR="003019F4" w:rsidRPr="003019F4" w:rsidRDefault="003019F4" w:rsidP="003019F4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hanging="360"/>
        <w:jc w:val="both"/>
      </w:pPr>
      <w:r w:rsidRPr="003019F4">
        <w:t xml:space="preserve">График проведения работ при осуществлении деятельности, для обеспечения которой устанавливается публичный сервитут (в случае установления публичного сервитута в отношении земель или земельных участков, находящихся в государственной (государственной неразграниченной) или муниципальной собственности и не предоставленных гражданам или юридическим лицам): ____________________________________________________________________; </w:t>
      </w:r>
    </w:p>
    <w:p w14:paraId="1C57C90F" w14:textId="77777777" w:rsidR="003019F4" w:rsidRPr="003019F4" w:rsidRDefault="003019F4" w:rsidP="003019F4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-5" w:hanging="360"/>
        <w:jc w:val="both"/>
      </w:pPr>
      <w:r w:rsidRPr="003019F4">
        <w:t xml:space="preserve">Обязанность обладателя публичного сервитута привести земельный участок в состояние, пригодное для использования в соответствии с видом разрешенного использования: _____________________________________________________________. </w:t>
      </w:r>
    </w:p>
    <w:p w14:paraId="6EC906FC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540" w:firstLine="720"/>
        <w:jc w:val="both"/>
      </w:pPr>
      <w:r w:rsidRPr="003019F4">
        <w:t xml:space="preserve"> </w:t>
      </w:r>
    </w:p>
    <w:p w14:paraId="311DD6C7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firstLine="720"/>
        <w:jc w:val="both"/>
      </w:pPr>
      <w:r w:rsidRPr="003019F4">
        <w:t xml:space="preserve">  </w:t>
      </w:r>
    </w:p>
    <w:tbl>
      <w:tblPr>
        <w:tblpPr w:vertAnchor="text" w:horzAnchor="margin" w:tblpXSpec="right" w:tblpY="52"/>
        <w:tblOverlap w:val="never"/>
        <w:tblW w:w="5111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11"/>
      </w:tblGrid>
      <w:tr w:rsidR="003019F4" w:rsidRPr="003019F4" w14:paraId="0D1013DC" w14:textId="77777777" w:rsidTr="00021C04">
        <w:trPr>
          <w:trHeight w:val="840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530D" w14:textId="77777777" w:rsidR="003019F4" w:rsidRPr="003019F4" w:rsidRDefault="003019F4" w:rsidP="00021C04">
            <w:pPr>
              <w:widowControl w:val="0"/>
              <w:autoSpaceDE w:val="0"/>
              <w:autoSpaceDN w:val="0"/>
              <w:adjustRightInd w:val="0"/>
              <w:ind w:right="1302"/>
              <w:jc w:val="center"/>
            </w:pPr>
            <w:r w:rsidRPr="003019F4">
              <w:t>Сведения об электронной подписи</w:t>
            </w:r>
          </w:p>
        </w:tc>
      </w:tr>
    </w:tbl>
    <w:p w14:paraId="3CD6953F" w14:textId="77777777" w:rsidR="003019F4" w:rsidRPr="003019F4" w:rsidRDefault="003019F4" w:rsidP="003019F4">
      <w:r w:rsidRPr="003019F4">
        <w:t xml:space="preserve">{Ф.И.О., _____________} </w:t>
      </w:r>
    </w:p>
    <w:p w14:paraId="0F285FD1" w14:textId="77777777" w:rsidR="003019F4" w:rsidRPr="003019F4" w:rsidRDefault="003019F4" w:rsidP="003019F4"/>
    <w:p w14:paraId="1AF084CF" w14:textId="77777777" w:rsidR="003019F4" w:rsidRPr="003019F4" w:rsidRDefault="003019F4" w:rsidP="003019F4"/>
    <w:p w14:paraId="1823AF4D" w14:textId="77777777" w:rsidR="003019F4" w:rsidRPr="003019F4" w:rsidRDefault="003019F4" w:rsidP="003019F4"/>
    <w:p w14:paraId="2C08D5FF" w14:textId="77777777" w:rsidR="003019F4" w:rsidRPr="003019F4" w:rsidRDefault="003019F4" w:rsidP="003019F4"/>
    <w:p w14:paraId="6A0653E0" w14:textId="77777777" w:rsidR="003019F4" w:rsidRPr="003019F4" w:rsidRDefault="003019F4" w:rsidP="003019F4"/>
    <w:p w14:paraId="0FCCBA14" w14:textId="77777777" w:rsidR="003019F4" w:rsidRPr="003019F4" w:rsidRDefault="003019F4" w:rsidP="003019F4">
      <w:pPr>
        <w:rPr>
          <w:rFonts w:eastAsia="MS Mincho"/>
        </w:rPr>
      </w:pPr>
      <w:r w:rsidRPr="003019F4">
        <w:tab/>
      </w:r>
      <w:r w:rsidRPr="003019F4">
        <w:br w:type="page"/>
      </w:r>
    </w:p>
    <w:p w14:paraId="6952BA8B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firstLine="720"/>
        <w:jc w:val="both"/>
      </w:pPr>
    </w:p>
    <w:p w14:paraId="25CB5EE8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3019F4">
        <w:rPr>
          <w:b/>
        </w:rPr>
        <w:t>Форма решения об установлении публичного сервитута</w:t>
      </w:r>
    </w:p>
    <w:p w14:paraId="0604C027" w14:textId="77777777" w:rsidR="003019F4" w:rsidRPr="003019F4" w:rsidRDefault="003019F4" w:rsidP="003019F4">
      <w:pPr>
        <w:keepNext/>
        <w:numPr>
          <w:ilvl w:val="1"/>
          <w:numId w:val="0"/>
        </w:numPr>
        <w:tabs>
          <w:tab w:val="num" w:pos="0"/>
        </w:tabs>
        <w:ind w:left="10" w:right="9"/>
        <w:jc w:val="center"/>
        <w:outlineLvl w:val="1"/>
        <w:rPr>
          <w:b/>
          <w:bCs/>
          <w:iCs/>
        </w:rPr>
      </w:pPr>
      <w:r w:rsidRPr="003019F4">
        <w:rPr>
          <w:b/>
          <w:bCs/>
          <w:iCs/>
        </w:rPr>
        <w:t xml:space="preserve">                                                               _________________________________ </w:t>
      </w:r>
    </w:p>
    <w:p w14:paraId="7F4C51C9" w14:textId="59B830A1" w:rsidR="003019F4" w:rsidRPr="003019F4" w:rsidRDefault="003019F4" w:rsidP="003019F4">
      <w:pPr>
        <w:widowControl w:val="0"/>
        <w:autoSpaceDE w:val="0"/>
        <w:autoSpaceDN w:val="0"/>
        <w:adjustRightInd w:val="0"/>
        <w:ind w:right="136" w:firstLine="720"/>
        <w:jc w:val="center"/>
      </w:pPr>
      <w:r w:rsidRPr="003019F4">
        <w:t xml:space="preserve">                                                        (наименование уполномоченного       органа)</w:t>
      </w:r>
    </w:p>
    <w:p w14:paraId="2DEA8003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2042" w:firstLine="720"/>
        <w:jc w:val="center"/>
      </w:pPr>
      <w:r w:rsidRPr="003019F4">
        <w:t xml:space="preserve"> </w:t>
      </w:r>
    </w:p>
    <w:p w14:paraId="183DAD76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6092" w:hanging="10"/>
        <w:jc w:val="both"/>
      </w:pPr>
      <w:r w:rsidRPr="003019F4">
        <w:t>________________________</w:t>
      </w:r>
    </w:p>
    <w:p w14:paraId="11344E74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6092" w:hanging="10"/>
        <w:jc w:val="both"/>
      </w:pPr>
      <w:r w:rsidRPr="003019F4">
        <w:t>________________________</w:t>
      </w:r>
    </w:p>
    <w:p w14:paraId="1EB26FAA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6092" w:hanging="10"/>
        <w:jc w:val="both"/>
      </w:pPr>
      <w:r w:rsidRPr="003019F4">
        <w:t>________________________</w:t>
      </w:r>
    </w:p>
    <w:p w14:paraId="3E729716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6092" w:hanging="10"/>
        <w:jc w:val="both"/>
      </w:pPr>
      <w:r w:rsidRPr="003019F4">
        <w:t>________________________</w:t>
      </w:r>
    </w:p>
    <w:p w14:paraId="4D1B0806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right="136" w:firstLine="720"/>
        <w:jc w:val="right"/>
      </w:pPr>
      <w:r w:rsidRPr="003019F4">
        <w:t xml:space="preserve"> (данные заявителя/представителя) </w:t>
      </w:r>
    </w:p>
    <w:p w14:paraId="210FB0A3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6092" w:hanging="10"/>
        <w:jc w:val="both"/>
      </w:pPr>
      <w:r w:rsidRPr="003019F4">
        <w:t>________________________</w:t>
      </w:r>
    </w:p>
    <w:p w14:paraId="71F82A9D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firstLine="720"/>
        <w:jc w:val="right"/>
      </w:pPr>
      <w:r w:rsidRPr="003019F4">
        <w:t xml:space="preserve">(контактные данные заявителя/представителя) </w:t>
      </w:r>
    </w:p>
    <w:p w14:paraId="5887BB3A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2032" w:firstLine="720"/>
        <w:jc w:val="center"/>
      </w:pPr>
      <w:r w:rsidRPr="003019F4">
        <w:t xml:space="preserve"> </w:t>
      </w:r>
    </w:p>
    <w:p w14:paraId="6A267304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1946" w:right="1871" w:hanging="10"/>
        <w:jc w:val="center"/>
      </w:pPr>
      <w:r w:rsidRPr="003019F4">
        <w:rPr>
          <w:b/>
        </w:rPr>
        <w:t>Решение об установлении публичного сервитута</w:t>
      </w:r>
    </w:p>
    <w:p w14:paraId="60173D36" w14:textId="77777777" w:rsidR="003019F4" w:rsidRPr="003019F4" w:rsidRDefault="003019F4" w:rsidP="003019F4">
      <w:pPr>
        <w:widowControl w:val="0"/>
        <w:tabs>
          <w:tab w:val="center" w:pos="1530"/>
          <w:tab w:val="center" w:pos="6832"/>
          <w:tab w:val="center" w:pos="8504"/>
        </w:tabs>
        <w:autoSpaceDE w:val="0"/>
        <w:autoSpaceDN w:val="0"/>
        <w:adjustRightInd w:val="0"/>
        <w:ind w:firstLine="720"/>
        <w:jc w:val="both"/>
      </w:pPr>
      <w:r w:rsidRPr="003019F4">
        <w:t xml:space="preserve"> </w:t>
      </w:r>
      <w:r w:rsidRPr="003019F4">
        <w:tab/>
        <w:t xml:space="preserve"> </w:t>
      </w:r>
    </w:p>
    <w:p w14:paraId="76943BDF" w14:textId="4591B7E1" w:rsidR="003019F4" w:rsidRPr="003019F4" w:rsidRDefault="003019F4" w:rsidP="003019F4">
      <w:pPr>
        <w:widowControl w:val="0"/>
        <w:autoSpaceDE w:val="0"/>
        <w:autoSpaceDN w:val="0"/>
        <w:adjustRightInd w:val="0"/>
        <w:ind w:left="-29"/>
        <w:jc w:val="both"/>
      </w:pPr>
      <w:r w:rsidRPr="003019F4">
        <w:rPr>
          <w:noProof/>
          <w:lang w:eastAsia="ru-RU"/>
        </w:rPr>
        <mc:AlternateContent>
          <mc:Choice Requires="wpg">
            <w:drawing>
              <wp:inline distT="0" distB="0" distL="0" distR="0" wp14:anchorId="4A80DD52" wp14:editId="3F80A6F4">
                <wp:extent cx="5402580" cy="19050"/>
                <wp:effectExtent l="4445" t="0" r="3175" b="635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2580" cy="19050"/>
                          <a:chOff x="0" y="-91"/>
                          <a:chExt cx="54021" cy="182"/>
                        </a:xfrm>
                      </wpg:grpSpPr>
                      <wps:wsp>
                        <wps:cNvPr id="6" name="Shape 47414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9818" cy="91"/>
                          </a:xfrm>
                          <a:custGeom>
                            <a:avLst/>
                            <a:gdLst>
                              <a:gd name="T0" fmla="*/ 0 w 1981835"/>
                              <a:gd name="T1" fmla="*/ 0 h 9144"/>
                              <a:gd name="T2" fmla="*/ 198 w 1981835"/>
                              <a:gd name="T3" fmla="*/ 0 h 9144"/>
                              <a:gd name="T4" fmla="*/ 198 w 1981835"/>
                              <a:gd name="T5" fmla="*/ 1 h 9144"/>
                              <a:gd name="T6" fmla="*/ 0 w 1981835"/>
                              <a:gd name="T7" fmla="*/ 1 h 9144"/>
                              <a:gd name="T8" fmla="*/ 0 w 198183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81835"/>
                              <a:gd name="T16" fmla="*/ 0 h 9144"/>
                              <a:gd name="T17" fmla="*/ 1981835 w 198183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81835" h="9144">
                                <a:moveTo>
                                  <a:pt x="0" y="0"/>
                                </a:moveTo>
                                <a:lnTo>
                                  <a:pt x="1981835" y="0"/>
                                </a:lnTo>
                                <a:lnTo>
                                  <a:pt x="19818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474143"/>
                        <wps:cNvSpPr>
                          <a:spLocks/>
                        </wps:cNvSpPr>
                        <wps:spPr bwMode="auto">
                          <a:xfrm>
                            <a:off x="34207" y="-91"/>
                            <a:ext cx="19814" cy="91"/>
                          </a:xfrm>
                          <a:custGeom>
                            <a:avLst/>
                            <a:gdLst>
                              <a:gd name="T0" fmla="*/ 0 w 1981454"/>
                              <a:gd name="T1" fmla="*/ 0 h 9144"/>
                              <a:gd name="T2" fmla="*/ 198 w 1981454"/>
                              <a:gd name="T3" fmla="*/ 0 h 9144"/>
                              <a:gd name="T4" fmla="*/ 198 w 1981454"/>
                              <a:gd name="T5" fmla="*/ 1 h 9144"/>
                              <a:gd name="T6" fmla="*/ 0 w 1981454"/>
                              <a:gd name="T7" fmla="*/ 1 h 9144"/>
                              <a:gd name="T8" fmla="*/ 0 w 198145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81454"/>
                              <a:gd name="T16" fmla="*/ 0 h 9144"/>
                              <a:gd name="T17" fmla="*/ 1981454 w 198145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81454" h="9144">
                                <a:moveTo>
                                  <a:pt x="0" y="0"/>
                                </a:moveTo>
                                <a:lnTo>
                                  <a:pt x="1981454" y="0"/>
                                </a:lnTo>
                                <a:lnTo>
                                  <a:pt x="19814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5BCEC86" id="Группа 5" o:spid="_x0000_s1026" style="width:425.4pt;height:1.5pt;mso-position-horizontal-relative:char;mso-position-vertical-relative:line" coordorigin=",-91" coordsize="5402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">
                <v:shape id="Shape 474142" o:spid="_x0000_s1027" style="position:absolute;width:19818;height:91;visibility:visible;mso-wrap-style:square;v-text-anchor:top" coordsize="19818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" path="m,l1981835,r,9144l,9144,,e" fillcolor="black" stroked="f" strokeweight="0">
                  <v:stroke miterlimit="83231f" joinstyle="miter"/>
                  <v:path arrowok="t" o:connecttype="custom" o:connectlocs="0,0;2,0;2,0;0,0;0,0" o:connectangles="0,0,0,0,0" textboxrect="0,0,1981835,9144"/>
                </v:shape>
                <v:shape id="Shape 474143" o:spid="_x0000_s1028" style="position:absolute;left:34207;top:-91;width:19814;height:91;visibility:visible;mso-wrap-style:square;v-text-anchor:top" coordsize="19814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" path="m,l1981454,r,9144l,9144,,e" fillcolor="black" stroked="f" strokeweight="0">
                  <v:stroke miterlimit="83231f" joinstyle="miter"/>
                  <v:path arrowok="t" o:connecttype="custom" o:connectlocs="0,0;2,0;2,0;0,0;0,0" o:connectangles="0,0,0,0,0" textboxrect="0,0,1981454,9144"/>
                </v:shape>
                <w10:anchorlock/>
              </v:group>
            </w:pict>
          </mc:Fallback>
        </mc:AlternateContent>
      </w:r>
      <w:r w:rsidRPr="003019F4">
        <w:t xml:space="preserve">                    дата решения </w:t>
      </w:r>
      <w:r w:rsidRPr="003019F4">
        <w:tab/>
        <w:t xml:space="preserve"> </w:t>
      </w:r>
      <w:r w:rsidRPr="003019F4">
        <w:tab/>
        <w:t xml:space="preserve">                                                    номер решения      </w:t>
      </w:r>
    </w:p>
    <w:p w14:paraId="2FC9D27F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1532" w:firstLine="720"/>
        <w:jc w:val="both"/>
      </w:pPr>
      <w:r w:rsidRPr="003019F4">
        <w:tab/>
        <w:t xml:space="preserve"> </w:t>
      </w:r>
      <w:r w:rsidRPr="003019F4">
        <w:tab/>
        <w:t xml:space="preserve"> </w:t>
      </w:r>
    </w:p>
    <w:p w14:paraId="6C9D2EF8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-15" w:firstLine="567"/>
        <w:jc w:val="both"/>
      </w:pPr>
      <w:r w:rsidRPr="003019F4">
        <w:t xml:space="preserve">По результатам рассмотрения запроса № _______________ от _______________об установлении публичного сервитута на земельном участке: _________, расположенных _________; на части земельного участка: _______________, расположенных  _______________; </w:t>
      </w:r>
      <w:r w:rsidRPr="003019F4">
        <w:br/>
        <w:t xml:space="preserve">землях: _______________, расположенных  _______________,  площадью _______________; принято решение об установлении публичного сервитута на срок _______________ в пользу _______________ _______________ _______________ _______________ в целях _______________. </w:t>
      </w:r>
    </w:p>
    <w:p w14:paraId="651FE251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577" w:hanging="10"/>
        <w:jc w:val="both"/>
      </w:pPr>
      <w:r w:rsidRPr="003019F4">
        <w:t xml:space="preserve">Категория земель: _______________. </w:t>
      </w:r>
    </w:p>
    <w:p w14:paraId="133A31F1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577" w:hanging="10"/>
        <w:jc w:val="both"/>
      </w:pPr>
      <w:r w:rsidRPr="003019F4">
        <w:t xml:space="preserve">Вид разрешенного использования: _______________. </w:t>
      </w:r>
    </w:p>
    <w:p w14:paraId="3A9AAF56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firstLine="720"/>
        <w:jc w:val="both"/>
      </w:pPr>
      <w:r w:rsidRPr="003019F4">
        <w:t xml:space="preserve"> </w:t>
      </w:r>
    </w:p>
    <w:tbl>
      <w:tblPr>
        <w:tblpPr w:vertAnchor="text" w:horzAnchor="margin" w:tblpXSpec="right" w:tblpY="-31"/>
        <w:tblOverlap w:val="never"/>
        <w:tblW w:w="5111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11"/>
      </w:tblGrid>
      <w:tr w:rsidR="003019F4" w:rsidRPr="003019F4" w14:paraId="0BA8581E" w14:textId="77777777" w:rsidTr="00021C04">
        <w:trPr>
          <w:trHeight w:val="840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4657" w14:textId="77777777" w:rsidR="003019F4" w:rsidRPr="003019F4" w:rsidRDefault="003019F4" w:rsidP="00021C04">
            <w:pPr>
              <w:widowControl w:val="0"/>
              <w:autoSpaceDE w:val="0"/>
              <w:autoSpaceDN w:val="0"/>
              <w:adjustRightInd w:val="0"/>
              <w:ind w:right="1302"/>
              <w:jc w:val="center"/>
            </w:pPr>
            <w:r w:rsidRPr="003019F4">
              <w:t>Сведения об электронной подписи</w:t>
            </w:r>
          </w:p>
        </w:tc>
      </w:tr>
    </w:tbl>
    <w:p w14:paraId="54492893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firstLine="720"/>
        <w:jc w:val="both"/>
      </w:pPr>
      <w:r w:rsidRPr="003019F4">
        <w:t>{Ф.И.О., _____________}</w:t>
      </w:r>
    </w:p>
    <w:p w14:paraId="15A679A7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firstLine="720"/>
        <w:jc w:val="both"/>
      </w:pPr>
    </w:p>
    <w:p w14:paraId="2E95C4E0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firstLine="720"/>
        <w:jc w:val="both"/>
      </w:pPr>
    </w:p>
    <w:p w14:paraId="42AE8A9C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firstLine="720"/>
        <w:jc w:val="both"/>
      </w:pPr>
    </w:p>
    <w:p w14:paraId="3D085638" w14:textId="77777777" w:rsidR="003019F4" w:rsidRPr="003019F4" w:rsidRDefault="003019F4" w:rsidP="003019F4">
      <w:pPr>
        <w:ind w:left="4248"/>
        <w:jc w:val="center"/>
        <w:rPr>
          <w:rFonts w:eastAsia="MS Mincho"/>
        </w:rPr>
      </w:pPr>
    </w:p>
    <w:p w14:paraId="03E06A21" w14:textId="51801B6E" w:rsidR="00456501" w:rsidRDefault="00456501">
      <w:pPr>
        <w:suppressAutoHyphens w:val="0"/>
        <w:rPr>
          <w:rFonts w:eastAsia="MS Mincho"/>
        </w:rPr>
      </w:pPr>
      <w:r>
        <w:rPr>
          <w:rFonts w:eastAsia="MS Mincho"/>
        </w:rPr>
        <w:br w:type="page"/>
      </w:r>
    </w:p>
    <w:p w14:paraId="3E79DFA7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firstLine="720"/>
        <w:jc w:val="right"/>
      </w:pPr>
    </w:p>
    <w:p w14:paraId="7E0E7410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36" w:right="26" w:hanging="10"/>
        <w:jc w:val="center"/>
      </w:pPr>
      <w:r w:rsidRPr="003019F4">
        <w:t xml:space="preserve">                                                                              _______________ </w:t>
      </w:r>
    </w:p>
    <w:p w14:paraId="0B87739D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right="136" w:firstLine="720"/>
        <w:jc w:val="center"/>
      </w:pPr>
      <w:r w:rsidRPr="003019F4">
        <w:t xml:space="preserve">                                                      (наименование уполномоченного органа)</w:t>
      </w:r>
    </w:p>
    <w:p w14:paraId="666B13CB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6092" w:hanging="10"/>
        <w:jc w:val="both"/>
      </w:pPr>
      <w:r w:rsidRPr="003019F4">
        <w:t>________________________</w:t>
      </w:r>
    </w:p>
    <w:p w14:paraId="34E330B5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6092" w:hanging="10"/>
        <w:jc w:val="both"/>
      </w:pPr>
      <w:r w:rsidRPr="003019F4">
        <w:t xml:space="preserve">________________________ </w:t>
      </w:r>
    </w:p>
    <w:p w14:paraId="0AD0610E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6092" w:hanging="10"/>
        <w:jc w:val="both"/>
      </w:pPr>
      <w:r w:rsidRPr="003019F4">
        <w:t>________________________</w:t>
      </w:r>
    </w:p>
    <w:p w14:paraId="77280CA1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6092" w:hanging="10"/>
        <w:jc w:val="both"/>
      </w:pPr>
      <w:r w:rsidRPr="003019F4">
        <w:t>________________________</w:t>
      </w:r>
    </w:p>
    <w:p w14:paraId="567985AE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right="136" w:firstLine="720"/>
        <w:jc w:val="right"/>
      </w:pPr>
      <w:r w:rsidRPr="003019F4">
        <w:t xml:space="preserve"> (данные заявителя/представителя) </w:t>
      </w:r>
    </w:p>
    <w:p w14:paraId="0F0A5488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6092" w:hanging="10"/>
        <w:jc w:val="both"/>
      </w:pPr>
      <w:r w:rsidRPr="003019F4">
        <w:t>________________________</w:t>
      </w:r>
    </w:p>
    <w:p w14:paraId="1A59A399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firstLine="720"/>
        <w:jc w:val="right"/>
      </w:pPr>
      <w:r w:rsidRPr="003019F4">
        <w:t>(контактные данные заявителя/представителя)</w:t>
      </w:r>
    </w:p>
    <w:p w14:paraId="7BE5F547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firstLine="720"/>
        <w:jc w:val="right"/>
      </w:pPr>
    </w:p>
    <w:p w14:paraId="3FFF96AF" w14:textId="77777777" w:rsidR="003019F4" w:rsidRPr="003019F4" w:rsidRDefault="003019F4" w:rsidP="003019F4">
      <w:pPr>
        <w:keepNext/>
        <w:numPr>
          <w:ilvl w:val="1"/>
          <w:numId w:val="0"/>
        </w:numPr>
        <w:tabs>
          <w:tab w:val="num" w:pos="0"/>
        </w:tabs>
        <w:ind w:left="238" w:right="223"/>
        <w:jc w:val="center"/>
        <w:outlineLvl w:val="1"/>
        <w:rPr>
          <w:b/>
          <w:bCs/>
          <w:iCs/>
        </w:rPr>
      </w:pPr>
      <w:r w:rsidRPr="003019F4">
        <w:rPr>
          <w:b/>
          <w:bCs/>
          <w:iCs/>
        </w:rPr>
        <w:t xml:space="preserve">Уведомление о возможности заключения соглашения об установлении сервитута в предложенных заявителем границах </w:t>
      </w:r>
    </w:p>
    <w:p w14:paraId="4B449502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5" w:firstLine="720"/>
        <w:jc w:val="center"/>
      </w:pPr>
      <w:r w:rsidRPr="003019F4">
        <w:rPr>
          <w:b/>
        </w:rPr>
        <w:t xml:space="preserve"> </w:t>
      </w:r>
      <w:r w:rsidRPr="003019F4">
        <w:tab/>
      </w:r>
      <w:r w:rsidRPr="003019F4">
        <w:tab/>
        <w:t xml:space="preserve"> </w:t>
      </w:r>
      <w:r w:rsidRPr="003019F4">
        <w:tab/>
        <w:t xml:space="preserve"> </w:t>
      </w:r>
    </w:p>
    <w:p w14:paraId="21155AF9" w14:textId="77777777" w:rsidR="003019F4" w:rsidRPr="003019F4" w:rsidRDefault="003019F4" w:rsidP="003019F4">
      <w:pPr>
        <w:widowControl w:val="0"/>
        <w:autoSpaceDE w:val="0"/>
        <w:autoSpaceDN w:val="0"/>
        <w:adjustRightInd w:val="0"/>
        <w:jc w:val="both"/>
      </w:pPr>
      <w:r w:rsidRPr="003019F4">
        <w:rPr>
          <w:noProof/>
        </w:rPr>
        <w:t>______________________________                                                _____________________</w:t>
      </w:r>
    </w:p>
    <w:p w14:paraId="4B4FD5DA" w14:textId="77777777" w:rsidR="003019F4" w:rsidRPr="003019F4" w:rsidRDefault="003019F4" w:rsidP="003019F4">
      <w:pPr>
        <w:widowControl w:val="0"/>
        <w:tabs>
          <w:tab w:val="center" w:pos="6832"/>
          <w:tab w:val="center" w:pos="8503"/>
        </w:tabs>
        <w:autoSpaceDE w:val="0"/>
        <w:autoSpaceDN w:val="0"/>
        <w:adjustRightInd w:val="0"/>
        <w:ind w:firstLine="720"/>
        <w:jc w:val="both"/>
      </w:pPr>
      <w:r w:rsidRPr="003019F4">
        <w:t xml:space="preserve">         дата решения </w:t>
      </w:r>
      <w:r w:rsidRPr="003019F4">
        <w:tab/>
        <w:t xml:space="preserve">                                                   номер решения </w:t>
      </w:r>
    </w:p>
    <w:p w14:paraId="50CBEC67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5" w:firstLine="720"/>
        <w:jc w:val="center"/>
      </w:pPr>
      <w:r w:rsidRPr="003019F4">
        <w:rPr>
          <w:b/>
        </w:rPr>
        <w:t xml:space="preserve"> </w:t>
      </w:r>
    </w:p>
    <w:p w14:paraId="3A390DF3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firstLine="720"/>
        <w:jc w:val="both"/>
      </w:pPr>
      <w:r w:rsidRPr="003019F4">
        <w:t xml:space="preserve"> </w:t>
      </w:r>
      <w:r w:rsidRPr="003019F4">
        <w:tab/>
        <w:t xml:space="preserve"> </w:t>
      </w:r>
      <w:r w:rsidRPr="003019F4">
        <w:tab/>
        <w:t xml:space="preserve"> </w:t>
      </w:r>
    </w:p>
    <w:p w14:paraId="39D8F7A6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10" w:right="63" w:hanging="10"/>
        <w:jc w:val="both"/>
      </w:pPr>
      <w:r w:rsidRPr="003019F4">
        <w:t xml:space="preserve">По результатам рассмотрения запроса № _______________ от _______________ об установлении сервитута с целью _______________ на земельном участке: _______________, расположенных _______________; на части земельного участка: _______________, расположенных _______________, площадью _______________;  </w:t>
      </w:r>
    </w:p>
    <w:p w14:paraId="53A16303" w14:textId="77777777" w:rsidR="003019F4" w:rsidRPr="003019F4" w:rsidRDefault="003019F4" w:rsidP="003019F4">
      <w:pPr>
        <w:widowControl w:val="0"/>
        <w:tabs>
          <w:tab w:val="center" w:pos="1318"/>
          <w:tab w:val="center" w:pos="2319"/>
          <w:tab w:val="center" w:pos="3418"/>
          <w:tab w:val="center" w:pos="4895"/>
          <w:tab w:val="center" w:pos="5725"/>
          <w:tab w:val="center" w:pos="6814"/>
          <w:tab w:val="center" w:pos="8420"/>
          <w:tab w:val="right" w:pos="10267"/>
        </w:tabs>
        <w:autoSpaceDE w:val="0"/>
        <w:autoSpaceDN w:val="0"/>
        <w:adjustRightInd w:val="0"/>
        <w:jc w:val="both"/>
      </w:pPr>
      <w:r w:rsidRPr="003019F4">
        <w:t xml:space="preserve">Уведомляем об </w:t>
      </w:r>
      <w:r w:rsidRPr="003019F4">
        <w:tab/>
        <w:t xml:space="preserve">установлении </w:t>
      </w:r>
      <w:r w:rsidRPr="003019F4">
        <w:tab/>
        <w:t xml:space="preserve">сервитута в </w:t>
      </w:r>
      <w:r w:rsidRPr="003019F4">
        <w:tab/>
        <w:t xml:space="preserve">предложенных заявителем границах. </w:t>
      </w:r>
    </w:p>
    <w:p w14:paraId="71603D68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firstLine="720"/>
        <w:jc w:val="both"/>
      </w:pPr>
      <w:r w:rsidRPr="003019F4">
        <w:t xml:space="preserve">  </w:t>
      </w:r>
    </w:p>
    <w:tbl>
      <w:tblPr>
        <w:tblpPr w:vertAnchor="text" w:horzAnchor="margin" w:tblpXSpec="right" w:tblpY="57"/>
        <w:tblOverlap w:val="never"/>
        <w:tblW w:w="5111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11"/>
      </w:tblGrid>
      <w:tr w:rsidR="003019F4" w:rsidRPr="003019F4" w14:paraId="47349C54" w14:textId="77777777" w:rsidTr="00021C04">
        <w:trPr>
          <w:trHeight w:val="838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BE63" w14:textId="77777777" w:rsidR="003019F4" w:rsidRPr="003019F4" w:rsidRDefault="003019F4" w:rsidP="00021C04">
            <w:pPr>
              <w:widowControl w:val="0"/>
              <w:autoSpaceDE w:val="0"/>
              <w:autoSpaceDN w:val="0"/>
              <w:adjustRightInd w:val="0"/>
              <w:ind w:right="1302"/>
              <w:jc w:val="center"/>
            </w:pPr>
            <w:r w:rsidRPr="003019F4">
              <w:t>Сведения об электронной подписи</w:t>
            </w:r>
          </w:p>
        </w:tc>
      </w:tr>
    </w:tbl>
    <w:p w14:paraId="485E1D7A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1150" w:right="455" w:hanging="10"/>
        <w:jc w:val="both"/>
      </w:pPr>
      <w:r w:rsidRPr="003019F4">
        <w:t xml:space="preserve">{Ф.И.О. _______________} </w:t>
      </w:r>
    </w:p>
    <w:p w14:paraId="5D9DBECA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firstLine="720"/>
        <w:jc w:val="center"/>
      </w:pPr>
      <w:r w:rsidRPr="003019F4">
        <w:t xml:space="preserve"> </w:t>
      </w:r>
    </w:p>
    <w:p w14:paraId="07AD33B0" w14:textId="77777777" w:rsidR="003019F4" w:rsidRPr="003019F4" w:rsidRDefault="003019F4" w:rsidP="003019F4">
      <w:pPr>
        <w:rPr>
          <w:rFonts w:eastAsia="MS Mincho"/>
        </w:rPr>
      </w:pPr>
    </w:p>
    <w:p w14:paraId="1AA4946C" w14:textId="77777777" w:rsidR="003019F4" w:rsidRPr="003019F4" w:rsidRDefault="003019F4" w:rsidP="003019F4">
      <w:pPr>
        <w:rPr>
          <w:rFonts w:eastAsia="MS Mincho"/>
        </w:rPr>
      </w:pPr>
    </w:p>
    <w:p w14:paraId="36DEB087" w14:textId="77777777" w:rsidR="003019F4" w:rsidRPr="003019F4" w:rsidRDefault="003019F4" w:rsidP="003019F4">
      <w:pPr>
        <w:ind w:left="4248"/>
        <w:jc w:val="center"/>
        <w:rPr>
          <w:rFonts w:eastAsia="MS Mincho"/>
        </w:rPr>
      </w:pPr>
    </w:p>
    <w:p w14:paraId="1826F4DA" w14:textId="08908025" w:rsidR="00456501" w:rsidRDefault="00456501">
      <w:pPr>
        <w:suppressAutoHyphens w:val="0"/>
        <w:rPr>
          <w:rFonts w:eastAsia="MS Mincho"/>
        </w:rPr>
      </w:pPr>
      <w:r>
        <w:rPr>
          <w:rFonts w:eastAsia="MS Mincho"/>
        </w:rPr>
        <w:br w:type="page"/>
      </w:r>
    </w:p>
    <w:p w14:paraId="2A90C177" w14:textId="77777777" w:rsidR="003019F4" w:rsidRPr="003019F4" w:rsidRDefault="003019F4" w:rsidP="003019F4">
      <w:pPr>
        <w:ind w:left="4248"/>
        <w:jc w:val="center"/>
        <w:rPr>
          <w:rFonts w:eastAsia="MS Mincho"/>
        </w:rPr>
      </w:pPr>
    </w:p>
    <w:p w14:paraId="273BD8A0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firstLine="720"/>
        <w:jc w:val="right"/>
      </w:pPr>
    </w:p>
    <w:p w14:paraId="3DF23064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39" w:right="96" w:hanging="11"/>
        <w:jc w:val="center"/>
        <w:rPr>
          <w:b/>
        </w:rPr>
      </w:pPr>
      <w:r w:rsidRPr="003019F4">
        <w:rPr>
          <w:b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</w:p>
    <w:p w14:paraId="0F3743FF" w14:textId="77777777" w:rsidR="003019F4" w:rsidRPr="003019F4" w:rsidRDefault="003019F4" w:rsidP="003019F4">
      <w:pPr>
        <w:keepNext/>
        <w:numPr>
          <w:ilvl w:val="1"/>
          <w:numId w:val="0"/>
        </w:numPr>
        <w:tabs>
          <w:tab w:val="num" w:pos="0"/>
        </w:tabs>
        <w:ind w:left="11" w:right="11"/>
        <w:jc w:val="center"/>
        <w:outlineLvl w:val="1"/>
        <w:rPr>
          <w:b/>
          <w:bCs/>
          <w:iCs/>
        </w:rPr>
      </w:pPr>
      <w:r w:rsidRPr="003019F4">
        <w:rPr>
          <w:b/>
          <w:bCs/>
          <w:iCs/>
        </w:rPr>
        <w:t xml:space="preserve">                                                                      _______________ </w:t>
      </w:r>
    </w:p>
    <w:p w14:paraId="5638550B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right="136" w:firstLine="720"/>
        <w:jc w:val="center"/>
      </w:pPr>
      <w:r w:rsidRPr="003019F4">
        <w:t xml:space="preserve">                                                      (наименование уполномоченного органа)</w:t>
      </w:r>
    </w:p>
    <w:p w14:paraId="4A2364CE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2042" w:firstLine="720"/>
        <w:jc w:val="center"/>
      </w:pPr>
      <w:r w:rsidRPr="003019F4">
        <w:t xml:space="preserve"> </w:t>
      </w:r>
    </w:p>
    <w:p w14:paraId="4ADF1C8F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6092" w:hanging="10"/>
        <w:jc w:val="both"/>
      </w:pPr>
      <w:r w:rsidRPr="003019F4">
        <w:t>________________________</w:t>
      </w:r>
    </w:p>
    <w:p w14:paraId="6C577F1A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6092" w:hanging="10"/>
        <w:jc w:val="both"/>
      </w:pPr>
      <w:r w:rsidRPr="003019F4">
        <w:t>________________________</w:t>
      </w:r>
    </w:p>
    <w:p w14:paraId="73B3EA86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6092" w:hanging="10"/>
        <w:jc w:val="both"/>
      </w:pPr>
      <w:r w:rsidRPr="003019F4">
        <w:t>________________________</w:t>
      </w:r>
    </w:p>
    <w:p w14:paraId="58390E0A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right="136" w:firstLine="720"/>
        <w:jc w:val="right"/>
      </w:pPr>
      <w:r w:rsidRPr="003019F4">
        <w:t xml:space="preserve"> (данные заявителя/представителя) </w:t>
      </w:r>
    </w:p>
    <w:p w14:paraId="1FDC7D1C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6092" w:hanging="10"/>
        <w:jc w:val="both"/>
      </w:pPr>
      <w:r w:rsidRPr="003019F4">
        <w:t>________________________</w:t>
      </w:r>
    </w:p>
    <w:p w14:paraId="68B86F17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firstLine="720"/>
        <w:jc w:val="right"/>
      </w:pPr>
      <w:r w:rsidRPr="003019F4">
        <w:t>(контактные данные заявителя/представителя)</w:t>
      </w:r>
    </w:p>
    <w:p w14:paraId="068AAFFB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36" w:right="95" w:hanging="10"/>
        <w:jc w:val="center"/>
      </w:pPr>
    </w:p>
    <w:p w14:paraId="118DF5DF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36" w:right="95" w:hanging="10"/>
        <w:jc w:val="center"/>
      </w:pPr>
      <w:r w:rsidRPr="003019F4">
        <w:t>Предложение о заключении соглашения об установлении сервитута</w:t>
      </w:r>
    </w:p>
    <w:p w14:paraId="0E1E1CA5" w14:textId="77777777" w:rsidR="003019F4" w:rsidRPr="003019F4" w:rsidRDefault="003019F4" w:rsidP="003019F4">
      <w:pPr>
        <w:widowControl w:val="0"/>
        <w:tabs>
          <w:tab w:val="center" w:pos="1530"/>
          <w:tab w:val="center" w:pos="6832"/>
          <w:tab w:val="center" w:pos="8504"/>
        </w:tabs>
        <w:autoSpaceDE w:val="0"/>
        <w:autoSpaceDN w:val="0"/>
        <w:adjustRightInd w:val="0"/>
        <w:ind w:firstLine="720"/>
        <w:jc w:val="both"/>
      </w:pPr>
      <w:r w:rsidRPr="003019F4">
        <w:tab/>
      </w:r>
      <w:r w:rsidRPr="003019F4">
        <w:tab/>
        <w:t xml:space="preserve"> </w:t>
      </w:r>
      <w:r w:rsidRPr="003019F4">
        <w:tab/>
        <w:t xml:space="preserve"> </w:t>
      </w:r>
    </w:p>
    <w:p w14:paraId="343D94FF" w14:textId="77777777" w:rsidR="003019F4" w:rsidRPr="003019F4" w:rsidRDefault="003019F4" w:rsidP="003019F4">
      <w:pPr>
        <w:widowControl w:val="0"/>
        <w:tabs>
          <w:tab w:val="left" w:pos="7635"/>
        </w:tabs>
        <w:autoSpaceDE w:val="0"/>
        <w:autoSpaceDN w:val="0"/>
        <w:adjustRightInd w:val="0"/>
        <w:ind w:left="-29" w:firstLine="720"/>
        <w:jc w:val="both"/>
      </w:pPr>
      <w:r w:rsidRPr="003019F4">
        <w:t xml:space="preserve">_______________ </w:t>
      </w:r>
      <w:r w:rsidRPr="003019F4">
        <w:tab/>
        <w:t>___________</w:t>
      </w:r>
    </w:p>
    <w:p w14:paraId="3989D72D" w14:textId="77777777" w:rsidR="003019F4" w:rsidRPr="003019F4" w:rsidRDefault="003019F4" w:rsidP="003019F4">
      <w:pPr>
        <w:widowControl w:val="0"/>
        <w:tabs>
          <w:tab w:val="center" w:pos="6832"/>
          <w:tab w:val="center" w:pos="8503"/>
        </w:tabs>
        <w:autoSpaceDE w:val="0"/>
        <w:autoSpaceDN w:val="0"/>
        <w:adjustRightInd w:val="0"/>
        <w:ind w:firstLine="720"/>
        <w:jc w:val="both"/>
      </w:pPr>
      <w:r w:rsidRPr="003019F4">
        <w:t xml:space="preserve">      дата решения </w:t>
      </w:r>
      <w:r w:rsidRPr="003019F4">
        <w:tab/>
        <w:t xml:space="preserve">                                                        номер решения</w:t>
      </w:r>
    </w:p>
    <w:p w14:paraId="78109955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firstLine="720"/>
        <w:jc w:val="both"/>
      </w:pPr>
      <w:r w:rsidRPr="003019F4">
        <w:t xml:space="preserve"> </w:t>
      </w:r>
      <w:r w:rsidRPr="003019F4">
        <w:tab/>
        <w:t xml:space="preserve"> </w:t>
      </w:r>
    </w:p>
    <w:p w14:paraId="2FD756BA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firstLine="720"/>
        <w:jc w:val="both"/>
      </w:pPr>
      <w:r w:rsidRPr="003019F4">
        <w:t xml:space="preserve">По результатам рассмотрения запроса № _______________ от _______________ об установлении сервитута с целью _______________ на земельном участке: _______________, расположенных _______________; на части земельного участка: _______________, расположенных _______________, площадью ___________________;  </w:t>
      </w:r>
    </w:p>
    <w:p w14:paraId="7326F95B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10" w:right="63" w:hanging="10"/>
        <w:jc w:val="both"/>
      </w:pPr>
      <w:r w:rsidRPr="003019F4">
        <w:t>Предлагаем _______________________________________________________________.</w:t>
      </w:r>
    </w:p>
    <w:p w14:paraId="39390574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693" w:right="6517" w:hanging="708"/>
        <w:jc w:val="both"/>
      </w:pPr>
      <w:r w:rsidRPr="003019F4">
        <w:t xml:space="preserve">Границы ____________. </w:t>
      </w:r>
    </w:p>
    <w:p w14:paraId="5B931479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firstLine="720"/>
        <w:jc w:val="both"/>
      </w:pPr>
      <w:r w:rsidRPr="003019F4">
        <w:t xml:space="preserve"> </w:t>
      </w:r>
    </w:p>
    <w:p w14:paraId="34853DED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firstLine="720"/>
        <w:jc w:val="both"/>
      </w:pPr>
      <w:r w:rsidRPr="003019F4">
        <w:t xml:space="preserve">Приложение: схема границ сервитута на кадастровом плане территории________________________________________________________________,  </w:t>
      </w:r>
    </w:p>
    <w:p w14:paraId="76A56A03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firstLine="720"/>
        <w:jc w:val="both"/>
      </w:pPr>
      <w:r w:rsidRPr="003019F4">
        <w:t xml:space="preserve"> </w:t>
      </w:r>
    </w:p>
    <w:tbl>
      <w:tblPr>
        <w:tblpPr w:vertAnchor="text" w:horzAnchor="margin" w:tblpXSpec="right" w:tblpY="191"/>
        <w:tblOverlap w:val="never"/>
        <w:tblW w:w="5111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11"/>
      </w:tblGrid>
      <w:tr w:rsidR="003019F4" w:rsidRPr="003019F4" w14:paraId="494F0584" w14:textId="77777777" w:rsidTr="00021C04">
        <w:trPr>
          <w:trHeight w:val="838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E8C7" w14:textId="77777777" w:rsidR="003019F4" w:rsidRPr="003019F4" w:rsidRDefault="003019F4" w:rsidP="00021C04">
            <w:pPr>
              <w:widowControl w:val="0"/>
              <w:autoSpaceDE w:val="0"/>
              <w:autoSpaceDN w:val="0"/>
              <w:adjustRightInd w:val="0"/>
              <w:ind w:right="1302"/>
              <w:jc w:val="center"/>
            </w:pPr>
            <w:r w:rsidRPr="003019F4">
              <w:t>Сведения об электронной подписи</w:t>
            </w:r>
          </w:p>
        </w:tc>
      </w:tr>
    </w:tbl>
    <w:p w14:paraId="77937004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right="455"/>
        <w:jc w:val="both"/>
      </w:pPr>
      <w:r w:rsidRPr="003019F4">
        <w:t xml:space="preserve">{Ф.И.О. _______________, } </w:t>
      </w:r>
    </w:p>
    <w:p w14:paraId="6E3D4C33" w14:textId="77777777" w:rsidR="003019F4" w:rsidRPr="003019F4" w:rsidRDefault="003019F4" w:rsidP="003019F4">
      <w:pPr>
        <w:widowControl w:val="0"/>
        <w:tabs>
          <w:tab w:val="left" w:pos="3780"/>
        </w:tabs>
        <w:autoSpaceDE w:val="0"/>
        <w:autoSpaceDN w:val="0"/>
        <w:adjustRightInd w:val="0"/>
        <w:ind w:firstLine="720"/>
        <w:jc w:val="both"/>
      </w:pPr>
    </w:p>
    <w:p w14:paraId="40A13F62" w14:textId="77777777" w:rsidR="003019F4" w:rsidRPr="003019F4" w:rsidRDefault="003019F4" w:rsidP="003019F4"/>
    <w:p w14:paraId="711E2787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firstLine="720"/>
        <w:jc w:val="right"/>
      </w:pPr>
    </w:p>
    <w:p w14:paraId="0D4BFFB6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firstLine="720"/>
        <w:jc w:val="right"/>
      </w:pPr>
    </w:p>
    <w:p w14:paraId="0A4F96C2" w14:textId="0E5ACAA6" w:rsidR="00456501" w:rsidRDefault="00456501">
      <w:pPr>
        <w:suppressAutoHyphens w:val="0"/>
      </w:pPr>
      <w:r>
        <w:br w:type="page"/>
      </w:r>
    </w:p>
    <w:p w14:paraId="4C1D02AB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firstLine="720"/>
        <w:jc w:val="right"/>
      </w:pPr>
    </w:p>
    <w:p w14:paraId="4DE28FED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10" w:right="60" w:hanging="10"/>
        <w:jc w:val="center"/>
      </w:pPr>
      <w:bookmarkStart w:id="0" w:name="_GoBack"/>
      <w:r w:rsidRPr="003019F4">
        <w:rPr>
          <w:b/>
        </w:rPr>
        <w:t xml:space="preserve">СОГЛАШЕНИЕ № </w:t>
      </w:r>
      <w:r w:rsidRPr="003019F4">
        <w:t>____</w:t>
      </w:r>
      <w:r w:rsidRPr="003019F4">
        <w:rPr>
          <w:b/>
        </w:rPr>
        <w:t xml:space="preserve"> </w:t>
      </w:r>
    </w:p>
    <w:p w14:paraId="07B8592F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10" w:right="63" w:hanging="10"/>
        <w:jc w:val="center"/>
      </w:pPr>
      <w:r w:rsidRPr="003019F4">
        <w:rPr>
          <w:b/>
        </w:rPr>
        <w:t xml:space="preserve">об установлении сервитута </w:t>
      </w:r>
    </w:p>
    <w:p w14:paraId="46420AA2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firstLine="720"/>
        <w:jc w:val="both"/>
      </w:pPr>
    </w:p>
    <w:p w14:paraId="6E9EC948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10" w:hanging="10"/>
        <w:jc w:val="both"/>
      </w:pPr>
      <w:r w:rsidRPr="003019F4">
        <w:t>«Место»                                                                                                                    «Дата»</w:t>
      </w:r>
    </w:p>
    <w:p w14:paraId="5C9CC697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10" w:hanging="10"/>
        <w:jc w:val="both"/>
      </w:pPr>
      <w:r w:rsidRPr="003019F4">
        <w:t xml:space="preserve">заключения соглашения                                                                  заключения соглашения                                                                                     </w:t>
      </w:r>
    </w:p>
    <w:p w14:paraId="057B7D61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firstLine="720"/>
        <w:jc w:val="both"/>
      </w:pPr>
      <w:r w:rsidRPr="003019F4">
        <w:t xml:space="preserve"> </w:t>
      </w:r>
    </w:p>
    <w:p w14:paraId="6D85A2A4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-5" w:hanging="10"/>
        <w:jc w:val="both"/>
      </w:pPr>
      <w:r w:rsidRPr="003019F4">
        <w:t xml:space="preserve">_______________ (наименование уполномоченного органа) в лице _______________ _______________, действующего(ей) на основании _______________, именуемая в дальнейшем «Сторона 1», с одной стороны, и __________ __________ __________ в лице _____________, </w:t>
      </w:r>
      <w:r w:rsidRPr="003019F4">
        <w:br/>
        <w:t xml:space="preserve">(в случае если Стороной 2 по договору является физическое лицо, указываются дата рождения, данные документа, удостоверяющего личность; в случае если Стороной 2 по договору является индивидуальный предприниматель или юридическое лицо, дополнительно указывается _______ ________). </w:t>
      </w:r>
      <w:r w:rsidRPr="003019F4">
        <w:br/>
        <w:t>именуемое в дальнейшем «Сторона 2», с другой стороны, совместно именуемые в дальнейшем «Стороны», заключили настоящее Соглашение о нижеследующем:</w:t>
      </w:r>
    </w:p>
    <w:p w14:paraId="3ABD5475" w14:textId="77777777" w:rsidR="003019F4" w:rsidRPr="003019F4" w:rsidRDefault="003019F4" w:rsidP="003019F4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right="342"/>
        <w:jc w:val="center"/>
      </w:pPr>
      <w:r w:rsidRPr="003019F4">
        <w:t xml:space="preserve">Предмет Соглашения </w:t>
      </w:r>
    </w:p>
    <w:p w14:paraId="0C5DCF1E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firstLine="720"/>
        <w:jc w:val="both"/>
      </w:pPr>
      <w:r w:rsidRPr="003019F4">
        <w:t xml:space="preserve">1.1 Сторона 1 предоставляет Стороне 2 право ограниченного пользования (сервитут) земельным участком/частью земельного участка с кадастровым номером части земельного участка: _______________, площадью: _______________, местоположением: _______________, категория земель: _______________, вид разрешенного использования: _______________ (далее - Земельный участок). </w:t>
      </w:r>
    </w:p>
    <w:p w14:paraId="05DF77BC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firstLine="720"/>
        <w:jc w:val="both"/>
      </w:pPr>
      <w:r w:rsidRPr="003019F4">
        <w:t xml:space="preserve">1.2 Границы сервитута определены в Схеме границ сервитута на кадастровом плане территории, являющейся неотъемлемой часть настоящего Соглашения, прилагается. </w:t>
      </w:r>
    </w:p>
    <w:p w14:paraId="690125DC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firstLine="720"/>
        <w:jc w:val="both"/>
      </w:pPr>
      <w:r w:rsidRPr="003019F4">
        <w:t xml:space="preserve">1.3 Срок действия сервитута: _______________. </w:t>
      </w:r>
    </w:p>
    <w:p w14:paraId="6C165C75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firstLine="720"/>
        <w:jc w:val="both"/>
      </w:pPr>
      <w:r w:rsidRPr="003019F4">
        <w:t xml:space="preserve">1.4 Земельный участок предоставляется Стороне 2 для цели: _______________. </w:t>
      </w:r>
    </w:p>
    <w:p w14:paraId="30E5F827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firstLine="720"/>
        <w:jc w:val="both"/>
      </w:pPr>
      <w:r w:rsidRPr="003019F4">
        <w:t xml:space="preserve">1.5 Сервитут вступает в силу после его регистрации в Едином государственном реестре недвижимости. </w:t>
      </w:r>
    </w:p>
    <w:p w14:paraId="016DCF8E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firstLine="720"/>
        <w:jc w:val="both"/>
      </w:pPr>
      <w:r w:rsidRPr="003019F4">
        <w:t xml:space="preserve">(п. 1.5 Соглашения применяется в случае, если сервитут устанавливается на срок более трех лет). </w:t>
      </w:r>
    </w:p>
    <w:p w14:paraId="6CC036D3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firstLine="720"/>
        <w:jc w:val="both"/>
      </w:pPr>
      <w:r w:rsidRPr="003019F4">
        <w:t xml:space="preserve">1.6. Обязанность по подаче (получению) документов для государственной регистрации сервитута лежит на Стороне 2. Расходы, связанные с государственной регистрацией сервитута, несет Сторона. </w:t>
      </w:r>
    </w:p>
    <w:p w14:paraId="25043E5B" w14:textId="77777777" w:rsidR="003019F4" w:rsidRPr="003019F4" w:rsidRDefault="003019F4" w:rsidP="003019F4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right="342"/>
        <w:contextualSpacing/>
        <w:jc w:val="center"/>
        <w:rPr>
          <w:rFonts w:eastAsia="PMingLiU"/>
        </w:rPr>
      </w:pPr>
      <w:r w:rsidRPr="003019F4">
        <w:rPr>
          <w:rFonts w:eastAsia="PMingLiU"/>
        </w:rPr>
        <w:t xml:space="preserve"> Права и обязанности Сторон</w:t>
      </w:r>
    </w:p>
    <w:p w14:paraId="2ED8F842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firstLine="720"/>
        <w:jc w:val="both"/>
      </w:pPr>
      <w:r w:rsidRPr="003019F4">
        <w:t xml:space="preserve">2.1 Сторона 1 обязана:_____________________________. </w:t>
      </w:r>
    </w:p>
    <w:p w14:paraId="54B8D597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firstLine="720"/>
        <w:jc w:val="both"/>
      </w:pPr>
      <w:r w:rsidRPr="003019F4">
        <w:t xml:space="preserve">2.2 Сторона 1 имеет право:_________________________. </w:t>
      </w:r>
    </w:p>
    <w:p w14:paraId="51E6E4FC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firstLine="720"/>
        <w:jc w:val="both"/>
      </w:pPr>
      <w:r w:rsidRPr="003019F4">
        <w:t xml:space="preserve">2.3 Сторона 2 обязана:_____________________________. </w:t>
      </w:r>
    </w:p>
    <w:p w14:paraId="21EB7D4D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firstLine="720"/>
        <w:jc w:val="both"/>
      </w:pPr>
      <w:r w:rsidRPr="003019F4">
        <w:t xml:space="preserve">2.4 Сторона 2 имеет право:_________________________, </w:t>
      </w:r>
    </w:p>
    <w:p w14:paraId="6232C012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firstLine="720"/>
        <w:jc w:val="both"/>
      </w:pPr>
      <w:r w:rsidRPr="003019F4">
        <w:t xml:space="preserve"> </w:t>
      </w:r>
    </w:p>
    <w:p w14:paraId="4FFF6F38" w14:textId="77777777" w:rsidR="003019F4" w:rsidRPr="003019F4" w:rsidRDefault="003019F4" w:rsidP="003019F4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right="342"/>
        <w:jc w:val="center"/>
      </w:pPr>
      <w:r w:rsidRPr="003019F4">
        <w:t xml:space="preserve">Плата за установление сервитута </w:t>
      </w:r>
    </w:p>
    <w:p w14:paraId="155A9AC7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firstLine="720"/>
        <w:jc w:val="both"/>
      </w:pPr>
      <w:r w:rsidRPr="003019F4">
        <w:t xml:space="preserve"> 3.1 Размер платы за установление сервитута определяется в соответствии с ____________.</w:t>
      </w:r>
    </w:p>
    <w:p w14:paraId="4FF07931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firstLine="720"/>
        <w:jc w:val="both"/>
      </w:pPr>
      <w:r w:rsidRPr="003019F4">
        <w:t xml:space="preserve">3.2 Размер платы за установление сервитута на Земельный участок составляет _______________. Расчет платы за установление сервитута является неотъемлемой часть настоящего Соглашения. </w:t>
      </w:r>
    </w:p>
    <w:p w14:paraId="57662FC8" w14:textId="77777777" w:rsidR="003019F4" w:rsidRPr="003019F4" w:rsidRDefault="003019F4" w:rsidP="003019F4">
      <w:pPr>
        <w:widowControl w:val="0"/>
        <w:numPr>
          <w:ilvl w:val="1"/>
          <w:numId w:val="6"/>
        </w:numPr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eastAsia="PMingLiU"/>
        </w:rPr>
      </w:pPr>
      <w:r w:rsidRPr="003019F4">
        <w:rPr>
          <w:rFonts w:eastAsia="PMingLiU"/>
        </w:rPr>
        <w:t xml:space="preserve">Плата за установление сервитута на Земельный участок вносится Стороной 2 путем перечисления денежных средств по следующим реквизитам: _______________.  </w:t>
      </w:r>
    </w:p>
    <w:p w14:paraId="0643E37A" w14:textId="77777777" w:rsidR="003019F4" w:rsidRPr="003019F4" w:rsidRDefault="003019F4" w:rsidP="003019F4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right="342"/>
        <w:jc w:val="center"/>
      </w:pPr>
      <w:r w:rsidRPr="003019F4">
        <w:t xml:space="preserve">Ответственность Сторон </w:t>
      </w:r>
    </w:p>
    <w:p w14:paraId="757A6E4C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firstLine="720"/>
        <w:jc w:val="both"/>
      </w:pPr>
      <w:r w:rsidRPr="003019F4">
        <w:t xml:space="preserve">4.1 Ответственность Сторон за невыполнение (ненадлежащее выполнение) условий настоящего Соглашения устанавливается в соответствии с действующим законодательством. </w:t>
      </w:r>
    </w:p>
    <w:p w14:paraId="74E6558A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firstLine="720"/>
        <w:jc w:val="both"/>
      </w:pPr>
      <w:r w:rsidRPr="003019F4">
        <w:t xml:space="preserve">4.2 Стороны освобождаются от ответственности за частичное или полное </w:t>
      </w:r>
      <w:r w:rsidRPr="003019F4">
        <w:lastRenderedPageBreak/>
        <w:t xml:space="preserve">неисполнение обязательств по настоящему Соглашению, если оно явилось следствием обстоятельств непреодолимой силы, если эти обстоятельства непосредственно и негативно повлияли на исполнение настоящего договора. Указанные обстоятельства должны быть подтверждены документально уполномоченным органом о наступлении обстоятельств непреодолимой силы, заинтересованная сторона незамедлительно обязана уведомить письмом. </w:t>
      </w:r>
    </w:p>
    <w:p w14:paraId="436C79C2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firstLine="720"/>
        <w:jc w:val="both"/>
      </w:pPr>
      <w:r w:rsidRPr="003019F4">
        <w:t xml:space="preserve">4.3 Изменение и расторжение настоящего Соглашения возможно по соглашению сторон или решению суда, по основаниям, предусмотренным законодательством Российской Федерации. </w:t>
      </w:r>
    </w:p>
    <w:p w14:paraId="3387CD3C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firstLine="720"/>
        <w:jc w:val="both"/>
      </w:pPr>
      <w:r w:rsidRPr="003019F4">
        <w:t xml:space="preserve">4.4 Споры и разногласия, возникающие из настоящего Соглашения или в связи с ним, будут решаться сторонами, по возможности, путем переговоров. </w:t>
      </w:r>
    </w:p>
    <w:p w14:paraId="7BD954C1" w14:textId="77777777" w:rsidR="003019F4" w:rsidRPr="003019F4" w:rsidRDefault="003019F4" w:rsidP="003019F4">
      <w:pPr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eastAsia="PMingLiU"/>
        </w:rPr>
      </w:pPr>
      <w:r w:rsidRPr="003019F4">
        <w:rPr>
          <w:rFonts w:eastAsia="PMingLiU"/>
        </w:rPr>
        <w:t xml:space="preserve">В случаях, когда достижение взаимоприемлемых решений оказывается невозможным, спорные вопросы между Сторонами передаются на рассмотрение в судебные органы по месту нахождения Земельного участка.  </w:t>
      </w:r>
    </w:p>
    <w:p w14:paraId="5B9567C6" w14:textId="77777777" w:rsidR="003019F4" w:rsidRPr="003019F4" w:rsidRDefault="003019F4" w:rsidP="003019F4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0" w:right="342"/>
        <w:jc w:val="center"/>
      </w:pPr>
      <w:r w:rsidRPr="003019F4">
        <w:t xml:space="preserve">Иные положения </w:t>
      </w:r>
    </w:p>
    <w:p w14:paraId="0DBAF3EB" w14:textId="77777777" w:rsidR="003019F4" w:rsidRPr="003019F4" w:rsidRDefault="003019F4" w:rsidP="003019F4">
      <w:pPr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eastAsia="PMingLiU"/>
        </w:rPr>
      </w:pPr>
      <w:r w:rsidRPr="003019F4">
        <w:rPr>
          <w:rFonts w:eastAsia="PMingLiU"/>
        </w:rPr>
        <w:t xml:space="preserve">Изменения и дополнения к настоящему Соглашению действительны только тогда, когда они оформлены в письменном виде и подписаны обеими Сторонами. </w:t>
      </w:r>
    </w:p>
    <w:p w14:paraId="582C41CE" w14:textId="4E061B02" w:rsidR="003019F4" w:rsidRPr="003019F4" w:rsidRDefault="003019F4" w:rsidP="003019F4">
      <w:pPr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eastAsia="PMingLiU"/>
        </w:rPr>
      </w:pPr>
      <w:r w:rsidRPr="003019F4">
        <w:rPr>
          <w:rFonts w:eastAsia="PMingLiU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CB76895" wp14:editId="15753F32">
                <wp:simplePos x="0" y="0"/>
                <wp:positionH relativeFrom="page">
                  <wp:posOffset>532130</wp:posOffset>
                </wp:positionH>
                <wp:positionV relativeFrom="page">
                  <wp:posOffset>10203180</wp:posOffset>
                </wp:positionV>
                <wp:extent cx="6492240" cy="6350"/>
                <wp:effectExtent l="0" t="1905" r="0" b="127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240" cy="6350"/>
                          <a:chOff x="0" y="0"/>
                          <a:chExt cx="64922" cy="60"/>
                        </a:xfrm>
                      </wpg:grpSpPr>
                      <wps:wsp>
                        <wps:cNvPr id="2" name="Shape 47420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0702" cy="91"/>
                          </a:xfrm>
                          <a:custGeom>
                            <a:avLst/>
                            <a:gdLst>
                              <a:gd name="T0" fmla="*/ 0 w 3070225"/>
                              <a:gd name="T1" fmla="*/ 0 h 9144"/>
                              <a:gd name="T2" fmla="*/ 307 w 3070225"/>
                              <a:gd name="T3" fmla="*/ 0 h 9144"/>
                              <a:gd name="T4" fmla="*/ 307 w 3070225"/>
                              <a:gd name="T5" fmla="*/ 1 h 9144"/>
                              <a:gd name="T6" fmla="*/ 0 w 3070225"/>
                              <a:gd name="T7" fmla="*/ 1 h 9144"/>
                              <a:gd name="T8" fmla="*/ 0 w 30702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070225"/>
                              <a:gd name="T16" fmla="*/ 0 h 9144"/>
                              <a:gd name="T17" fmla="*/ 3070225 w 30702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070225" h="9144">
                                <a:moveTo>
                                  <a:pt x="0" y="0"/>
                                </a:moveTo>
                                <a:lnTo>
                                  <a:pt x="3070225" y="0"/>
                                </a:lnTo>
                                <a:lnTo>
                                  <a:pt x="30702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474207"/>
                        <wps:cNvSpPr>
                          <a:spLocks/>
                        </wps:cNvSpPr>
                        <wps:spPr bwMode="auto">
                          <a:xfrm>
                            <a:off x="30610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1 w 9144"/>
                              <a:gd name="T3" fmla="*/ 0 h 9144"/>
                              <a:gd name="T4" fmla="*/ 1 w 9144"/>
                              <a:gd name="T5" fmla="*/ 1 h 9144"/>
                              <a:gd name="T6" fmla="*/ 0 w 9144"/>
                              <a:gd name="T7" fmla="*/ 1 h 9144"/>
                              <a:gd name="T8" fmla="*/ 0 w 914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144"/>
                              <a:gd name="T16" fmla="*/ 0 h 9144"/>
                              <a:gd name="T17" fmla="*/ 9144 w 9144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474208"/>
                        <wps:cNvSpPr>
                          <a:spLocks/>
                        </wps:cNvSpPr>
                        <wps:spPr bwMode="auto">
                          <a:xfrm>
                            <a:off x="30671" y="0"/>
                            <a:ext cx="34251" cy="91"/>
                          </a:xfrm>
                          <a:custGeom>
                            <a:avLst/>
                            <a:gdLst>
                              <a:gd name="T0" fmla="*/ 0 w 3425063"/>
                              <a:gd name="T1" fmla="*/ 0 h 9144"/>
                              <a:gd name="T2" fmla="*/ 343 w 3425063"/>
                              <a:gd name="T3" fmla="*/ 0 h 9144"/>
                              <a:gd name="T4" fmla="*/ 343 w 3425063"/>
                              <a:gd name="T5" fmla="*/ 1 h 9144"/>
                              <a:gd name="T6" fmla="*/ 0 w 3425063"/>
                              <a:gd name="T7" fmla="*/ 1 h 9144"/>
                              <a:gd name="T8" fmla="*/ 0 w 3425063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425063"/>
                              <a:gd name="T16" fmla="*/ 0 h 9144"/>
                              <a:gd name="T17" fmla="*/ 3425063 w 3425063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425063" h="9144">
                                <a:moveTo>
                                  <a:pt x="0" y="0"/>
                                </a:moveTo>
                                <a:lnTo>
                                  <a:pt x="3425063" y="0"/>
                                </a:lnTo>
                                <a:lnTo>
                                  <a:pt x="34250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2E91054" id="Группа 1" o:spid="_x0000_s1026" style="position:absolute;margin-left:41.9pt;margin-top:803.4pt;width:511.2pt;height:.5pt;z-index:251658240;mso-position-horizontal-relative:page;mso-position-vertical-relative:page" coordsize="649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">
                <v:shape id="Shape 474206" o:spid="_x0000_s1027" style="position:absolute;width:30702;height:91;visibility:visible;mso-wrap-style:square;v-text-anchor:top" coordsize="30702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" path="m,l3070225,r,9144l,9144,,e" fillcolor="black" stroked="f" strokeweight="0">
                  <v:stroke miterlimit="83231f" joinstyle="miter"/>
                  <v:path arrowok="t" o:connecttype="custom" o:connectlocs="0,0;3,0;3,0;0,0;0,0" o:connectangles="0,0,0,0,0" textboxrect="0,0,3070225,9144"/>
                </v:shape>
                <v:shape id="Shape 474207" o:spid="_x0000_s1028" style="position:absolute;left:3061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0,0;0,0;0,0;0,0" o:connectangles="0,0,0,0,0" textboxrect="0,0,9144,9144"/>
                </v:shape>
                <v:shape id="Shape 474208" o:spid="_x0000_s1029" style="position:absolute;left:30671;width:34251;height:91;visibility:visible;mso-wrap-style:square;v-text-anchor:top" coordsize="342506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" path="m,l3425063,r,9144l,9144,,e" fillcolor="black" stroked="f" strokeweight="0">
                  <v:stroke miterlimit="83231f" joinstyle="miter"/>
                  <v:path arrowok="t" o:connecttype="custom" o:connectlocs="0,0;3,0;3,0;0,0;0,0" o:connectangles="0,0,0,0,0" textboxrect="0,0,3425063,9144"/>
                </v:shape>
                <w10:wrap type="topAndBottom" anchorx="page" anchory="page"/>
              </v:group>
            </w:pict>
          </mc:Fallback>
        </mc:AlternateContent>
      </w:r>
      <w:r w:rsidRPr="003019F4">
        <w:rPr>
          <w:rFonts w:eastAsia="PMingLiU"/>
        </w:rPr>
        <w:t xml:space="preserve">Во всем, что не урегулировано настоящим Соглашением, Стороны будут руководствоваться нормами законодательства Российской Федерации. </w:t>
      </w:r>
    </w:p>
    <w:p w14:paraId="34E567F5" w14:textId="77777777" w:rsidR="003019F4" w:rsidRPr="003019F4" w:rsidRDefault="003019F4" w:rsidP="003019F4">
      <w:pPr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eastAsia="PMingLiU"/>
        </w:rPr>
      </w:pPr>
      <w:r w:rsidRPr="003019F4">
        <w:rPr>
          <w:rFonts w:eastAsia="PMingLiU"/>
        </w:rPr>
        <w:t xml:space="preserve">Настоящее Соглашение составлено в 3 экземплярах, имеющих одинаковую юридическую силу. </w:t>
      </w:r>
    </w:p>
    <w:p w14:paraId="5FD1FFF6" w14:textId="77777777" w:rsidR="003019F4" w:rsidRPr="003019F4" w:rsidRDefault="003019F4" w:rsidP="003019F4">
      <w:pPr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eastAsia="PMingLiU"/>
        </w:rPr>
      </w:pPr>
      <w:r w:rsidRPr="003019F4">
        <w:rPr>
          <w:rFonts w:eastAsia="PMingLiU"/>
        </w:rPr>
        <w:t xml:space="preserve">Неотъемлемыми частями настоящего Соглашения являются: </w:t>
      </w:r>
    </w:p>
    <w:p w14:paraId="16557808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firstLine="720"/>
        <w:jc w:val="both"/>
      </w:pPr>
      <w:r w:rsidRPr="003019F4">
        <w:t xml:space="preserve">1) Схема границ сервитута на кадастровом плане территории (на часть земельного участка); </w:t>
      </w:r>
    </w:p>
    <w:p w14:paraId="67EA8174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right="935" w:firstLine="720"/>
        <w:jc w:val="both"/>
      </w:pPr>
      <w:r w:rsidRPr="003019F4">
        <w:t xml:space="preserve">2) Расчет размера платы за установление сервитута. </w:t>
      </w:r>
    </w:p>
    <w:p w14:paraId="2A7521F9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firstLine="720"/>
        <w:jc w:val="both"/>
      </w:pPr>
      <w:r w:rsidRPr="003019F4">
        <w:t xml:space="preserve"> </w:t>
      </w:r>
    </w:p>
    <w:p w14:paraId="6AA51756" w14:textId="77777777" w:rsidR="003019F4" w:rsidRPr="003019F4" w:rsidRDefault="003019F4" w:rsidP="003019F4">
      <w:pPr>
        <w:widowControl w:val="0"/>
        <w:numPr>
          <w:ilvl w:val="0"/>
          <w:numId w:val="5"/>
        </w:numPr>
        <w:autoSpaceDE w:val="0"/>
        <w:autoSpaceDN w:val="0"/>
        <w:adjustRightInd w:val="0"/>
        <w:ind w:right="-2"/>
        <w:jc w:val="center"/>
      </w:pPr>
      <w:r w:rsidRPr="003019F4">
        <w:t>Адреса, реквизиты и подписи Сторон</w:t>
      </w:r>
    </w:p>
    <w:p w14:paraId="5A7D1BD4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519" w:right="-2" w:firstLine="720"/>
        <w:jc w:val="both"/>
      </w:pPr>
    </w:p>
    <w:p w14:paraId="0CA168D7" w14:textId="77777777" w:rsidR="003019F4" w:rsidRPr="003019F4" w:rsidRDefault="003019F4" w:rsidP="003019F4">
      <w:pPr>
        <w:widowControl w:val="0"/>
        <w:tabs>
          <w:tab w:val="center" w:pos="945"/>
          <w:tab w:val="center" w:pos="5903"/>
        </w:tabs>
        <w:autoSpaceDE w:val="0"/>
        <w:autoSpaceDN w:val="0"/>
        <w:adjustRightInd w:val="0"/>
        <w:ind w:right="-2" w:firstLine="720"/>
      </w:pPr>
      <w:r w:rsidRPr="003019F4">
        <w:t xml:space="preserve">Сторона 1: </w:t>
      </w:r>
      <w:r w:rsidRPr="003019F4">
        <w:tab/>
        <w:t>Сторона 2:</w:t>
      </w:r>
    </w:p>
    <w:p w14:paraId="273FA4E6" w14:textId="77777777" w:rsidR="003019F4" w:rsidRPr="003019F4" w:rsidRDefault="003019F4" w:rsidP="003019F4">
      <w:pPr>
        <w:widowControl w:val="0"/>
        <w:tabs>
          <w:tab w:val="center" w:pos="945"/>
          <w:tab w:val="center" w:pos="5903"/>
        </w:tabs>
        <w:autoSpaceDE w:val="0"/>
        <w:autoSpaceDN w:val="0"/>
        <w:adjustRightInd w:val="0"/>
        <w:ind w:right="-2" w:firstLine="720"/>
        <w:jc w:val="right"/>
      </w:pPr>
    </w:p>
    <w:p w14:paraId="4FA5C626" w14:textId="77777777" w:rsidR="003019F4" w:rsidRPr="003019F4" w:rsidRDefault="003019F4" w:rsidP="003019F4">
      <w:pPr>
        <w:widowControl w:val="0"/>
        <w:tabs>
          <w:tab w:val="center" w:pos="945"/>
          <w:tab w:val="center" w:pos="5903"/>
        </w:tabs>
        <w:autoSpaceDE w:val="0"/>
        <w:autoSpaceDN w:val="0"/>
        <w:adjustRightInd w:val="0"/>
        <w:ind w:right="-2" w:firstLine="720"/>
        <w:jc w:val="right"/>
      </w:pPr>
    </w:p>
    <w:p w14:paraId="25AF7B4B" w14:textId="77777777" w:rsidR="003019F4" w:rsidRPr="003019F4" w:rsidRDefault="003019F4" w:rsidP="003019F4">
      <w:pPr>
        <w:widowControl w:val="0"/>
        <w:tabs>
          <w:tab w:val="center" w:pos="945"/>
          <w:tab w:val="center" w:pos="5903"/>
        </w:tabs>
        <w:autoSpaceDE w:val="0"/>
        <w:autoSpaceDN w:val="0"/>
        <w:adjustRightInd w:val="0"/>
        <w:ind w:right="-2" w:firstLine="720"/>
        <w:jc w:val="right"/>
      </w:pPr>
    </w:p>
    <w:p w14:paraId="5819BDC4" w14:textId="77777777" w:rsidR="003019F4" w:rsidRPr="003019F4" w:rsidRDefault="003019F4" w:rsidP="003019F4">
      <w:pPr>
        <w:widowControl w:val="0"/>
        <w:tabs>
          <w:tab w:val="center" w:pos="945"/>
          <w:tab w:val="center" w:pos="5903"/>
        </w:tabs>
        <w:autoSpaceDE w:val="0"/>
        <w:autoSpaceDN w:val="0"/>
        <w:adjustRightInd w:val="0"/>
        <w:ind w:right="-2" w:firstLine="720"/>
        <w:jc w:val="right"/>
      </w:pPr>
    </w:p>
    <w:p w14:paraId="6E91FA04" w14:textId="77777777" w:rsidR="003019F4" w:rsidRPr="003019F4" w:rsidRDefault="003019F4" w:rsidP="003019F4">
      <w:pPr>
        <w:widowControl w:val="0"/>
        <w:tabs>
          <w:tab w:val="center" w:pos="945"/>
          <w:tab w:val="center" w:pos="5903"/>
        </w:tabs>
        <w:autoSpaceDE w:val="0"/>
        <w:autoSpaceDN w:val="0"/>
        <w:adjustRightInd w:val="0"/>
        <w:ind w:right="-2" w:firstLine="720"/>
        <w:jc w:val="right"/>
      </w:pPr>
    </w:p>
    <w:p w14:paraId="71316848" w14:textId="77777777" w:rsidR="003019F4" w:rsidRPr="003019F4" w:rsidRDefault="003019F4" w:rsidP="003019F4">
      <w:pPr>
        <w:widowControl w:val="0"/>
        <w:tabs>
          <w:tab w:val="center" w:pos="945"/>
          <w:tab w:val="center" w:pos="5903"/>
        </w:tabs>
        <w:autoSpaceDE w:val="0"/>
        <w:autoSpaceDN w:val="0"/>
        <w:adjustRightInd w:val="0"/>
        <w:ind w:right="-2" w:firstLine="720"/>
        <w:jc w:val="right"/>
      </w:pPr>
    </w:p>
    <w:p w14:paraId="0F7A83AD" w14:textId="77777777" w:rsidR="003019F4" w:rsidRPr="003019F4" w:rsidRDefault="003019F4" w:rsidP="003019F4">
      <w:pPr>
        <w:widowControl w:val="0"/>
        <w:tabs>
          <w:tab w:val="center" w:pos="945"/>
          <w:tab w:val="center" w:pos="5903"/>
        </w:tabs>
        <w:autoSpaceDE w:val="0"/>
        <w:autoSpaceDN w:val="0"/>
        <w:adjustRightInd w:val="0"/>
        <w:ind w:right="-2" w:firstLine="720"/>
        <w:jc w:val="right"/>
      </w:pPr>
    </w:p>
    <w:p w14:paraId="6A1A3E84" w14:textId="77777777" w:rsidR="003019F4" w:rsidRPr="003019F4" w:rsidRDefault="003019F4" w:rsidP="003019F4">
      <w:pPr>
        <w:widowControl w:val="0"/>
        <w:tabs>
          <w:tab w:val="center" w:pos="945"/>
          <w:tab w:val="center" w:pos="5903"/>
        </w:tabs>
        <w:autoSpaceDE w:val="0"/>
        <w:autoSpaceDN w:val="0"/>
        <w:adjustRightInd w:val="0"/>
        <w:ind w:right="-2" w:firstLine="720"/>
        <w:jc w:val="right"/>
      </w:pPr>
    </w:p>
    <w:p w14:paraId="0BDD306A" w14:textId="77777777" w:rsidR="003019F4" w:rsidRPr="003019F4" w:rsidRDefault="003019F4" w:rsidP="003019F4">
      <w:pPr>
        <w:widowControl w:val="0"/>
        <w:tabs>
          <w:tab w:val="center" w:pos="945"/>
          <w:tab w:val="center" w:pos="5903"/>
        </w:tabs>
        <w:autoSpaceDE w:val="0"/>
        <w:autoSpaceDN w:val="0"/>
        <w:adjustRightInd w:val="0"/>
        <w:ind w:right="-2" w:firstLine="720"/>
        <w:jc w:val="right"/>
      </w:pPr>
    </w:p>
    <w:p w14:paraId="3F96F98C" w14:textId="77777777" w:rsidR="003019F4" w:rsidRPr="003019F4" w:rsidRDefault="003019F4" w:rsidP="003019F4">
      <w:pPr>
        <w:widowControl w:val="0"/>
        <w:tabs>
          <w:tab w:val="center" w:pos="945"/>
          <w:tab w:val="center" w:pos="5903"/>
        </w:tabs>
        <w:autoSpaceDE w:val="0"/>
        <w:autoSpaceDN w:val="0"/>
        <w:adjustRightInd w:val="0"/>
        <w:ind w:right="-2" w:firstLine="720"/>
        <w:jc w:val="right"/>
      </w:pPr>
    </w:p>
    <w:p w14:paraId="1DF03BB0" w14:textId="77777777" w:rsidR="003019F4" w:rsidRPr="003019F4" w:rsidRDefault="003019F4" w:rsidP="003019F4">
      <w:pPr>
        <w:widowControl w:val="0"/>
        <w:tabs>
          <w:tab w:val="center" w:pos="945"/>
          <w:tab w:val="center" w:pos="5903"/>
        </w:tabs>
        <w:autoSpaceDE w:val="0"/>
        <w:autoSpaceDN w:val="0"/>
        <w:adjustRightInd w:val="0"/>
        <w:ind w:right="-2" w:firstLine="720"/>
        <w:jc w:val="right"/>
      </w:pPr>
    </w:p>
    <w:p w14:paraId="242EA1E3" w14:textId="77777777" w:rsidR="003019F4" w:rsidRPr="003019F4" w:rsidRDefault="003019F4" w:rsidP="003019F4">
      <w:pPr>
        <w:widowControl w:val="0"/>
        <w:tabs>
          <w:tab w:val="center" w:pos="945"/>
          <w:tab w:val="center" w:pos="5903"/>
        </w:tabs>
        <w:autoSpaceDE w:val="0"/>
        <w:autoSpaceDN w:val="0"/>
        <w:adjustRightInd w:val="0"/>
        <w:ind w:right="-2" w:firstLine="720"/>
        <w:jc w:val="right"/>
      </w:pPr>
    </w:p>
    <w:p w14:paraId="2C0537DD" w14:textId="77777777" w:rsidR="003019F4" w:rsidRPr="003019F4" w:rsidRDefault="003019F4" w:rsidP="003019F4">
      <w:pPr>
        <w:widowControl w:val="0"/>
        <w:tabs>
          <w:tab w:val="center" w:pos="945"/>
          <w:tab w:val="center" w:pos="5903"/>
        </w:tabs>
        <w:autoSpaceDE w:val="0"/>
        <w:autoSpaceDN w:val="0"/>
        <w:adjustRightInd w:val="0"/>
        <w:ind w:right="-2" w:firstLine="720"/>
        <w:jc w:val="right"/>
      </w:pPr>
    </w:p>
    <w:p w14:paraId="5F3CEE2D" w14:textId="77777777" w:rsidR="003019F4" w:rsidRPr="003019F4" w:rsidRDefault="003019F4" w:rsidP="003019F4">
      <w:pPr>
        <w:widowControl w:val="0"/>
        <w:tabs>
          <w:tab w:val="center" w:pos="945"/>
          <w:tab w:val="center" w:pos="5903"/>
        </w:tabs>
        <w:autoSpaceDE w:val="0"/>
        <w:autoSpaceDN w:val="0"/>
        <w:adjustRightInd w:val="0"/>
        <w:ind w:right="-2" w:firstLine="720"/>
        <w:jc w:val="right"/>
      </w:pPr>
    </w:p>
    <w:p w14:paraId="3F8A2CD5" w14:textId="77777777" w:rsidR="003019F4" w:rsidRPr="003019F4" w:rsidRDefault="003019F4" w:rsidP="003019F4">
      <w:pPr>
        <w:widowControl w:val="0"/>
        <w:tabs>
          <w:tab w:val="center" w:pos="945"/>
          <w:tab w:val="center" w:pos="5903"/>
        </w:tabs>
        <w:autoSpaceDE w:val="0"/>
        <w:autoSpaceDN w:val="0"/>
        <w:adjustRightInd w:val="0"/>
        <w:ind w:right="-2" w:firstLine="720"/>
        <w:jc w:val="right"/>
      </w:pPr>
    </w:p>
    <w:p w14:paraId="32E6C437" w14:textId="77777777" w:rsidR="003019F4" w:rsidRPr="003019F4" w:rsidRDefault="003019F4" w:rsidP="003019F4">
      <w:pPr>
        <w:widowControl w:val="0"/>
        <w:tabs>
          <w:tab w:val="center" w:pos="945"/>
          <w:tab w:val="center" w:pos="5903"/>
        </w:tabs>
        <w:autoSpaceDE w:val="0"/>
        <w:autoSpaceDN w:val="0"/>
        <w:adjustRightInd w:val="0"/>
        <w:ind w:right="-2" w:firstLine="720"/>
        <w:jc w:val="right"/>
      </w:pPr>
    </w:p>
    <w:p w14:paraId="5A024DD7" w14:textId="77777777" w:rsidR="003019F4" w:rsidRPr="003019F4" w:rsidRDefault="003019F4" w:rsidP="003019F4">
      <w:pPr>
        <w:widowControl w:val="0"/>
        <w:tabs>
          <w:tab w:val="center" w:pos="945"/>
          <w:tab w:val="center" w:pos="5903"/>
        </w:tabs>
        <w:autoSpaceDE w:val="0"/>
        <w:autoSpaceDN w:val="0"/>
        <w:adjustRightInd w:val="0"/>
        <w:ind w:right="-2" w:firstLine="720"/>
        <w:jc w:val="right"/>
      </w:pPr>
    </w:p>
    <w:p w14:paraId="25712579" w14:textId="77777777" w:rsidR="003019F4" w:rsidRPr="003019F4" w:rsidRDefault="003019F4" w:rsidP="003019F4">
      <w:pPr>
        <w:widowControl w:val="0"/>
        <w:tabs>
          <w:tab w:val="center" w:pos="945"/>
          <w:tab w:val="center" w:pos="5903"/>
        </w:tabs>
        <w:autoSpaceDE w:val="0"/>
        <w:autoSpaceDN w:val="0"/>
        <w:adjustRightInd w:val="0"/>
        <w:ind w:right="-2" w:firstLine="720"/>
        <w:jc w:val="right"/>
      </w:pPr>
    </w:p>
    <w:p w14:paraId="00B749CF" w14:textId="77777777" w:rsidR="003019F4" w:rsidRPr="003019F4" w:rsidRDefault="003019F4" w:rsidP="003019F4">
      <w:pPr>
        <w:widowControl w:val="0"/>
        <w:tabs>
          <w:tab w:val="center" w:pos="945"/>
          <w:tab w:val="center" w:pos="5903"/>
        </w:tabs>
        <w:autoSpaceDE w:val="0"/>
        <w:autoSpaceDN w:val="0"/>
        <w:adjustRightInd w:val="0"/>
        <w:ind w:right="-2" w:firstLine="720"/>
        <w:jc w:val="right"/>
      </w:pPr>
    </w:p>
    <w:p w14:paraId="12973C2E" w14:textId="77777777" w:rsidR="003019F4" w:rsidRPr="003019F4" w:rsidRDefault="003019F4" w:rsidP="003019F4">
      <w:pPr>
        <w:widowControl w:val="0"/>
        <w:tabs>
          <w:tab w:val="center" w:pos="945"/>
          <w:tab w:val="center" w:pos="5903"/>
        </w:tabs>
        <w:autoSpaceDE w:val="0"/>
        <w:autoSpaceDN w:val="0"/>
        <w:adjustRightInd w:val="0"/>
        <w:ind w:right="-2" w:firstLine="720"/>
        <w:jc w:val="right"/>
      </w:pPr>
    </w:p>
    <w:p w14:paraId="4EEC6A1B" w14:textId="77777777" w:rsidR="003019F4" w:rsidRPr="003019F4" w:rsidRDefault="003019F4" w:rsidP="003019F4">
      <w:pPr>
        <w:widowControl w:val="0"/>
        <w:tabs>
          <w:tab w:val="center" w:pos="945"/>
          <w:tab w:val="center" w:pos="5903"/>
        </w:tabs>
        <w:autoSpaceDE w:val="0"/>
        <w:autoSpaceDN w:val="0"/>
        <w:adjustRightInd w:val="0"/>
        <w:ind w:right="-2" w:firstLine="720"/>
        <w:jc w:val="right"/>
      </w:pPr>
    </w:p>
    <w:p w14:paraId="5EAF7864" w14:textId="77777777" w:rsidR="003019F4" w:rsidRPr="003019F4" w:rsidRDefault="003019F4" w:rsidP="003019F4">
      <w:pPr>
        <w:widowControl w:val="0"/>
        <w:tabs>
          <w:tab w:val="center" w:pos="945"/>
          <w:tab w:val="center" w:pos="5903"/>
        </w:tabs>
        <w:autoSpaceDE w:val="0"/>
        <w:autoSpaceDN w:val="0"/>
        <w:adjustRightInd w:val="0"/>
        <w:ind w:right="-2" w:firstLine="720"/>
        <w:jc w:val="right"/>
      </w:pPr>
    </w:p>
    <w:p w14:paraId="0CAA901D" w14:textId="77777777" w:rsidR="003019F4" w:rsidRPr="003019F4" w:rsidRDefault="003019F4" w:rsidP="003019F4">
      <w:pPr>
        <w:widowControl w:val="0"/>
        <w:tabs>
          <w:tab w:val="center" w:pos="945"/>
          <w:tab w:val="center" w:pos="5903"/>
        </w:tabs>
        <w:autoSpaceDE w:val="0"/>
        <w:autoSpaceDN w:val="0"/>
        <w:adjustRightInd w:val="0"/>
        <w:ind w:right="-2" w:firstLine="720"/>
        <w:jc w:val="right"/>
      </w:pPr>
    </w:p>
    <w:p w14:paraId="635F6570" w14:textId="77777777" w:rsidR="003019F4" w:rsidRPr="003019F4" w:rsidRDefault="003019F4" w:rsidP="003019F4">
      <w:pPr>
        <w:widowControl w:val="0"/>
        <w:tabs>
          <w:tab w:val="center" w:pos="945"/>
          <w:tab w:val="center" w:pos="5903"/>
        </w:tabs>
        <w:autoSpaceDE w:val="0"/>
        <w:autoSpaceDN w:val="0"/>
        <w:adjustRightInd w:val="0"/>
        <w:ind w:right="-2" w:firstLine="720"/>
        <w:jc w:val="right"/>
      </w:pPr>
    </w:p>
    <w:p w14:paraId="5DC357F2" w14:textId="77777777" w:rsidR="003019F4" w:rsidRPr="003019F4" w:rsidRDefault="003019F4" w:rsidP="003019F4">
      <w:pPr>
        <w:widowControl w:val="0"/>
        <w:tabs>
          <w:tab w:val="center" w:pos="945"/>
          <w:tab w:val="center" w:pos="5903"/>
        </w:tabs>
        <w:autoSpaceDE w:val="0"/>
        <w:autoSpaceDN w:val="0"/>
        <w:adjustRightInd w:val="0"/>
        <w:ind w:right="-2" w:firstLine="720"/>
        <w:jc w:val="right"/>
      </w:pPr>
      <w:r w:rsidRPr="003019F4">
        <w:t>Приложение к Соглашению об установлении сервитута</w:t>
      </w:r>
    </w:p>
    <w:p w14:paraId="2A11CC16" w14:textId="77777777" w:rsidR="003019F4" w:rsidRPr="003019F4" w:rsidRDefault="003019F4" w:rsidP="003019F4">
      <w:pPr>
        <w:widowControl w:val="0"/>
        <w:tabs>
          <w:tab w:val="center" w:pos="945"/>
          <w:tab w:val="center" w:pos="5903"/>
        </w:tabs>
        <w:autoSpaceDE w:val="0"/>
        <w:autoSpaceDN w:val="0"/>
        <w:adjustRightInd w:val="0"/>
        <w:ind w:right="-2" w:firstLine="720"/>
        <w:jc w:val="right"/>
      </w:pPr>
    </w:p>
    <w:p w14:paraId="07CF346C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right="-2" w:firstLine="720"/>
        <w:jc w:val="center"/>
        <w:rPr>
          <w:rFonts w:eastAsia="PMingLiU"/>
          <w:b/>
        </w:rPr>
      </w:pPr>
      <w:r w:rsidRPr="003019F4">
        <w:rPr>
          <w:rFonts w:eastAsia="PMingLiU"/>
          <w:b/>
        </w:rPr>
        <w:t>Схема расположения границ сервитута на кадастровом плане территории</w:t>
      </w:r>
    </w:p>
    <w:p w14:paraId="331AD134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right="-2" w:firstLine="720"/>
        <w:jc w:val="center"/>
        <w:rPr>
          <w:rFonts w:eastAsia="PMingLiU"/>
          <w:b/>
        </w:rPr>
      </w:pPr>
    </w:p>
    <w:p w14:paraId="26D873AF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5159" w:right="-2" w:hanging="10"/>
        <w:jc w:val="both"/>
        <w:rPr>
          <w:rFonts w:eastAsia="PMingLiU"/>
        </w:rPr>
      </w:pPr>
    </w:p>
    <w:tbl>
      <w:tblPr>
        <w:tblW w:w="8530" w:type="dxa"/>
        <w:jc w:val="center"/>
        <w:tblLayout w:type="fixed"/>
        <w:tblCellMar>
          <w:top w:w="113" w:type="dxa"/>
          <w:left w:w="60" w:type="dxa"/>
          <w:right w:w="115" w:type="dxa"/>
        </w:tblCellMar>
        <w:tblLook w:val="04A0" w:firstRow="1" w:lastRow="0" w:firstColumn="1" w:lastColumn="0" w:noHBand="0" w:noVBand="1"/>
      </w:tblPr>
      <w:tblGrid>
        <w:gridCol w:w="2013"/>
        <w:gridCol w:w="2948"/>
        <w:gridCol w:w="3569"/>
      </w:tblGrid>
      <w:tr w:rsidR="003019F4" w:rsidRPr="003019F4" w14:paraId="5EAF298A" w14:textId="77777777" w:rsidTr="00021C04">
        <w:trPr>
          <w:trHeight w:val="269"/>
          <w:jc w:val="center"/>
        </w:trPr>
        <w:tc>
          <w:tcPr>
            <w:tcW w:w="8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AD877" w14:textId="77777777" w:rsidR="003019F4" w:rsidRPr="003019F4" w:rsidRDefault="003019F4" w:rsidP="00021C04">
            <w:pPr>
              <w:widowControl w:val="0"/>
              <w:autoSpaceDE w:val="0"/>
              <w:autoSpaceDN w:val="0"/>
              <w:adjustRightInd w:val="0"/>
              <w:ind w:left="284" w:firstLine="720"/>
              <w:jc w:val="both"/>
              <w:rPr>
                <w:rFonts w:eastAsia="PMingLiU"/>
              </w:rPr>
            </w:pPr>
            <w:r w:rsidRPr="003019F4">
              <w:rPr>
                <w:rFonts w:eastAsia="PMingLiU"/>
              </w:rPr>
              <w:t xml:space="preserve">Кадастровый номер земельного участка  ______________________________________ </w:t>
            </w:r>
          </w:p>
        </w:tc>
      </w:tr>
      <w:tr w:rsidR="003019F4" w:rsidRPr="003019F4" w14:paraId="34B42A66" w14:textId="77777777" w:rsidTr="00021C04">
        <w:trPr>
          <w:trHeight w:val="268"/>
          <w:jc w:val="center"/>
        </w:trPr>
        <w:tc>
          <w:tcPr>
            <w:tcW w:w="8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98AF3" w14:textId="77777777" w:rsidR="003019F4" w:rsidRPr="003019F4" w:rsidRDefault="003019F4" w:rsidP="00021C0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PMingLiU"/>
              </w:rPr>
            </w:pPr>
            <w:r w:rsidRPr="003019F4">
              <w:rPr>
                <w:rFonts w:eastAsia="PMingLiU"/>
              </w:rPr>
              <w:t xml:space="preserve">Площадь земельного участка  ______________ м2 </w:t>
            </w:r>
          </w:p>
        </w:tc>
      </w:tr>
      <w:tr w:rsidR="003019F4" w:rsidRPr="003019F4" w14:paraId="1D5834C5" w14:textId="77777777" w:rsidTr="00021C04">
        <w:trPr>
          <w:trHeight w:val="268"/>
          <w:jc w:val="center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65A4" w14:textId="77777777" w:rsidR="003019F4" w:rsidRPr="003019F4" w:rsidRDefault="003019F4" w:rsidP="00021C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PMingLiU"/>
              </w:rPr>
            </w:pPr>
            <w:r w:rsidRPr="003019F4">
              <w:rPr>
                <w:rFonts w:eastAsia="PMingLiU"/>
              </w:rPr>
              <w:t xml:space="preserve">Обозначение характерных точек границ </w:t>
            </w:r>
          </w:p>
        </w:tc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4112" w14:textId="77777777" w:rsidR="003019F4" w:rsidRPr="003019F4" w:rsidRDefault="003019F4" w:rsidP="00021C04">
            <w:pPr>
              <w:widowControl w:val="0"/>
              <w:autoSpaceDE w:val="0"/>
              <w:autoSpaceDN w:val="0"/>
              <w:adjustRightInd w:val="0"/>
              <w:ind w:left="45" w:firstLine="720"/>
              <w:jc w:val="center"/>
              <w:rPr>
                <w:rFonts w:eastAsia="PMingLiU"/>
              </w:rPr>
            </w:pPr>
            <w:r w:rsidRPr="003019F4">
              <w:rPr>
                <w:rFonts w:eastAsia="PMingLiU"/>
              </w:rPr>
              <w:t xml:space="preserve">Координаты, м </w:t>
            </w:r>
          </w:p>
        </w:tc>
      </w:tr>
      <w:tr w:rsidR="003019F4" w:rsidRPr="003019F4" w14:paraId="7213FDF9" w14:textId="77777777" w:rsidTr="00021C04">
        <w:trPr>
          <w:trHeight w:val="268"/>
          <w:jc w:val="center"/>
        </w:trPr>
        <w:tc>
          <w:tcPr>
            <w:tcW w:w="20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2C40" w14:textId="77777777" w:rsidR="003019F4" w:rsidRPr="003019F4" w:rsidRDefault="003019F4" w:rsidP="00021C0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PMingLi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7866A" w14:textId="77777777" w:rsidR="003019F4" w:rsidRPr="003019F4" w:rsidRDefault="003019F4" w:rsidP="00021C04">
            <w:pPr>
              <w:widowControl w:val="0"/>
              <w:autoSpaceDE w:val="0"/>
              <w:autoSpaceDN w:val="0"/>
              <w:adjustRightInd w:val="0"/>
              <w:ind w:left="47" w:firstLine="720"/>
              <w:jc w:val="center"/>
              <w:rPr>
                <w:rFonts w:eastAsia="PMingLiU"/>
              </w:rPr>
            </w:pPr>
            <w:r w:rsidRPr="003019F4">
              <w:rPr>
                <w:rFonts w:eastAsia="PMingLiU"/>
              </w:rPr>
              <w:t xml:space="preserve">X 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C7150" w14:textId="77777777" w:rsidR="003019F4" w:rsidRPr="003019F4" w:rsidRDefault="003019F4" w:rsidP="00021C04">
            <w:pPr>
              <w:widowControl w:val="0"/>
              <w:autoSpaceDE w:val="0"/>
              <w:autoSpaceDN w:val="0"/>
              <w:adjustRightInd w:val="0"/>
              <w:ind w:left="50" w:firstLine="720"/>
              <w:jc w:val="center"/>
              <w:rPr>
                <w:rFonts w:eastAsia="PMingLiU"/>
              </w:rPr>
            </w:pPr>
            <w:r w:rsidRPr="003019F4">
              <w:rPr>
                <w:rFonts w:eastAsia="PMingLiU"/>
              </w:rPr>
              <w:t xml:space="preserve">Y </w:t>
            </w:r>
          </w:p>
        </w:tc>
      </w:tr>
      <w:tr w:rsidR="003019F4" w:rsidRPr="003019F4" w14:paraId="3AD4E77B" w14:textId="77777777" w:rsidTr="00021C04">
        <w:trPr>
          <w:trHeight w:val="268"/>
          <w:jc w:val="center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33997" w14:textId="77777777" w:rsidR="003019F4" w:rsidRPr="003019F4" w:rsidRDefault="003019F4" w:rsidP="00021C04">
            <w:pPr>
              <w:widowControl w:val="0"/>
              <w:autoSpaceDE w:val="0"/>
              <w:autoSpaceDN w:val="0"/>
              <w:adjustRightInd w:val="0"/>
              <w:ind w:left="49" w:firstLine="720"/>
              <w:jc w:val="center"/>
              <w:rPr>
                <w:rFonts w:eastAsia="PMingLiU"/>
              </w:rPr>
            </w:pPr>
            <w:r w:rsidRPr="003019F4">
              <w:rPr>
                <w:rFonts w:eastAsia="PMingLiU"/>
              </w:rPr>
              <w:t xml:space="preserve">1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4FA59" w14:textId="77777777" w:rsidR="003019F4" w:rsidRPr="003019F4" w:rsidRDefault="003019F4" w:rsidP="00021C04">
            <w:pPr>
              <w:widowControl w:val="0"/>
              <w:autoSpaceDE w:val="0"/>
              <w:autoSpaceDN w:val="0"/>
              <w:adjustRightInd w:val="0"/>
              <w:ind w:left="46" w:firstLine="720"/>
              <w:jc w:val="center"/>
              <w:rPr>
                <w:rFonts w:eastAsia="PMingLiU"/>
              </w:rPr>
            </w:pPr>
            <w:r w:rsidRPr="003019F4">
              <w:rPr>
                <w:rFonts w:eastAsia="PMingLiU"/>
              </w:rPr>
              <w:t xml:space="preserve">2 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4ED6B" w14:textId="77777777" w:rsidR="003019F4" w:rsidRPr="003019F4" w:rsidRDefault="003019F4" w:rsidP="00021C04">
            <w:pPr>
              <w:widowControl w:val="0"/>
              <w:autoSpaceDE w:val="0"/>
              <w:autoSpaceDN w:val="0"/>
              <w:adjustRightInd w:val="0"/>
              <w:ind w:left="49" w:firstLine="720"/>
              <w:jc w:val="center"/>
              <w:rPr>
                <w:rFonts w:eastAsia="PMingLiU"/>
              </w:rPr>
            </w:pPr>
            <w:r w:rsidRPr="003019F4">
              <w:rPr>
                <w:rFonts w:eastAsia="PMingLiU"/>
              </w:rPr>
              <w:t xml:space="preserve">3 </w:t>
            </w:r>
          </w:p>
        </w:tc>
      </w:tr>
      <w:tr w:rsidR="003019F4" w:rsidRPr="003019F4" w14:paraId="3D98E2A8" w14:textId="77777777" w:rsidTr="00021C04">
        <w:trPr>
          <w:trHeight w:val="268"/>
          <w:jc w:val="center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129B6" w14:textId="77777777" w:rsidR="003019F4" w:rsidRPr="003019F4" w:rsidRDefault="003019F4" w:rsidP="00021C04">
            <w:pPr>
              <w:widowControl w:val="0"/>
              <w:autoSpaceDE w:val="0"/>
              <w:autoSpaceDN w:val="0"/>
              <w:adjustRightInd w:val="0"/>
              <w:ind w:left="100" w:firstLine="720"/>
              <w:jc w:val="center"/>
              <w:rPr>
                <w:rFonts w:eastAsia="PMingLiU"/>
              </w:rPr>
            </w:pPr>
            <w:r w:rsidRPr="003019F4">
              <w:rPr>
                <w:rFonts w:eastAsia="PMingLiU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9DE4B" w14:textId="77777777" w:rsidR="003019F4" w:rsidRPr="003019F4" w:rsidRDefault="003019F4" w:rsidP="00021C04">
            <w:pPr>
              <w:widowControl w:val="0"/>
              <w:autoSpaceDE w:val="0"/>
              <w:autoSpaceDN w:val="0"/>
              <w:adjustRightInd w:val="0"/>
              <w:ind w:left="97" w:firstLine="720"/>
              <w:jc w:val="center"/>
              <w:rPr>
                <w:rFonts w:eastAsia="PMingLiU"/>
              </w:rPr>
            </w:pPr>
            <w:r w:rsidRPr="003019F4">
              <w:rPr>
                <w:rFonts w:eastAsia="PMingLiU"/>
              </w:rPr>
              <w:t xml:space="preserve"> 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BF68" w14:textId="77777777" w:rsidR="003019F4" w:rsidRPr="003019F4" w:rsidRDefault="003019F4" w:rsidP="00021C04">
            <w:pPr>
              <w:widowControl w:val="0"/>
              <w:autoSpaceDE w:val="0"/>
              <w:autoSpaceDN w:val="0"/>
              <w:adjustRightInd w:val="0"/>
              <w:ind w:left="100" w:firstLine="720"/>
              <w:jc w:val="center"/>
              <w:rPr>
                <w:rFonts w:eastAsia="PMingLiU"/>
              </w:rPr>
            </w:pPr>
            <w:r w:rsidRPr="003019F4">
              <w:rPr>
                <w:rFonts w:eastAsia="PMingLiU"/>
              </w:rPr>
              <w:t xml:space="preserve"> </w:t>
            </w:r>
          </w:p>
        </w:tc>
      </w:tr>
      <w:tr w:rsidR="003019F4" w:rsidRPr="003019F4" w14:paraId="1E0C05D6" w14:textId="77777777" w:rsidTr="00021C04">
        <w:trPr>
          <w:trHeight w:val="793"/>
          <w:jc w:val="center"/>
        </w:trPr>
        <w:tc>
          <w:tcPr>
            <w:tcW w:w="8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C13C2" w14:textId="77777777" w:rsidR="003019F4" w:rsidRPr="003019F4" w:rsidRDefault="003019F4" w:rsidP="00021C0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PMingLiU"/>
              </w:rPr>
            </w:pPr>
          </w:p>
          <w:p w14:paraId="74CED350" w14:textId="77777777" w:rsidR="003019F4" w:rsidRPr="003019F4" w:rsidRDefault="003019F4" w:rsidP="00021C0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PMingLiU"/>
              </w:rPr>
            </w:pPr>
          </w:p>
          <w:p w14:paraId="3D8D9C19" w14:textId="77777777" w:rsidR="003019F4" w:rsidRPr="003019F4" w:rsidRDefault="003019F4" w:rsidP="00021C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PMingLiU"/>
              </w:rPr>
            </w:pPr>
            <w:r w:rsidRPr="003019F4">
              <w:rPr>
                <w:rFonts w:eastAsia="PMingLiU"/>
              </w:rPr>
              <w:t>Графическая часть</w:t>
            </w:r>
          </w:p>
          <w:p w14:paraId="7CAA449E" w14:textId="77777777" w:rsidR="003019F4" w:rsidRPr="003019F4" w:rsidRDefault="003019F4" w:rsidP="00021C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PMingLiU"/>
              </w:rPr>
            </w:pPr>
          </w:p>
          <w:p w14:paraId="2B1763ED" w14:textId="77777777" w:rsidR="003019F4" w:rsidRPr="003019F4" w:rsidRDefault="003019F4" w:rsidP="00021C0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PMingLiU"/>
              </w:rPr>
            </w:pPr>
          </w:p>
          <w:p w14:paraId="3B613EC2" w14:textId="77777777" w:rsidR="003019F4" w:rsidRPr="003019F4" w:rsidRDefault="003019F4" w:rsidP="00021C0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PMingLiU"/>
              </w:rPr>
            </w:pPr>
          </w:p>
          <w:p w14:paraId="1CB17324" w14:textId="77777777" w:rsidR="003019F4" w:rsidRPr="003019F4" w:rsidRDefault="003019F4" w:rsidP="00021C0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PMingLiU"/>
              </w:rPr>
            </w:pPr>
          </w:p>
          <w:p w14:paraId="5E9AFDAC" w14:textId="77777777" w:rsidR="003019F4" w:rsidRPr="003019F4" w:rsidRDefault="003019F4" w:rsidP="00021C0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PMingLiU"/>
              </w:rPr>
            </w:pPr>
          </w:p>
          <w:p w14:paraId="7B02A844" w14:textId="77777777" w:rsidR="003019F4" w:rsidRPr="003019F4" w:rsidRDefault="003019F4" w:rsidP="00021C0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PMingLiU"/>
              </w:rPr>
            </w:pPr>
          </w:p>
          <w:p w14:paraId="2FFE316A" w14:textId="77777777" w:rsidR="003019F4" w:rsidRPr="003019F4" w:rsidRDefault="003019F4" w:rsidP="00021C0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PMingLiU"/>
              </w:rPr>
            </w:pPr>
            <w:r w:rsidRPr="003019F4">
              <w:rPr>
                <w:rFonts w:eastAsia="PMingLiU"/>
              </w:rPr>
              <w:t xml:space="preserve">Масштаб 1: ________ </w:t>
            </w:r>
          </w:p>
          <w:p w14:paraId="45BA7AF6" w14:textId="77777777" w:rsidR="003019F4" w:rsidRPr="003019F4" w:rsidRDefault="003019F4" w:rsidP="00021C0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PMingLiU"/>
              </w:rPr>
            </w:pPr>
            <w:r w:rsidRPr="003019F4">
              <w:rPr>
                <w:rFonts w:eastAsia="PMingLiU"/>
              </w:rPr>
              <w:t xml:space="preserve">Условные обозначения: </w:t>
            </w:r>
          </w:p>
        </w:tc>
      </w:tr>
    </w:tbl>
    <w:p w14:paraId="4E48ADBF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10" w:right="452" w:hanging="10"/>
        <w:jc w:val="center"/>
      </w:pPr>
    </w:p>
    <w:p w14:paraId="553E4B68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10" w:right="452" w:hanging="10"/>
        <w:jc w:val="center"/>
      </w:pPr>
      <w:r w:rsidRPr="003019F4">
        <w:t>Приложение к Соглашению об установлении сервитута</w:t>
      </w:r>
    </w:p>
    <w:p w14:paraId="51DFB883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10" w:right="-2" w:hanging="10"/>
        <w:jc w:val="center"/>
      </w:pPr>
      <w:r w:rsidRPr="003019F4">
        <w:rPr>
          <w:b/>
        </w:rPr>
        <w:t xml:space="preserve">Расчет размера платы за установление сервитута </w:t>
      </w:r>
    </w:p>
    <w:p w14:paraId="0EB64A5E" w14:textId="77777777" w:rsidR="003019F4" w:rsidRPr="003019F4" w:rsidRDefault="003019F4" w:rsidP="003019F4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ind w:left="10" w:right="-2" w:hanging="360"/>
        <w:contextualSpacing/>
        <w:jc w:val="both"/>
      </w:pPr>
      <w:r w:rsidRPr="003019F4">
        <w:t xml:space="preserve">Расчет размера платы за </w:t>
      </w:r>
      <w:r w:rsidRPr="003019F4">
        <w:rPr>
          <w:rFonts w:eastAsia="PMingLiU"/>
        </w:rPr>
        <w:t>установление</w:t>
      </w:r>
      <w:r w:rsidRPr="003019F4">
        <w:t xml:space="preserve"> сервитута произведен в порядке: </w:t>
      </w:r>
    </w:p>
    <w:p w14:paraId="024FA449" w14:textId="77777777" w:rsidR="003019F4" w:rsidRPr="003019F4" w:rsidRDefault="003019F4" w:rsidP="003019F4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ind w:left="10" w:right="-2" w:hanging="360"/>
        <w:contextualSpacing/>
        <w:jc w:val="both"/>
        <w:rPr>
          <w:rFonts w:eastAsia="PMingLiU"/>
        </w:rPr>
      </w:pPr>
      <w:r w:rsidRPr="003019F4">
        <w:rPr>
          <w:rFonts w:eastAsia="PMingLiU"/>
        </w:rPr>
        <w:t xml:space="preserve">в порядке, установленном органом государственной власти субъекта Российской Федерации, в отношении земельных участков, находящихся в собственности субъектов Российской Федерации, и земельных участков, государственная собственность на которые не разграничена; </w:t>
      </w:r>
    </w:p>
    <w:p w14:paraId="445E3779" w14:textId="77777777" w:rsidR="003019F4" w:rsidRPr="003019F4" w:rsidRDefault="003019F4" w:rsidP="003019F4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ind w:left="10" w:right="-2" w:hanging="360"/>
        <w:contextualSpacing/>
        <w:jc w:val="both"/>
        <w:rPr>
          <w:rFonts w:eastAsia="PMingLiU"/>
        </w:rPr>
      </w:pPr>
      <w:r w:rsidRPr="003019F4">
        <w:rPr>
          <w:rFonts w:eastAsia="PMingLiU"/>
        </w:rPr>
        <w:t xml:space="preserve">в порядке, установленном органом местного самоуправления, в отношении земельных участков, находящихся в муниципальной собственности. </w:t>
      </w:r>
    </w:p>
    <w:p w14:paraId="6D82E437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10" w:right="-2" w:firstLine="720"/>
        <w:jc w:val="both"/>
      </w:pPr>
      <w:r w:rsidRPr="003019F4">
        <w:t>Расчет размера платы за установление сервитута произведен на основании ____________________________________________________________________.</w:t>
      </w:r>
    </w:p>
    <w:p w14:paraId="4F4CD288" w14:textId="639172C8" w:rsidR="003019F4" w:rsidRPr="003019F4" w:rsidRDefault="003019F4" w:rsidP="003019F4">
      <w:pPr>
        <w:ind w:left="4248"/>
        <w:jc w:val="center"/>
        <w:rPr>
          <w:rFonts w:eastAsia="MS Mincho"/>
        </w:rPr>
      </w:pPr>
      <w:r w:rsidRPr="003019F4">
        <w:br w:type="page"/>
      </w:r>
      <w:bookmarkEnd w:id="0"/>
    </w:p>
    <w:p w14:paraId="5135979A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firstLine="720"/>
        <w:jc w:val="right"/>
      </w:pPr>
    </w:p>
    <w:p w14:paraId="1005D3E1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36" w:right="209" w:hanging="10"/>
        <w:jc w:val="center"/>
        <w:rPr>
          <w:b/>
        </w:rPr>
      </w:pPr>
      <w:r w:rsidRPr="003019F4">
        <w:rPr>
          <w:b/>
        </w:rPr>
        <w:t>Форма решения об установлении сервитута</w:t>
      </w:r>
    </w:p>
    <w:p w14:paraId="4A9E058D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right="136" w:firstLine="720"/>
        <w:jc w:val="center"/>
      </w:pPr>
      <w:r w:rsidRPr="003019F4">
        <w:t xml:space="preserve">                                                     (наименование уполномоченного органа)</w:t>
      </w:r>
    </w:p>
    <w:p w14:paraId="2B47CF83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6092" w:hanging="10"/>
        <w:jc w:val="both"/>
      </w:pPr>
      <w:r w:rsidRPr="003019F4">
        <w:t>________________________ ________________________________________________</w:t>
      </w:r>
    </w:p>
    <w:p w14:paraId="7CF08D88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right="136" w:firstLine="720"/>
        <w:jc w:val="right"/>
      </w:pPr>
      <w:r w:rsidRPr="003019F4">
        <w:t xml:space="preserve"> (данные заявителя/представителя) </w:t>
      </w:r>
    </w:p>
    <w:p w14:paraId="33729C68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6092" w:hanging="10"/>
        <w:jc w:val="both"/>
      </w:pPr>
      <w:r w:rsidRPr="003019F4">
        <w:t>________________________</w:t>
      </w:r>
    </w:p>
    <w:p w14:paraId="4EE72150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firstLine="720"/>
        <w:jc w:val="right"/>
      </w:pPr>
      <w:r w:rsidRPr="003019F4">
        <w:t>(контактные данные заявителя/представителя)</w:t>
      </w:r>
    </w:p>
    <w:p w14:paraId="13F5EA9C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36" w:right="95" w:hanging="10"/>
        <w:jc w:val="center"/>
      </w:pPr>
    </w:p>
    <w:p w14:paraId="5C360F67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36" w:right="95" w:hanging="10"/>
        <w:jc w:val="center"/>
      </w:pPr>
      <w:r w:rsidRPr="003019F4">
        <w:t xml:space="preserve">Решение об установлении сервитута </w:t>
      </w:r>
      <w:r w:rsidRPr="003019F4">
        <w:tab/>
        <w:t xml:space="preserve"> </w:t>
      </w:r>
      <w:r w:rsidRPr="003019F4">
        <w:tab/>
        <w:t xml:space="preserve"> </w:t>
      </w:r>
    </w:p>
    <w:p w14:paraId="20F9CD1E" w14:textId="77777777" w:rsidR="003019F4" w:rsidRPr="003019F4" w:rsidRDefault="003019F4" w:rsidP="003019F4">
      <w:pPr>
        <w:widowControl w:val="0"/>
        <w:tabs>
          <w:tab w:val="left" w:pos="6832"/>
        </w:tabs>
        <w:autoSpaceDE w:val="0"/>
        <w:autoSpaceDN w:val="0"/>
        <w:adjustRightInd w:val="0"/>
        <w:ind w:left="-29" w:firstLine="720"/>
        <w:jc w:val="both"/>
      </w:pPr>
      <w:r w:rsidRPr="003019F4">
        <w:t>__________________</w:t>
      </w:r>
      <w:r w:rsidRPr="003019F4">
        <w:tab/>
        <w:t>________________</w:t>
      </w:r>
    </w:p>
    <w:p w14:paraId="2A3EC48D" w14:textId="77777777" w:rsidR="003019F4" w:rsidRPr="003019F4" w:rsidRDefault="003019F4" w:rsidP="003019F4">
      <w:pPr>
        <w:widowControl w:val="0"/>
        <w:tabs>
          <w:tab w:val="center" w:pos="6832"/>
          <w:tab w:val="center" w:pos="8503"/>
        </w:tabs>
        <w:autoSpaceDE w:val="0"/>
        <w:autoSpaceDN w:val="0"/>
        <w:adjustRightInd w:val="0"/>
        <w:ind w:firstLine="720"/>
        <w:jc w:val="both"/>
      </w:pPr>
      <w:r w:rsidRPr="003019F4">
        <w:t xml:space="preserve">   дата решения  </w:t>
      </w:r>
      <w:r w:rsidRPr="003019F4">
        <w:tab/>
        <w:t xml:space="preserve">                              номер решения</w:t>
      </w:r>
    </w:p>
    <w:p w14:paraId="45072818" w14:textId="77777777" w:rsidR="003019F4" w:rsidRPr="003019F4" w:rsidRDefault="003019F4" w:rsidP="003019F4">
      <w:pPr>
        <w:widowControl w:val="0"/>
        <w:tabs>
          <w:tab w:val="center" w:pos="8502"/>
        </w:tabs>
        <w:autoSpaceDE w:val="0"/>
        <w:autoSpaceDN w:val="0"/>
        <w:adjustRightInd w:val="0"/>
        <w:ind w:firstLine="720"/>
        <w:jc w:val="both"/>
      </w:pPr>
      <w:r w:rsidRPr="003019F4">
        <w:tab/>
        <w:t xml:space="preserve">  </w:t>
      </w:r>
      <w:r w:rsidRPr="003019F4">
        <w:tab/>
        <w:t xml:space="preserve"> </w:t>
      </w:r>
    </w:p>
    <w:p w14:paraId="3E99F683" w14:textId="77777777" w:rsidR="003019F4" w:rsidRPr="003019F4" w:rsidRDefault="003019F4" w:rsidP="003019F4">
      <w:pPr>
        <w:widowControl w:val="0"/>
        <w:autoSpaceDE w:val="0"/>
        <w:autoSpaceDN w:val="0"/>
        <w:adjustRightInd w:val="0"/>
        <w:jc w:val="both"/>
      </w:pPr>
      <w:r w:rsidRPr="003019F4">
        <w:t xml:space="preserve">По результатам рассмотрения запроса № _______________ от _______________ об установлении сервитута </w:t>
      </w:r>
    </w:p>
    <w:p w14:paraId="3392D89B" w14:textId="77777777" w:rsidR="003019F4" w:rsidRPr="003019F4" w:rsidRDefault="003019F4" w:rsidP="003019F4">
      <w:pPr>
        <w:widowControl w:val="0"/>
        <w:autoSpaceDE w:val="0"/>
        <w:autoSpaceDN w:val="0"/>
        <w:adjustRightInd w:val="0"/>
        <w:jc w:val="both"/>
      </w:pPr>
      <w:r w:rsidRPr="003019F4">
        <w:t xml:space="preserve">на земельном участке: _______________, расположенных _________________________;   </w:t>
      </w:r>
    </w:p>
    <w:p w14:paraId="238C840F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firstLine="720"/>
        <w:jc w:val="both"/>
      </w:pPr>
      <w:r w:rsidRPr="003019F4">
        <w:t>на части земельного участка: _______________, расположенных _______________площадью __________________________________________________;</w:t>
      </w:r>
    </w:p>
    <w:p w14:paraId="60B2ED71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right="-7" w:firstLine="567"/>
        <w:jc w:val="both"/>
      </w:pPr>
      <w:r w:rsidRPr="003019F4">
        <w:t xml:space="preserve">принято решение об установлении сервитута на срок __________________ в пользу              _______________ _______________ _______________ _______________ в целях _______________. Категория земель: ________________. Вид разрешенного использования: _________________________________________. </w:t>
      </w:r>
    </w:p>
    <w:p w14:paraId="4B4BF885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824" w:firstLine="720"/>
        <w:jc w:val="both"/>
      </w:pPr>
      <w:r w:rsidRPr="003019F4">
        <w:t xml:space="preserve"> </w:t>
      </w:r>
    </w:p>
    <w:p w14:paraId="3C89D272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293" w:hanging="10"/>
        <w:jc w:val="both"/>
      </w:pPr>
      <w:r w:rsidRPr="003019F4">
        <w:t xml:space="preserve">          Приложение: проект Соглашения об установлении сервитута  </w:t>
      </w:r>
    </w:p>
    <w:p w14:paraId="0E5B27E0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283" w:firstLine="720"/>
        <w:jc w:val="both"/>
      </w:pPr>
      <w:r w:rsidRPr="003019F4">
        <w:t xml:space="preserve"> </w:t>
      </w:r>
    </w:p>
    <w:tbl>
      <w:tblPr>
        <w:tblpPr w:vertAnchor="text" w:horzAnchor="page" w:tblpX="6376" w:tblpY="-56"/>
        <w:tblOverlap w:val="never"/>
        <w:tblW w:w="5111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11"/>
      </w:tblGrid>
      <w:tr w:rsidR="003019F4" w:rsidRPr="003019F4" w14:paraId="01688747" w14:textId="77777777" w:rsidTr="00021C04">
        <w:trPr>
          <w:trHeight w:val="841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624A" w14:textId="77777777" w:rsidR="003019F4" w:rsidRPr="003019F4" w:rsidRDefault="003019F4" w:rsidP="00021C04">
            <w:pPr>
              <w:widowControl w:val="0"/>
              <w:autoSpaceDE w:val="0"/>
              <w:autoSpaceDN w:val="0"/>
              <w:adjustRightInd w:val="0"/>
              <w:ind w:left="1360" w:right="1302" w:firstLine="720"/>
              <w:jc w:val="center"/>
            </w:pPr>
            <w:r w:rsidRPr="003019F4">
              <w:t xml:space="preserve">Сведения об электронной подписи </w:t>
            </w:r>
          </w:p>
        </w:tc>
      </w:tr>
    </w:tbl>
    <w:p w14:paraId="221A72D4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right="455"/>
        <w:jc w:val="both"/>
      </w:pPr>
      <w:r w:rsidRPr="003019F4">
        <w:t xml:space="preserve">{Ф.И.О. _______________} </w:t>
      </w:r>
    </w:p>
    <w:p w14:paraId="6BB40628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992" w:firstLine="720"/>
        <w:jc w:val="both"/>
      </w:pPr>
      <w:r w:rsidRPr="003019F4">
        <w:t xml:space="preserve"> </w:t>
      </w:r>
    </w:p>
    <w:p w14:paraId="745D1B63" w14:textId="77777777" w:rsidR="003019F4" w:rsidRPr="003019F4" w:rsidRDefault="003019F4" w:rsidP="003019F4">
      <w:pPr>
        <w:widowControl w:val="0"/>
        <w:tabs>
          <w:tab w:val="left" w:pos="5220"/>
        </w:tabs>
        <w:autoSpaceDE w:val="0"/>
        <w:autoSpaceDN w:val="0"/>
        <w:adjustRightInd w:val="0"/>
        <w:ind w:firstLine="720"/>
        <w:jc w:val="both"/>
      </w:pPr>
    </w:p>
    <w:p w14:paraId="32F087F2" w14:textId="77777777" w:rsidR="003019F4" w:rsidRPr="003019F4" w:rsidRDefault="003019F4" w:rsidP="003019F4">
      <w:pPr>
        <w:ind w:left="4248"/>
        <w:jc w:val="center"/>
        <w:rPr>
          <w:rFonts w:eastAsia="MS Mincho"/>
        </w:rPr>
      </w:pPr>
      <w:r w:rsidRPr="003019F4">
        <w:rPr>
          <w:rFonts w:eastAsia="MS Mincho"/>
        </w:rPr>
        <w:t>П</w:t>
      </w:r>
    </w:p>
    <w:p w14:paraId="509C26CE" w14:textId="77777777" w:rsidR="003019F4" w:rsidRPr="003019F4" w:rsidRDefault="003019F4" w:rsidP="003019F4">
      <w:pPr>
        <w:ind w:left="4248"/>
        <w:jc w:val="center"/>
        <w:rPr>
          <w:rFonts w:eastAsia="MS Mincho"/>
        </w:rPr>
      </w:pPr>
    </w:p>
    <w:p w14:paraId="11898927" w14:textId="77777777" w:rsidR="003019F4" w:rsidRPr="003019F4" w:rsidRDefault="003019F4" w:rsidP="003019F4">
      <w:pPr>
        <w:ind w:left="4248"/>
        <w:jc w:val="center"/>
        <w:rPr>
          <w:rFonts w:eastAsia="MS Mincho"/>
        </w:rPr>
      </w:pPr>
    </w:p>
    <w:p w14:paraId="28815BAC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firstLine="720"/>
        <w:jc w:val="right"/>
        <w:rPr>
          <w:rFonts w:eastAsia="MS Mincho"/>
        </w:rPr>
      </w:pPr>
    </w:p>
    <w:p w14:paraId="05A6A01E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firstLine="720"/>
        <w:jc w:val="right"/>
      </w:pPr>
    </w:p>
    <w:p w14:paraId="64594F13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173" w:right="267" w:hanging="10"/>
        <w:jc w:val="center"/>
      </w:pPr>
      <w:r w:rsidRPr="003019F4">
        <w:rPr>
          <w:b/>
        </w:rPr>
        <w:t>Форма решения об отказе в предоставлении услуги/о</w:t>
      </w:r>
      <w:r w:rsidRPr="003019F4">
        <w:t xml:space="preserve"> </w:t>
      </w:r>
      <w:r w:rsidRPr="003019F4">
        <w:rPr>
          <w:b/>
        </w:rPr>
        <w:t>возврате документов без рассмотрения</w:t>
      </w:r>
    </w:p>
    <w:p w14:paraId="513B843D" w14:textId="77777777" w:rsidR="003019F4" w:rsidRPr="003019F4" w:rsidRDefault="003019F4" w:rsidP="003019F4">
      <w:pPr>
        <w:keepNext/>
        <w:numPr>
          <w:ilvl w:val="1"/>
          <w:numId w:val="0"/>
        </w:numPr>
        <w:tabs>
          <w:tab w:val="num" w:pos="0"/>
        </w:tabs>
        <w:ind w:left="10" w:right="9"/>
        <w:jc w:val="center"/>
        <w:outlineLvl w:val="1"/>
        <w:rPr>
          <w:b/>
          <w:bCs/>
          <w:iCs/>
        </w:rPr>
      </w:pPr>
      <w:r w:rsidRPr="003019F4">
        <w:rPr>
          <w:b/>
          <w:bCs/>
          <w:iCs/>
        </w:rPr>
        <w:t xml:space="preserve">_______________ </w:t>
      </w:r>
    </w:p>
    <w:p w14:paraId="734CE70F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right="136" w:firstLine="720"/>
        <w:jc w:val="center"/>
      </w:pPr>
      <w:r w:rsidRPr="003019F4">
        <w:t xml:space="preserve">                                                     (наименование уполномоченного органа)</w:t>
      </w:r>
    </w:p>
    <w:p w14:paraId="68490E8D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6092" w:hanging="10"/>
        <w:jc w:val="both"/>
      </w:pPr>
      <w:r w:rsidRPr="003019F4">
        <w:t>____</w:t>
      </w:r>
    </w:p>
    <w:p w14:paraId="55C02AD6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6092" w:hanging="10"/>
        <w:jc w:val="both"/>
      </w:pPr>
      <w:r w:rsidRPr="003019F4">
        <w:t>________________________</w:t>
      </w:r>
    </w:p>
    <w:p w14:paraId="483837FF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right="136" w:firstLine="720"/>
        <w:jc w:val="right"/>
      </w:pPr>
      <w:r w:rsidRPr="003019F4">
        <w:t xml:space="preserve"> (данные заявителя/представителя) </w:t>
      </w:r>
    </w:p>
    <w:p w14:paraId="2FC90CD3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6092" w:hanging="10"/>
        <w:jc w:val="both"/>
      </w:pPr>
      <w:r w:rsidRPr="003019F4">
        <w:t>________________________</w:t>
      </w:r>
    </w:p>
    <w:p w14:paraId="4EFDD6AA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firstLine="720"/>
        <w:jc w:val="right"/>
      </w:pPr>
      <w:r w:rsidRPr="003019F4">
        <w:t>(контактные данные заявителя/представителя)</w:t>
      </w:r>
    </w:p>
    <w:p w14:paraId="7B2113B1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36" w:right="95" w:hanging="10"/>
        <w:jc w:val="center"/>
      </w:pPr>
    </w:p>
    <w:p w14:paraId="3EFD68A2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10" w:right="177" w:hanging="10"/>
        <w:jc w:val="center"/>
      </w:pPr>
      <w:r w:rsidRPr="003019F4">
        <w:rPr>
          <w:b/>
        </w:rPr>
        <w:t xml:space="preserve">РЕШЕНИЕ </w:t>
      </w:r>
    </w:p>
    <w:p w14:paraId="1AA3E818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289" w:right="458" w:hanging="10"/>
        <w:jc w:val="center"/>
      </w:pPr>
      <w:r w:rsidRPr="003019F4">
        <w:t xml:space="preserve">_______________/_______________, </w:t>
      </w:r>
    </w:p>
    <w:p w14:paraId="1D0BA102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289" w:right="456" w:hanging="10"/>
        <w:jc w:val="center"/>
      </w:pPr>
      <w:r w:rsidRPr="003019F4">
        <w:rPr>
          <w:u w:val="single" w:color="000000"/>
        </w:rPr>
        <w:t xml:space="preserve">№ </w:t>
      </w:r>
      <w:r w:rsidRPr="003019F4">
        <w:t>_______________</w:t>
      </w:r>
      <w:r w:rsidRPr="003019F4">
        <w:rPr>
          <w:u w:val="single" w:color="000000"/>
        </w:rPr>
        <w:t xml:space="preserve">  от </w:t>
      </w:r>
      <w:r w:rsidRPr="003019F4">
        <w:t>_______________</w:t>
      </w:r>
    </w:p>
    <w:p w14:paraId="622C9DB8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right="173" w:firstLine="720"/>
        <w:jc w:val="center"/>
      </w:pPr>
      <w:r w:rsidRPr="003019F4">
        <w:t xml:space="preserve">(номер и дата решения) </w:t>
      </w:r>
    </w:p>
    <w:p w14:paraId="64AB8D6F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right="114" w:firstLine="720"/>
        <w:jc w:val="both"/>
      </w:pPr>
      <w:r w:rsidRPr="003019F4">
        <w:t xml:space="preserve">По результатам рассмотрения заявления по услуге (наименование подуслуги) №_______________ от _______________ и приложенных к нему документов принято решение _______________/_______________, по следующим основаниям: _______________ - _______________ (если возврат документов без рассмотрения),  </w:t>
      </w:r>
    </w:p>
    <w:p w14:paraId="245DC340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firstLine="720"/>
        <w:jc w:val="both"/>
      </w:pPr>
      <w:r w:rsidRPr="003019F4">
        <w:lastRenderedPageBreak/>
        <w:t xml:space="preserve">_______________ - _______________,  _______________ (если отказ в предоставлении услуги, в зависимости от подуслуги). </w:t>
      </w:r>
    </w:p>
    <w:p w14:paraId="3C18459E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283" w:firstLine="720"/>
        <w:jc w:val="both"/>
      </w:pPr>
      <w:r w:rsidRPr="003019F4">
        <w:t xml:space="preserve"> </w:t>
      </w:r>
    </w:p>
    <w:p w14:paraId="0A33904C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283" w:hanging="283"/>
        <w:jc w:val="both"/>
      </w:pPr>
      <w:r w:rsidRPr="003019F4">
        <w:t>Разъяснения причин отказа в предоставлении услуги: ____________________________.</w:t>
      </w:r>
    </w:p>
    <w:p w14:paraId="77337B8A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283" w:hanging="283"/>
        <w:jc w:val="both"/>
      </w:pPr>
      <w:r w:rsidRPr="003019F4">
        <w:t xml:space="preserve">Дополнительно информируем: ________________________________________________. </w:t>
      </w:r>
    </w:p>
    <w:p w14:paraId="0D17455D" w14:textId="77777777" w:rsidR="003019F4" w:rsidRPr="003019F4" w:rsidRDefault="003019F4" w:rsidP="003019F4">
      <w:pPr>
        <w:widowControl w:val="0"/>
        <w:autoSpaceDE w:val="0"/>
        <w:autoSpaceDN w:val="0"/>
        <w:adjustRightInd w:val="0"/>
        <w:jc w:val="both"/>
      </w:pPr>
      <w:r w:rsidRPr="003019F4">
        <w:t xml:space="preserve"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 </w:t>
      </w:r>
    </w:p>
    <w:p w14:paraId="50CCA75F" w14:textId="77777777" w:rsidR="003019F4" w:rsidRPr="003019F4" w:rsidRDefault="003019F4" w:rsidP="003019F4">
      <w:pPr>
        <w:widowControl w:val="0"/>
        <w:autoSpaceDE w:val="0"/>
        <w:autoSpaceDN w:val="0"/>
        <w:adjustRightInd w:val="0"/>
        <w:jc w:val="both"/>
      </w:pPr>
      <w:r w:rsidRPr="003019F4">
        <w:t xml:space="preserve"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 </w:t>
      </w:r>
    </w:p>
    <w:p w14:paraId="563DD641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992" w:firstLine="720"/>
        <w:jc w:val="both"/>
      </w:pPr>
      <w:r w:rsidRPr="003019F4">
        <w:t xml:space="preserve"> </w:t>
      </w:r>
    </w:p>
    <w:p w14:paraId="1D51674A" w14:textId="77777777" w:rsidR="003019F4" w:rsidRPr="003019F4" w:rsidRDefault="003019F4" w:rsidP="003019F4">
      <w:pPr>
        <w:widowControl w:val="0"/>
        <w:autoSpaceDE w:val="0"/>
        <w:autoSpaceDN w:val="0"/>
        <w:adjustRightInd w:val="0"/>
        <w:ind w:left="993" w:right="455" w:hanging="10"/>
        <w:jc w:val="both"/>
      </w:pPr>
      <w:r w:rsidRPr="003019F4">
        <w:t>{Ф.И.О. _______________}</w:t>
      </w:r>
    </w:p>
    <w:tbl>
      <w:tblPr>
        <w:tblpPr w:vertAnchor="text" w:horzAnchor="margin" w:tblpXSpec="right" w:tblpY="157"/>
        <w:tblOverlap w:val="never"/>
        <w:tblW w:w="5111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11"/>
      </w:tblGrid>
      <w:tr w:rsidR="003019F4" w:rsidRPr="003019F4" w14:paraId="71C9BAED" w14:textId="77777777" w:rsidTr="00021C04">
        <w:trPr>
          <w:trHeight w:val="838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3608" w14:textId="77777777" w:rsidR="003019F4" w:rsidRPr="003019F4" w:rsidRDefault="003019F4" w:rsidP="00021C04">
            <w:pPr>
              <w:widowControl w:val="0"/>
              <w:autoSpaceDE w:val="0"/>
              <w:autoSpaceDN w:val="0"/>
              <w:adjustRightInd w:val="0"/>
              <w:ind w:left="1360" w:right="1302" w:firstLine="720"/>
              <w:jc w:val="center"/>
            </w:pPr>
            <w:r w:rsidRPr="003019F4">
              <w:t xml:space="preserve">Сведения об электронной подписи </w:t>
            </w:r>
          </w:p>
        </w:tc>
      </w:tr>
    </w:tbl>
    <w:p w14:paraId="6315171F" w14:textId="77777777" w:rsidR="003019F4" w:rsidRPr="003019F4" w:rsidRDefault="003019F4" w:rsidP="003019F4">
      <w:pPr>
        <w:widowControl w:val="0"/>
        <w:tabs>
          <w:tab w:val="left" w:pos="5220"/>
        </w:tabs>
        <w:autoSpaceDE w:val="0"/>
        <w:autoSpaceDN w:val="0"/>
        <w:adjustRightInd w:val="0"/>
        <w:ind w:firstLine="720"/>
        <w:jc w:val="both"/>
      </w:pPr>
    </w:p>
    <w:p w14:paraId="3B24F85F" w14:textId="77777777" w:rsidR="003019F4" w:rsidRPr="003019F4" w:rsidRDefault="003019F4" w:rsidP="003019F4"/>
    <w:p w14:paraId="145934DF" w14:textId="77777777" w:rsidR="003019F4" w:rsidRPr="003019F4" w:rsidRDefault="003019F4" w:rsidP="003019F4"/>
    <w:p w14:paraId="3D4E191E" w14:textId="77777777" w:rsidR="003019F4" w:rsidRPr="003019F4" w:rsidRDefault="003019F4" w:rsidP="003019F4">
      <w:pPr>
        <w:tabs>
          <w:tab w:val="left" w:pos="1778"/>
        </w:tabs>
        <w:jc w:val="both"/>
        <w:rPr>
          <w:vertAlign w:val="superscript"/>
        </w:rPr>
      </w:pPr>
    </w:p>
    <w:p w14:paraId="78266006" w14:textId="77777777" w:rsidR="003019F4" w:rsidRPr="003019F4" w:rsidRDefault="003019F4" w:rsidP="003019F4">
      <w:pPr>
        <w:pStyle w:val="28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auto"/>
        </w:rPr>
      </w:pPr>
    </w:p>
    <w:p w14:paraId="733EB4FF" w14:textId="77777777" w:rsidR="003019F4" w:rsidRPr="003019F4" w:rsidRDefault="003019F4" w:rsidP="003019F4">
      <w:pPr>
        <w:pStyle w:val="28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auto"/>
        </w:rPr>
      </w:pPr>
    </w:p>
    <w:p w14:paraId="4B89D4D1" w14:textId="77777777" w:rsidR="00A723A0" w:rsidRPr="003019F4" w:rsidRDefault="00A723A0" w:rsidP="003019F4">
      <w:pPr>
        <w:autoSpaceDE w:val="0"/>
        <w:autoSpaceDN w:val="0"/>
        <w:jc w:val="center"/>
      </w:pPr>
    </w:p>
    <w:sectPr w:rsidR="00A723A0" w:rsidRPr="003019F4" w:rsidSect="00A723A0">
      <w:pgSz w:w="11906" w:h="16838"/>
      <w:pgMar w:top="1134" w:right="707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D2F42" w14:textId="77777777" w:rsidR="009728BC" w:rsidRDefault="009728BC">
      <w:r>
        <w:separator/>
      </w:r>
    </w:p>
  </w:endnote>
  <w:endnote w:type="continuationSeparator" w:id="0">
    <w:p w14:paraId="24AF41AE" w14:textId="77777777" w:rsidR="009728BC" w:rsidRDefault="00972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20000887" w:usb1="00000000" w:usb2="00000000" w:usb3="00000000" w:csb0="000001B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DEBC2" w14:textId="77777777" w:rsidR="009728BC" w:rsidRDefault="009728BC">
      <w:r>
        <w:separator/>
      </w:r>
    </w:p>
  </w:footnote>
  <w:footnote w:type="continuationSeparator" w:id="0">
    <w:p w14:paraId="56397DB9" w14:textId="77777777" w:rsidR="009728BC" w:rsidRDefault="00972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BE1376"/>
    <w:multiLevelType w:val="multilevel"/>
    <w:tmpl w:val="FB6C15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7CB2893"/>
    <w:multiLevelType w:val="multilevel"/>
    <w:tmpl w:val="7668E9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3" w15:restartNumberingAfterBreak="0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4" w15:restartNumberingAfterBreak="0">
    <w:nsid w:val="32801BB2"/>
    <w:multiLevelType w:val="hybridMultilevel"/>
    <w:tmpl w:val="2D323336"/>
    <w:lvl w:ilvl="0" w:tplc="027A628E">
      <w:start w:val="1"/>
      <w:numFmt w:val="decimal"/>
      <w:lvlText w:val="%1)"/>
      <w:lvlJc w:val="left"/>
      <w:pPr>
        <w:ind w:left="283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C64C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0A9E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9419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9E421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20BB5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1069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A455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1E3E5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750DAC"/>
    <w:multiLevelType w:val="multilevel"/>
    <w:tmpl w:val="81C04A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6" w15:restartNumberingAfterBreak="0">
    <w:nsid w:val="4E491AB2"/>
    <w:multiLevelType w:val="multilevel"/>
    <w:tmpl w:val="93B880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7" w15:restartNumberingAfterBreak="0">
    <w:nsid w:val="543F4465"/>
    <w:multiLevelType w:val="multilevel"/>
    <w:tmpl w:val="315AAD72"/>
    <w:lvl w:ilvl="0">
      <w:start w:val="1"/>
      <w:numFmt w:val="decimal"/>
      <w:lvlText w:val="%1."/>
      <w:lvlJc w:val="left"/>
      <w:pPr>
        <w:ind w:left="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E44FCB"/>
    <w:multiLevelType w:val="hybridMultilevel"/>
    <w:tmpl w:val="A3F0B59C"/>
    <w:lvl w:ilvl="0" w:tplc="D08E51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54C6A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1E85C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7C271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427EE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9E690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9281C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585A5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C0B08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158DE"/>
    <w:rsid w:val="000374CE"/>
    <w:rsid w:val="00046932"/>
    <w:rsid w:val="00097D31"/>
    <w:rsid w:val="000C0E58"/>
    <w:rsid w:val="000C36CF"/>
    <w:rsid w:val="000C55E2"/>
    <w:rsid w:val="000D49FE"/>
    <w:rsid w:val="000D6881"/>
    <w:rsid w:val="000F612E"/>
    <w:rsid w:val="000F7EFB"/>
    <w:rsid w:val="00147697"/>
    <w:rsid w:val="001559BD"/>
    <w:rsid w:val="001921D4"/>
    <w:rsid w:val="00194635"/>
    <w:rsid w:val="001A5FBD"/>
    <w:rsid w:val="001B0EA4"/>
    <w:rsid w:val="001B16BD"/>
    <w:rsid w:val="001D6E80"/>
    <w:rsid w:val="00207EE3"/>
    <w:rsid w:val="002244C2"/>
    <w:rsid w:val="0024712B"/>
    <w:rsid w:val="002471D7"/>
    <w:rsid w:val="00247E06"/>
    <w:rsid w:val="0028464E"/>
    <w:rsid w:val="00287711"/>
    <w:rsid w:val="00296CF0"/>
    <w:rsid w:val="002C151D"/>
    <w:rsid w:val="002E3B5C"/>
    <w:rsid w:val="002F6299"/>
    <w:rsid w:val="003019F4"/>
    <w:rsid w:val="00326D2B"/>
    <w:rsid w:val="003306BF"/>
    <w:rsid w:val="00361126"/>
    <w:rsid w:val="00365E1F"/>
    <w:rsid w:val="003917CD"/>
    <w:rsid w:val="0039338F"/>
    <w:rsid w:val="003D4D48"/>
    <w:rsid w:val="00456501"/>
    <w:rsid w:val="0048387B"/>
    <w:rsid w:val="004B35DE"/>
    <w:rsid w:val="004C3DDD"/>
    <w:rsid w:val="004D375F"/>
    <w:rsid w:val="004E08A1"/>
    <w:rsid w:val="004F457D"/>
    <w:rsid w:val="00502517"/>
    <w:rsid w:val="0051476B"/>
    <w:rsid w:val="0053428A"/>
    <w:rsid w:val="00553510"/>
    <w:rsid w:val="00584B0A"/>
    <w:rsid w:val="005D0740"/>
    <w:rsid w:val="005F1A84"/>
    <w:rsid w:val="006171DF"/>
    <w:rsid w:val="006268FB"/>
    <w:rsid w:val="00650D0A"/>
    <w:rsid w:val="006906B9"/>
    <w:rsid w:val="006A6CA2"/>
    <w:rsid w:val="006B7F6F"/>
    <w:rsid w:val="006F22B0"/>
    <w:rsid w:val="0070512A"/>
    <w:rsid w:val="00777294"/>
    <w:rsid w:val="00794D61"/>
    <w:rsid w:val="00794FDF"/>
    <w:rsid w:val="00796661"/>
    <w:rsid w:val="007D70F4"/>
    <w:rsid w:val="00801D0B"/>
    <w:rsid w:val="0083512A"/>
    <w:rsid w:val="0086397D"/>
    <w:rsid w:val="00886A38"/>
    <w:rsid w:val="00892F91"/>
    <w:rsid w:val="008C78BA"/>
    <w:rsid w:val="008D3138"/>
    <w:rsid w:val="008E5921"/>
    <w:rsid w:val="009362FB"/>
    <w:rsid w:val="00957E99"/>
    <w:rsid w:val="009728BC"/>
    <w:rsid w:val="00975048"/>
    <w:rsid w:val="009A5A82"/>
    <w:rsid w:val="009B6CE4"/>
    <w:rsid w:val="009D0115"/>
    <w:rsid w:val="009E5ACD"/>
    <w:rsid w:val="009F06F1"/>
    <w:rsid w:val="00A0021E"/>
    <w:rsid w:val="00A06485"/>
    <w:rsid w:val="00A1196C"/>
    <w:rsid w:val="00A1259F"/>
    <w:rsid w:val="00A12ED3"/>
    <w:rsid w:val="00A46366"/>
    <w:rsid w:val="00A723A0"/>
    <w:rsid w:val="00A723E4"/>
    <w:rsid w:val="00A83504"/>
    <w:rsid w:val="00A855C2"/>
    <w:rsid w:val="00AB57BE"/>
    <w:rsid w:val="00B03873"/>
    <w:rsid w:val="00B04D5B"/>
    <w:rsid w:val="00B0593F"/>
    <w:rsid w:val="00B20A7E"/>
    <w:rsid w:val="00B41EE2"/>
    <w:rsid w:val="00B428F2"/>
    <w:rsid w:val="00B51828"/>
    <w:rsid w:val="00B57CBD"/>
    <w:rsid w:val="00BC5D4C"/>
    <w:rsid w:val="00BD2A0C"/>
    <w:rsid w:val="00BD59DA"/>
    <w:rsid w:val="00C053BA"/>
    <w:rsid w:val="00C3497F"/>
    <w:rsid w:val="00C41F39"/>
    <w:rsid w:val="00C50DC7"/>
    <w:rsid w:val="00C84B68"/>
    <w:rsid w:val="00C92C52"/>
    <w:rsid w:val="00C97834"/>
    <w:rsid w:val="00CA5ED6"/>
    <w:rsid w:val="00CA6E1C"/>
    <w:rsid w:val="00CB75DC"/>
    <w:rsid w:val="00CD24AC"/>
    <w:rsid w:val="00CD6313"/>
    <w:rsid w:val="00CE109F"/>
    <w:rsid w:val="00D075A9"/>
    <w:rsid w:val="00D107BD"/>
    <w:rsid w:val="00D701CF"/>
    <w:rsid w:val="00D76A8F"/>
    <w:rsid w:val="00D8437A"/>
    <w:rsid w:val="00D85F8E"/>
    <w:rsid w:val="00D9649E"/>
    <w:rsid w:val="00D97BB0"/>
    <w:rsid w:val="00DA05B5"/>
    <w:rsid w:val="00E01E41"/>
    <w:rsid w:val="00E3650F"/>
    <w:rsid w:val="00E60687"/>
    <w:rsid w:val="00E6752A"/>
    <w:rsid w:val="00E71089"/>
    <w:rsid w:val="00E941C0"/>
    <w:rsid w:val="00EA57B4"/>
    <w:rsid w:val="00F02EF5"/>
    <w:rsid w:val="00F21B23"/>
    <w:rsid w:val="00F2611C"/>
    <w:rsid w:val="00F737E5"/>
    <w:rsid w:val="00F93461"/>
    <w:rsid w:val="00FA684C"/>
    <w:rsid w:val="00FB1EBC"/>
    <w:rsid w:val="00FB5FB6"/>
    <w:rsid w:val="00FC4728"/>
    <w:rsid w:val="00FC71E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9640F0"/>
  <w15:docId w15:val="{6842754B-75CF-4658-BB91-5743CA23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uiPriority w:val="59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uiPriority w:val="99"/>
    <w:semiHidden/>
    <w:unhideWhenUsed/>
    <w:rsid w:val="00CE10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D76A8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FC71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000000"/>
      <w:kern w:val="20"/>
      <w:szCs w:val="18"/>
    </w:rPr>
  </w:style>
  <w:style w:type="character" w:customStyle="1" w:styleId="ConsPlusNormal0">
    <w:name w:val="ConsPlusNormal Знак"/>
    <w:link w:val="ConsPlusNormal"/>
    <w:locked/>
    <w:rsid w:val="00FC71ED"/>
    <w:rPr>
      <w:rFonts w:ascii="Arial" w:hAnsi="Arial" w:cs="Arial"/>
      <w:color w:val="000000"/>
      <w:kern w:val="20"/>
      <w:szCs w:val="18"/>
    </w:rPr>
  </w:style>
  <w:style w:type="paragraph" w:customStyle="1" w:styleId="HTML2">
    <w:name w:val="Стандартный HTML2"/>
    <w:basedOn w:val="a"/>
    <w:rsid w:val="00FC7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PMingLiU" w:hAnsi="Courier New" w:cs="Courier New"/>
      <w:color w:val="000000"/>
      <w:kern w:val="20"/>
      <w:sz w:val="20"/>
      <w:szCs w:val="20"/>
      <w:lang w:eastAsia="ru-RU"/>
    </w:rPr>
  </w:style>
  <w:style w:type="paragraph" w:customStyle="1" w:styleId="Default">
    <w:name w:val="Default"/>
    <w:rsid w:val="00FC71ED"/>
    <w:pPr>
      <w:autoSpaceDE w:val="0"/>
      <w:autoSpaceDN w:val="0"/>
      <w:adjustRightInd w:val="0"/>
    </w:pPr>
    <w:rPr>
      <w:color w:val="000000"/>
      <w:kern w:val="20"/>
      <w:sz w:val="24"/>
      <w:szCs w:val="24"/>
      <w:lang w:eastAsia="en-US"/>
    </w:rPr>
  </w:style>
  <w:style w:type="paragraph" w:styleId="a6">
    <w:name w:val="annotation text"/>
    <w:basedOn w:val="a"/>
    <w:link w:val="a5"/>
    <w:uiPriority w:val="99"/>
    <w:semiHidden/>
    <w:unhideWhenUsed/>
    <w:rsid w:val="00A723A0"/>
    <w:pPr>
      <w:widowControl w:val="0"/>
    </w:pPr>
    <w:rPr>
      <w:sz w:val="20"/>
      <w:szCs w:val="20"/>
      <w:lang w:eastAsia="ru-RU"/>
    </w:rPr>
  </w:style>
  <w:style w:type="character" w:customStyle="1" w:styleId="18">
    <w:name w:val="Текст примечания Знак1"/>
    <w:basedOn w:val="a0"/>
    <w:uiPriority w:val="99"/>
    <w:semiHidden/>
    <w:rsid w:val="00A723A0"/>
    <w:rPr>
      <w:lang w:eastAsia="zh-CN"/>
    </w:rPr>
  </w:style>
  <w:style w:type="character" w:customStyle="1" w:styleId="afc">
    <w:name w:val="Сноска_"/>
    <w:basedOn w:val="a0"/>
    <w:link w:val="afd"/>
    <w:rsid w:val="00A723A0"/>
    <w:rPr>
      <w:sz w:val="19"/>
      <w:szCs w:val="19"/>
      <w:shd w:val="clear" w:color="auto" w:fill="FFFFFF"/>
    </w:rPr>
  </w:style>
  <w:style w:type="character" w:customStyle="1" w:styleId="afe">
    <w:name w:val="Основной текст_"/>
    <w:basedOn w:val="a0"/>
    <w:link w:val="23"/>
    <w:rsid w:val="00A723A0"/>
    <w:rPr>
      <w:sz w:val="27"/>
      <w:szCs w:val="27"/>
      <w:shd w:val="clear" w:color="auto" w:fill="FFFFFF"/>
    </w:rPr>
  </w:style>
  <w:style w:type="character" w:customStyle="1" w:styleId="24">
    <w:name w:val="Заголовок №2_"/>
    <w:basedOn w:val="a0"/>
    <w:link w:val="25"/>
    <w:rsid w:val="00A723A0"/>
    <w:rPr>
      <w:sz w:val="27"/>
      <w:szCs w:val="27"/>
      <w:shd w:val="clear" w:color="auto" w:fill="FFFFFF"/>
    </w:rPr>
  </w:style>
  <w:style w:type="paragraph" w:customStyle="1" w:styleId="afd">
    <w:name w:val="Сноска"/>
    <w:basedOn w:val="a"/>
    <w:link w:val="afc"/>
    <w:rsid w:val="00A723A0"/>
    <w:pPr>
      <w:shd w:val="clear" w:color="auto" w:fill="FFFFFF"/>
      <w:suppressAutoHyphens w:val="0"/>
      <w:spacing w:line="0" w:lineRule="atLeast"/>
    </w:pPr>
    <w:rPr>
      <w:sz w:val="19"/>
      <w:szCs w:val="19"/>
      <w:lang w:eastAsia="ru-RU"/>
    </w:rPr>
  </w:style>
  <w:style w:type="paragraph" w:customStyle="1" w:styleId="23">
    <w:name w:val="Основной текст2"/>
    <w:basedOn w:val="a"/>
    <w:link w:val="afe"/>
    <w:rsid w:val="00A723A0"/>
    <w:pPr>
      <w:shd w:val="clear" w:color="auto" w:fill="FFFFFF"/>
      <w:suppressAutoHyphens w:val="0"/>
      <w:spacing w:line="321" w:lineRule="exact"/>
      <w:ind w:hanging="2080"/>
      <w:jc w:val="center"/>
    </w:pPr>
    <w:rPr>
      <w:sz w:val="27"/>
      <w:szCs w:val="27"/>
      <w:lang w:eastAsia="ru-RU"/>
    </w:rPr>
  </w:style>
  <w:style w:type="paragraph" w:customStyle="1" w:styleId="25">
    <w:name w:val="Заголовок №2"/>
    <w:basedOn w:val="a"/>
    <w:link w:val="24"/>
    <w:rsid w:val="00A723A0"/>
    <w:pPr>
      <w:shd w:val="clear" w:color="auto" w:fill="FFFFFF"/>
      <w:suppressAutoHyphens w:val="0"/>
      <w:spacing w:before="300" w:after="420" w:line="0" w:lineRule="atLeast"/>
      <w:jc w:val="both"/>
      <w:outlineLvl w:val="1"/>
    </w:pPr>
    <w:rPr>
      <w:sz w:val="27"/>
      <w:szCs w:val="27"/>
      <w:lang w:eastAsia="ru-RU"/>
    </w:rPr>
  </w:style>
  <w:style w:type="paragraph" w:customStyle="1" w:styleId="32">
    <w:name w:val="Знак3"/>
    <w:basedOn w:val="a"/>
    <w:autoRedefine/>
    <w:uiPriority w:val="99"/>
    <w:rsid w:val="008E5921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lang w:val="en-US" w:eastAsia="ru-RU"/>
    </w:rPr>
  </w:style>
  <w:style w:type="character" w:styleId="aff">
    <w:name w:val="footnote reference"/>
    <w:basedOn w:val="a0"/>
    <w:uiPriority w:val="99"/>
    <w:semiHidden/>
    <w:rsid w:val="00A06485"/>
    <w:rPr>
      <w:rFonts w:cs="Times New Roman"/>
      <w:vertAlign w:val="superscript"/>
    </w:rPr>
  </w:style>
  <w:style w:type="paragraph" w:styleId="aff0">
    <w:name w:val="footnote text"/>
    <w:basedOn w:val="a"/>
    <w:link w:val="aff1"/>
    <w:uiPriority w:val="99"/>
    <w:semiHidden/>
    <w:rsid w:val="00A06485"/>
    <w:pPr>
      <w:suppressAutoHyphens w:val="0"/>
    </w:pPr>
    <w:rPr>
      <w:rFonts w:ascii="Arial Black" w:hAnsi="Arial Black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semiHidden/>
    <w:rsid w:val="00A06485"/>
    <w:rPr>
      <w:rFonts w:ascii="Arial Black" w:hAnsi="Arial Black"/>
    </w:rPr>
  </w:style>
  <w:style w:type="paragraph" w:customStyle="1" w:styleId="ConsPlusNonformat">
    <w:name w:val="ConsPlusNonformat"/>
    <w:rsid w:val="00A0648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6">
    <w:name w:val="Основной текст (2)_"/>
    <w:link w:val="27"/>
    <w:locked/>
    <w:rsid w:val="00A06485"/>
    <w:rPr>
      <w:sz w:val="25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06485"/>
    <w:pPr>
      <w:shd w:val="clear" w:color="auto" w:fill="FFFFFF"/>
      <w:suppressAutoHyphens w:val="0"/>
      <w:spacing w:before="120" w:after="120" w:line="240" w:lineRule="atLeast"/>
    </w:pPr>
    <w:rPr>
      <w:sz w:val="25"/>
      <w:szCs w:val="20"/>
      <w:lang w:eastAsia="ru-RU"/>
    </w:rPr>
  </w:style>
  <w:style w:type="character" w:customStyle="1" w:styleId="33">
    <w:name w:val="Основной текст (3)_"/>
    <w:link w:val="34"/>
    <w:locked/>
    <w:rsid w:val="00A06485"/>
    <w:rPr>
      <w:sz w:val="22"/>
      <w:shd w:val="clear" w:color="auto" w:fill="FFFFFF"/>
    </w:rPr>
  </w:style>
  <w:style w:type="character" w:customStyle="1" w:styleId="19">
    <w:name w:val="Основной текст1"/>
    <w:rsid w:val="00A06485"/>
    <w:rPr>
      <w:rFonts w:ascii="Times New Roman" w:hAnsi="Times New Roman"/>
      <w:spacing w:val="0"/>
      <w:sz w:val="22"/>
      <w:u w:val="single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06485"/>
    <w:pPr>
      <w:shd w:val="clear" w:color="auto" w:fill="FFFFFF"/>
      <w:suppressAutoHyphens w:val="0"/>
      <w:spacing w:before="300" w:after="300" w:line="240" w:lineRule="atLeast"/>
    </w:pPr>
    <w:rPr>
      <w:sz w:val="22"/>
      <w:szCs w:val="20"/>
      <w:lang w:eastAsia="ru-RU"/>
    </w:rPr>
  </w:style>
  <w:style w:type="character" w:customStyle="1" w:styleId="70">
    <w:name w:val="Основной текст (7)_"/>
    <w:link w:val="71"/>
    <w:locked/>
    <w:rsid w:val="00A06485"/>
    <w:rPr>
      <w:sz w:val="24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A06485"/>
    <w:pPr>
      <w:shd w:val="clear" w:color="auto" w:fill="FFFFFF"/>
      <w:suppressAutoHyphens w:val="0"/>
      <w:spacing w:before="720" w:after="120" w:line="240" w:lineRule="atLeast"/>
    </w:pPr>
    <w:rPr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7051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512A"/>
    <w:rPr>
      <w:rFonts w:ascii="Courier New" w:hAnsi="Courier New" w:cs="Courier New"/>
      <w:color w:val="000090"/>
    </w:rPr>
  </w:style>
  <w:style w:type="paragraph" w:customStyle="1" w:styleId="HTML1">
    <w:name w:val="Стандартный HTML1"/>
    <w:basedOn w:val="a"/>
    <w:rsid w:val="000D68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PMingLiU" w:hAnsi="Courier New" w:cs="Courier New"/>
      <w:sz w:val="20"/>
      <w:szCs w:val="20"/>
      <w:lang w:eastAsia="ru-RU"/>
    </w:rPr>
  </w:style>
  <w:style w:type="paragraph" w:customStyle="1" w:styleId="-N">
    <w:name w:val="Список-N"/>
    <w:basedOn w:val="af5"/>
    <w:link w:val="-N0"/>
    <w:qFormat/>
    <w:rsid w:val="000D6881"/>
    <w:pPr>
      <w:widowControl w:val="0"/>
      <w:numPr>
        <w:numId w:val="3"/>
      </w:numPr>
      <w:suppressAutoHyphens w:val="0"/>
      <w:autoSpaceDE w:val="0"/>
      <w:autoSpaceDN w:val="0"/>
      <w:adjustRightInd w:val="0"/>
      <w:spacing w:line="276" w:lineRule="auto"/>
      <w:jc w:val="both"/>
    </w:pPr>
    <w:rPr>
      <w:sz w:val="28"/>
      <w:szCs w:val="28"/>
      <w:lang w:eastAsia="ru-RU"/>
    </w:rPr>
  </w:style>
  <w:style w:type="character" w:customStyle="1" w:styleId="-N0">
    <w:name w:val="Список-N Знак"/>
    <w:link w:val="-N"/>
    <w:locked/>
    <w:rsid w:val="000D6881"/>
    <w:rPr>
      <w:sz w:val="28"/>
      <w:szCs w:val="28"/>
    </w:rPr>
  </w:style>
  <w:style w:type="paragraph" w:customStyle="1" w:styleId="28">
    <w:name w:val="Обычный2"/>
    <w:rsid w:val="003019F4"/>
    <w:rPr>
      <w:rFonts w:ascii="Calibri" w:hAnsi="Calibri" w:cs="Calibri"/>
      <w:color w:val="000000"/>
      <w:sz w:val="24"/>
      <w:szCs w:val="24"/>
    </w:rPr>
  </w:style>
  <w:style w:type="paragraph" w:customStyle="1" w:styleId="aff2">
    <w:name w:val="Нормальный (таблица)"/>
    <w:basedOn w:val="a"/>
    <w:next w:val="a"/>
    <w:uiPriority w:val="99"/>
    <w:rsid w:val="003019F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4BA8539064D5F9504001536611F0831E529FEB27C9983D08425AF3F26882AEC9D185779D1165D924DDE8E86F7A80EA8CDA5491F737aAU2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4BA8539064D5F9504001536611F0831E529FEB27C9983D08425AF3F26882AEC9D185779D1165D924DDE8E86F7A80EA8CDA5491F737aAU2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C4BA8539064D5F9504001536611F0831E529FEB27C9983D08425AF3F26882AEC9D185779D1165D924DDE8E86F7A80EA8CDA5491F737aAU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4BA8539064D5F9504001536611F0831E529FEB27C9983D08425AF3F26882AEC9D185779D1165D924DDE8E86F7A80EA8CDA5491F737aAU2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1B8AF-81A6-48FD-AAA2-8305A7A56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1</TotalTime>
  <Pages>11</Pages>
  <Words>2837</Words>
  <Characters>16172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18972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lastModifiedBy>Татьяна Сафронова</cp:lastModifiedBy>
  <cp:revision>2</cp:revision>
  <cp:lastPrinted>2025-01-31T12:41:00Z</cp:lastPrinted>
  <dcterms:created xsi:type="dcterms:W3CDTF">2025-03-05T09:14:00Z</dcterms:created>
  <dcterms:modified xsi:type="dcterms:W3CDTF">2025-03-05T09:14:00Z</dcterms:modified>
</cp:coreProperties>
</file>