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89D4D1" w14:textId="77777777" w:rsidR="00A723A0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0D0083EF" w14:textId="77777777" w:rsidR="00794D61" w:rsidRPr="00721994" w:rsidRDefault="00794D61" w:rsidP="00794D61">
      <w:pPr>
        <w:autoSpaceDE w:val="0"/>
        <w:autoSpaceDN w:val="0"/>
        <w:ind w:firstLine="709"/>
        <w:jc w:val="center"/>
        <w:rPr>
          <w:b/>
        </w:rPr>
      </w:pPr>
      <w:r w:rsidRPr="00721994">
        <w:rPr>
          <w:b/>
        </w:rPr>
        <w:t>ФОРМА</w:t>
      </w:r>
    </w:p>
    <w:p w14:paraId="67D21228" w14:textId="77777777" w:rsidR="00794D61" w:rsidRPr="00721994" w:rsidRDefault="00794D61" w:rsidP="00794D61">
      <w:pPr>
        <w:autoSpaceDE w:val="0"/>
        <w:autoSpaceDN w:val="0"/>
        <w:ind w:firstLine="709"/>
        <w:jc w:val="center"/>
        <w:rPr>
          <w:b/>
        </w:rPr>
      </w:pPr>
      <w:r w:rsidRPr="00721994">
        <w:rPr>
          <w:b/>
        </w:rPr>
        <w:t xml:space="preserve"> </w:t>
      </w:r>
    </w:p>
    <w:p w14:paraId="010F7A6D" w14:textId="77777777" w:rsidR="00794D61" w:rsidRPr="00721994" w:rsidRDefault="00794D61" w:rsidP="00794D61">
      <w:pPr>
        <w:autoSpaceDE w:val="0"/>
        <w:autoSpaceDN w:val="0"/>
        <w:ind w:firstLine="709"/>
        <w:jc w:val="center"/>
        <w:rPr>
          <w:b/>
        </w:rPr>
      </w:pPr>
      <w:r w:rsidRPr="00721994">
        <w:rPr>
          <w:b/>
        </w:rPr>
        <w:t>ЗАЯВЛЕНИЕ</w:t>
      </w:r>
    </w:p>
    <w:p w14:paraId="49D85EAB" w14:textId="77777777" w:rsidR="00794D61" w:rsidRPr="00721994" w:rsidRDefault="00794D61" w:rsidP="00794D61">
      <w:pPr>
        <w:autoSpaceDE w:val="0"/>
        <w:autoSpaceDN w:val="0"/>
        <w:ind w:firstLine="709"/>
        <w:jc w:val="center"/>
        <w:rPr>
          <w:b/>
        </w:rPr>
      </w:pPr>
      <w:r w:rsidRPr="00721994">
        <w:rPr>
          <w:b/>
          <w:lang w:eastAsia="hi-IN" w:bidi="hi-IN"/>
        </w:rPr>
        <w:t>о выдаче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14:paraId="0CB4B35F" w14:textId="77777777" w:rsidR="00794D61" w:rsidRPr="00721994" w:rsidRDefault="00794D61" w:rsidP="00794D61">
      <w:pPr>
        <w:autoSpaceDE w:val="0"/>
        <w:autoSpaceDN w:val="0"/>
        <w:ind w:firstLine="709"/>
        <w:jc w:val="right"/>
      </w:pPr>
    </w:p>
    <w:p w14:paraId="0B51FC03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В администрацию муниципального</w:t>
      </w:r>
    </w:p>
    <w:p w14:paraId="633DB0EA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образования город Новомосковск</w:t>
      </w:r>
    </w:p>
    <w:p w14:paraId="50B8F931" w14:textId="77777777" w:rsidR="00794D61" w:rsidRPr="00721994" w:rsidRDefault="00794D61" w:rsidP="00794D61">
      <w:pPr>
        <w:autoSpaceDE w:val="0"/>
        <w:autoSpaceDN w:val="0"/>
        <w:ind w:firstLine="709"/>
        <w:jc w:val="right"/>
      </w:pPr>
    </w:p>
    <w:p w14:paraId="633CB420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Адрес: ___________________________</w:t>
      </w:r>
    </w:p>
    <w:p w14:paraId="2AD71BF9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1958EBF6" w14:textId="77777777" w:rsidR="00794D61" w:rsidRPr="00721994" w:rsidRDefault="00794D61" w:rsidP="00794D61">
      <w:pPr>
        <w:autoSpaceDE w:val="0"/>
        <w:autoSpaceDN w:val="0"/>
        <w:ind w:firstLine="709"/>
        <w:jc w:val="right"/>
        <w:rPr>
          <w:b/>
        </w:rPr>
      </w:pPr>
      <w:r w:rsidRPr="00721994">
        <w:rPr>
          <w:b/>
        </w:rPr>
        <w:t>от юридического лица</w:t>
      </w:r>
    </w:p>
    <w:p w14:paraId="0361014E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3B7BC502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(наименование юридического лица)</w:t>
      </w:r>
    </w:p>
    <w:p w14:paraId="1641B5FF" w14:textId="77777777" w:rsidR="00794D61" w:rsidRPr="00721994" w:rsidRDefault="00794D61" w:rsidP="00794D61">
      <w:pPr>
        <w:autoSpaceDE w:val="0"/>
        <w:autoSpaceDN w:val="0"/>
        <w:ind w:firstLine="709"/>
        <w:jc w:val="right"/>
      </w:pPr>
    </w:p>
    <w:p w14:paraId="71EFAA10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125C0B05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(местонахождение юридического лица)</w:t>
      </w:r>
    </w:p>
    <w:p w14:paraId="701F852C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(ОГРН, ИНН юридического лица, за исключением,</w:t>
      </w:r>
    </w:p>
    <w:p w14:paraId="0444D855" w14:textId="77777777" w:rsidR="00794D61" w:rsidRPr="00721994" w:rsidRDefault="00794D61" w:rsidP="00794D61">
      <w:pPr>
        <w:autoSpaceDE w:val="0"/>
        <w:autoSpaceDN w:val="0"/>
        <w:ind w:left="3540" w:firstLine="709"/>
        <w:jc w:val="right"/>
      </w:pPr>
      <w:r w:rsidRPr="00721994">
        <w:t>если заявителем является иностранное юридическое лицо)</w:t>
      </w:r>
    </w:p>
    <w:p w14:paraId="602BE55B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0F0AC1E8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</w:t>
      </w:r>
      <w:proofErr w:type="gramStart"/>
      <w:r w:rsidRPr="00721994">
        <w:t>Ф.И.О.(</w:t>
      </w:r>
      <w:proofErr w:type="gramEnd"/>
      <w:r w:rsidRPr="00721994">
        <w:t>последнее - при наличии), должность представителя)</w:t>
      </w:r>
    </w:p>
    <w:p w14:paraId="2ABD9FB3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47A45544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действующего на основании</w:t>
      </w:r>
    </w:p>
    <w:p w14:paraId="0667F73C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5D8470FE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(название документа)</w:t>
      </w:r>
    </w:p>
    <w:p w14:paraId="3CEFA2F4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504B4CF2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(контактный телефон, почтовый адрес и (или) адрес эл. почты)</w:t>
      </w:r>
    </w:p>
    <w:p w14:paraId="73D3C5BD" w14:textId="77777777" w:rsidR="00794D61" w:rsidRPr="00721994" w:rsidRDefault="00794D61" w:rsidP="00794D61">
      <w:pPr>
        <w:autoSpaceDE w:val="0"/>
        <w:autoSpaceDN w:val="0"/>
        <w:ind w:firstLine="709"/>
        <w:jc w:val="right"/>
      </w:pPr>
    </w:p>
    <w:p w14:paraId="1E55DE18" w14:textId="77777777" w:rsidR="00794D61" w:rsidRPr="00721994" w:rsidRDefault="00794D61" w:rsidP="00794D61">
      <w:pPr>
        <w:autoSpaceDE w:val="0"/>
        <w:autoSpaceDN w:val="0"/>
        <w:ind w:firstLine="709"/>
        <w:jc w:val="right"/>
        <w:rPr>
          <w:b/>
        </w:rPr>
      </w:pPr>
      <w:r w:rsidRPr="00721994">
        <w:rPr>
          <w:b/>
        </w:rPr>
        <w:t>от физического лица</w:t>
      </w:r>
    </w:p>
    <w:p w14:paraId="5F361110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rPr>
          <w:b/>
        </w:rPr>
        <w:t>__________________________________</w:t>
      </w:r>
    </w:p>
    <w:p w14:paraId="3839848E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</w:t>
      </w:r>
      <w:proofErr w:type="gramStart"/>
      <w:r w:rsidRPr="00721994">
        <w:t>Ф.И.О. .</w:t>
      </w:r>
      <w:proofErr w:type="gramEnd"/>
      <w:r w:rsidRPr="00721994">
        <w:t>(последнее - при наличии), реквизиты документа,</w:t>
      </w:r>
    </w:p>
    <w:p w14:paraId="119F0B17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удостоверяющего личность Заявителя)</w:t>
      </w:r>
    </w:p>
    <w:p w14:paraId="1D791A1E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49EBC38B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74B992BF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(место жительства)</w:t>
      </w:r>
    </w:p>
    <w:p w14:paraId="0E3F8EC5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__________________________________</w:t>
      </w:r>
    </w:p>
    <w:p w14:paraId="3754C5E7" w14:textId="77777777" w:rsidR="00794D61" w:rsidRPr="00721994" w:rsidRDefault="00794D61" w:rsidP="00794D61">
      <w:pPr>
        <w:autoSpaceDE w:val="0"/>
        <w:autoSpaceDN w:val="0"/>
        <w:ind w:firstLine="709"/>
        <w:jc w:val="right"/>
      </w:pPr>
      <w:r w:rsidRPr="00721994">
        <w:t>(контактный телефон, почтовый адрес и (или) адрес эл. почты)</w:t>
      </w:r>
    </w:p>
    <w:p w14:paraId="4A38FA72" w14:textId="77777777" w:rsidR="00794D61" w:rsidRPr="00721994" w:rsidRDefault="00794D61" w:rsidP="00794D61">
      <w:pPr>
        <w:keepNext/>
        <w:ind w:firstLine="709"/>
        <w:jc w:val="center"/>
        <w:outlineLvl w:val="0"/>
        <w:rPr>
          <w:b/>
          <w:bCs/>
          <w:i/>
          <w:iCs/>
        </w:rPr>
      </w:pPr>
    </w:p>
    <w:p w14:paraId="06ECC4DA" w14:textId="77777777" w:rsidR="00794D61" w:rsidRPr="00721994" w:rsidRDefault="00794D61" w:rsidP="00794D61">
      <w:pPr>
        <w:keepNext/>
        <w:ind w:firstLine="709"/>
        <w:jc w:val="center"/>
        <w:outlineLvl w:val="0"/>
        <w:rPr>
          <w:b/>
          <w:bCs/>
          <w:i/>
          <w:iCs/>
        </w:rPr>
      </w:pPr>
      <w:r w:rsidRPr="00721994">
        <w:rPr>
          <w:b/>
          <w:bCs/>
          <w:i/>
          <w:iCs/>
        </w:rPr>
        <w:t>ЗАЯВЛЕНИЕ</w:t>
      </w:r>
    </w:p>
    <w:p w14:paraId="4448A614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 xml:space="preserve"> </w:t>
      </w:r>
    </w:p>
    <w:p w14:paraId="321820A9" w14:textId="7FD13CFB" w:rsidR="00794D61" w:rsidRPr="00721994" w:rsidRDefault="00794D61" w:rsidP="00794D61">
      <w:pPr>
        <w:pBdr>
          <w:bottom w:val="single" w:sz="12" w:space="1" w:color="auto"/>
        </w:pBdr>
        <w:ind w:firstLine="709"/>
        <w:jc w:val="both"/>
      </w:pPr>
      <w:r w:rsidRPr="00721994">
        <w:t xml:space="preserve"> В соответствии со ст.39.33, 39.34, 39.36 </w:t>
      </w:r>
      <w:r w:rsidRPr="000B5C6E">
        <w:t>Земельного Кодекса</w:t>
      </w:r>
      <w:r w:rsidRPr="00721994">
        <w:t xml:space="preserve"> Российской Федерации, </w:t>
      </w:r>
      <w:proofErr w:type="spellStart"/>
      <w:r w:rsidRPr="00721994">
        <w:t>п.___постановления</w:t>
      </w:r>
      <w:proofErr w:type="spellEnd"/>
      <w:r w:rsidRPr="00721994">
        <w:t xml:space="preserve">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Тульской области от 03.04.2015№157 «Об утверждении Положения о порядке и условиях размещения объектов, виды которых установлены Правительством Российской Федерации», прошу предоставить разрешение на использование земель, находящихся в ведении муниципального образования город Новомосковск, </w:t>
      </w:r>
      <w:r w:rsidRPr="00721994">
        <w:lastRenderedPageBreak/>
        <w:t>площадью _______, на срок ____________________, для _________________________________________</w:t>
      </w:r>
    </w:p>
    <w:p w14:paraId="62A9D39A" w14:textId="77777777" w:rsidR="00794D61" w:rsidRPr="00721994" w:rsidRDefault="00794D61" w:rsidP="00794D61">
      <w:pPr>
        <w:ind w:firstLine="709"/>
        <w:jc w:val="both"/>
      </w:pPr>
      <w:r w:rsidRPr="00721994">
        <w:t>С местоположением___________________________________________</w:t>
      </w:r>
    </w:p>
    <w:p w14:paraId="28279D7A" w14:textId="15898D82" w:rsidR="00794D61" w:rsidRPr="00721994" w:rsidRDefault="00794D61" w:rsidP="00794D61">
      <w:pPr>
        <w:ind w:firstLine="709"/>
        <w:jc w:val="both"/>
      </w:pPr>
      <w:r w:rsidRPr="00721994">
        <w:t xml:space="preserve">Надлежащее выполнение обязанностей, предусмотренных ст.39.35 </w:t>
      </w:r>
      <w:r w:rsidRPr="000B5C6E">
        <w:t>Земельного Кодекса</w:t>
      </w:r>
      <w:r w:rsidRPr="00721994">
        <w:t xml:space="preserve"> Российской Федерации гарантирую. </w:t>
      </w:r>
    </w:p>
    <w:p w14:paraId="12D125B1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 xml:space="preserve"> О принятых решениях (в том числе приостановлении срока предоставления услуги), связанных с предоставлением мне муниципальной услуги, прошу уведомлять меня:</w:t>
      </w:r>
    </w:p>
    <w:p w14:paraId="7C9FBF01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>- по телефону: смс сообщение/звонком: ________________________</w:t>
      </w:r>
    </w:p>
    <w:p w14:paraId="176F830D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>- сообщением на электронную почту: __________________________</w:t>
      </w:r>
    </w:p>
    <w:p w14:paraId="2C033C9A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>Результат муниципальной услуги выдать следующим способом:</w:t>
      </w:r>
    </w:p>
    <w:p w14:paraId="1338A03D" w14:textId="77777777" w:rsidR="00794D61" w:rsidRPr="00721994" w:rsidRDefault="00794D61" w:rsidP="00794D61">
      <w:pPr>
        <w:autoSpaceDE w:val="0"/>
        <w:autoSpaceDN w:val="0"/>
        <w:ind w:left="360" w:firstLine="709"/>
        <w:jc w:val="both"/>
      </w:pPr>
      <w:r w:rsidRPr="00721994">
        <w:t>1)По почте;</w:t>
      </w:r>
    </w:p>
    <w:p w14:paraId="7E67F1CA" w14:textId="77777777" w:rsidR="00794D61" w:rsidRPr="00721994" w:rsidRDefault="00794D61" w:rsidP="00794D61">
      <w:pPr>
        <w:autoSpaceDE w:val="0"/>
        <w:autoSpaceDN w:val="0"/>
        <w:ind w:left="720" w:firstLine="709"/>
        <w:jc w:val="both"/>
      </w:pPr>
      <w:r w:rsidRPr="00721994">
        <w:t>2)Личный кабинет на Едином портале государственных и муниципальных услуг (функций);</w:t>
      </w:r>
    </w:p>
    <w:p w14:paraId="74B3C3F9" w14:textId="77777777" w:rsidR="00794D61" w:rsidRPr="00721994" w:rsidRDefault="00794D61" w:rsidP="00794D61">
      <w:pPr>
        <w:autoSpaceDE w:val="0"/>
        <w:autoSpaceDN w:val="0"/>
        <w:ind w:left="720" w:firstLine="709"/>
        <w:jc w:val="both"/>
      </w:pPr>
      <w:r w:rsidRPr="00721994">
        <w:t>3) лично</w:t>
      </w:r>
    </w:p>
    <w:p w14:paraId="2F720F62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>Приложение:</w:t>
      </w:r>
    </w:p>
    <w:p w14:paraId="45C4FA0B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>1._____________________________________________________ на ___ листах</w:t>
      </w:r>
    </w:p>
    <w:p w14:paraId="30B950DD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>2._____________________________________________________ на ___ листах</w:t>
      </w:r>
    </w:p>
    <w:p w14:paraId="505FF218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>_____________ ____________________ /________________/ дата</w:t>
      </w:r>
    </w:p>
    <w:p w14:paraId="0BD76B52" w14:textId="77777777" w:rsidR="00794D61" w:rsidRPr="00721994" w:rsidRDefault="00794D61" w:rsidP="00794D61">
      <w:pPr>
        <w:autoSpaceDE w:val="0"/>
        <w:autoSpaceDN w:val="0"/>
        <w:ind w:firstLine="709"/>
        <w:jc w:val="both"/>
      </w:pPr>
    </w:p>
    <w:p w14:paraId="623CF224" w14:textId="77777777" w:rsidR="00794D61" w:rsidRPr="00721994" w:rsidRDefault="00794D61" w:rsidP="00794D61">
      <w:pPr>
        <w:autoSpaceDE w:val="0"/>
        <w:autoSpaceDN w:val="0"/>
        <w:ind w:firstLine="709"/>
        <w:jc w:val="center"/>
        <w:rPr>
          <w:b/>
        </w:rPr>
      </w:pPr>
      <w:r w:rsidRPr="00721994">
        <w:rPr>
          <w:b/>
        </w:rPr>
        <w:t>Согласие на обработку персональных данных гражданина.</w:t>
      </w:r>
    </w:p>
    <w:p w14:paraId="5722489C" w14:textId="68D03303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 xml:space="preserve"> В соответствии с требованиями ст. 9 Федерального закона </w:t>
      </w:r>
      <w:r w:rsidRPr="000B5C6E">
        <w:t>от 27.07.2006 № 152-ФЗ</w:t>
      </w:r>
      <w:r w:rsidRPr="00721994">
        <w:t xml:space="preserve">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59487A56" w14:textId="77777777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 xml:space="preserve"> 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14:paraId="4C8A2423" w14:textId="7B76C910" w:rsidR="00794D61" w:rsidRPr="00721994" w:rsidRDefault="00794D61" w:rsidP="00794D61">
      <w:pPr>
        <w:autoSpaceDE w:val="0"/>
        <w:autoSpaceDN w:val="0"/>
        <w:ind w:firstLine="709"/>
        <w:jc w:val="both"/>
      </w:pPr>
      <w:r w:rsidRPr="00721994">
        <w:t xml:space="preserve"> Подтверждаю, что ознакомлен (а) с положениями Федерального закона </w:t>
      </w:r>
      <w:r w:rsidRPr="000B5C6E">
        <w:t>от 27.07.2006 № 152-ФЗ</w:t>
      </w:r>
      <w:r w:rsidRPr="00721994">
        <w:t xml:space="preserve"> «О персональных данных». Права и обязанности в области защиты персональных данных мне разъяснены.</w:t>
      </w:r>
    </w:p>
    <w:p w14:paraId="29C4C828" w14:textId="77777777" w:rsidR="00794D61" w:rsidRDefault="00794D61" w:rsidP="00794D61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721994">
        <w:rPr>
          <w:sz w:val="24"/>
          <w:szCs w:val="24"/>
        </w:rPr>
        <w:t>______________________________ /______________________/</w:t>
      </w:r>
    </w:p>
    <w:p w14:paraId="079FB486" w14:textId="77777777" w:rsidR="00794D61" w:rsidRDefault="00794D61" w:rsidP="00794D61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463BC20C" w14:textId="7D3F7CB2" w:rsidR="00A723A0" w:rsidRPr="00794D61" w:rsidRDefault="00A723A0" w:rsidP="00794D61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bCs/>
          <w:sz w:val="24"/>
          <w:szCs w:val="24"/>
        </w:rPr>
      </w:pPr>
      <w:r w:rsidRPr="00794D61">
        <w:rPr>
          <w:b/>
          <w:bCs/>
          <w:sz w:val="24"/>
          <w:szCs w:val="24"/>
        </w:rPr>
        <w:t xml:space="preserve">Форма </w:t>
      </w:r>
    </w:p>
    <w:p w14:paraId="7D902717" w14:textId="77777777" w:rsidR="00A723A0" w:rsidRPr="00794D61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bCs/>
          <w:sz w:val="24"/>
          <w:szCs w:val="24"/>
        </w:rPr>
      </w:pPr>
    </w:p>
    <w:p w14:paraId="1E388A4E" w14:textId="77777777" w:rsidR="00A723A0" w:rsidRPr="00794D61" w:rsidRDefault="00A723A0" w:rsidP="00A723A0">
      <w:pPr>
        <w:pStyle w:val="23"/>
        <w:shd w:val="clear" w:color="auto" w:fill="auto"/>
        <w:spacing w:line="240" w:lineRule="auto"/>
        <w:ind w:left="20" w:firstLine="0"/>
        <w:rPr>
          <w:b/>
          <w:bCs/>
          <w:sz w:val="24"/>
          <w:szCs w:val="24"/>
        </w:rPr>
      </w:pPr>
      <w:r w:rsidRPr="00794D61">
        <w:rPr>
          <w:b/>
          <w:bCs/>
          <w:sz w:val="24"/>
          <w:szCs w:val="24"/>
        </w:rPr>
        <w:t>РЕШЕНИЕ</w:t>
      </w:r>
    </w:p>
    <w:p w14:paraId="7A1E8A01" w14:textId="77777777" w:rsidR="00A723A0" w:rsidRPr="00794D61" w:rsidRDefault="00A723A0" w:rsidP="00A723A0">
      <w:pPr>
        <w:pStyle w:val="23"/>
        <w:shd w:val="clear" w:color="auto" w:fill="auto"/>
        <w:spacing w:line="240" w:lineRule="auto"/>
        <w:ind w:left="20" w:firstLine="0"/>
        <w:rPr>
          <w:b/>
          <w:bCs/>
          <w:sz w:val="24"/>
          <w:szCs w:val="24"/>
        </w:rPr>
      </w:pPr>
      <w:r w:rsidRPr="00794D61">
        <w:rPr>
          <w:b/>
          <w:bCs/>
          <w:sz w:val="24"/>
          <w:szCs w:val="24"/>
        </w:rPr>
        <w:t>о выдаче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14:paraId="00A146FF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5792"/>
          <w:tab w:val="left" w:leader="underscore" w:pos="7674"/>
        </w:tabs>
        <w:spacing w:line="240" w:lineRule="auto"/>
        <w:ind w:left="2600" w:firstLine="0"/>
        <w:jc w:val="left"/>
        <w:rPr>
          <w:sz w:val="24"/>
          <w:szCs w:val="24"/>
        </w:rPr>
      </w:pPr>
    </w:p>
    <w:p w14:paraId="462D5737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5792"/>
          <w:tab w:val="left" w:leader="underscore" w:pos="7674"/>
        </w:tabs>
        <w:spacing w:line="240" w:lineRule="auto"/>
        <w:ind w:left="2600" w:firstLine="0"/>
        <w:jc w:val="left"/>
        <w:rPr>
          <w:sz w:val="24"/>
          <w:szCs w:val="24"/>
        </w:rPr>
      </w:pPr>
      <w:r w:rsidRPr="004D6B1D">
        <w:rPr>
          <w:sz w:val="24"/>
          <w:szCs w:val="24"/>
        </w:rPr>
        <w:t>Дата выдачи</w:t>
      </w:r>
      <w:r w:rsidRPr="004D6B1D">
        <w:rPr>
          <w:sz w:val="24"/>
          <w:szCs w:val="24"/>
        </w:rPr>
        <w:tab/>
        <w:t>№</w:t>
      </w:r>
      <w:r w:rsidRPr="004D6B1D">
        <w:rPr>
          <w:sz w:val="24"/>
          <w:szCs w:val="24"/>
        </w:rPr>
        <w:tab/>
      </w:r>
    </w:p>
    <w:p w14:paraId="5477A3C2" w14:textId="77777777" w:rsidR="00A723A0" w:rsidRPr="004D6B1D" w:rsidRDefault="00A723A0" w:rsidP="00A723A0">
      <w:pPr>
        <w:ind w:left="20"/>
        <w:jc w:val="center"/>
      </w:pPr>
      <w:r w:rsidRPr="004D6B1D">
        <w:t>__________________________________________________________</w:t>
      </w:r>
    </w:p>
    <w:p w14:paraId="0CD2396C" w14:textId="77777777" w:rsidR="00A723A0" w:rsidRPr="004D6B1D" w:rsidRDefault="00A723A0" w:rsidP="00A723A0">
      <w:pPr>
        <w:ind w:left="20"/>
        <w:jc w:val="center"/>
      </w:pPr>
      <w:r w:rsidRPr="004D6B1D">
        <w:t>(наименование уполномоченного органа, осуществляющего выдачу разрешения)</w:t>
      </w:r>
    </w:p>
    <w:p w14:paraId="77F1A5F2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498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разрешает</w:t>
      </w:r>
      <w:r w:rsidRPr="004D6B1D">
        <w:rPr>
          <w:sz w:val="24"/>
          <w:szCs w:val="24"/>
        </w:rPr>
        <w:tab/>
      </w:r>
    </w:p>
    <w:p w14:paraId="0C781A38" w14:textId="77777777" w:rsidR="00A723A0" w:rsidRPr="004D6B1D" w:rsidRDefault="00A723A0" w:rsidP="00A723A0">
      <w:pPr>
        <w:ind w:left="20"/>
        <w:jc w:val="center"/>
      </w:pPr>
      <w:r w:rsidRPr="004D6B1D">
        <w:t>(наименование (Ф.И.О.) Заявителя, телефон, адрес электронной почты)</w:t>
      </w:r>
    </w:p>
    <w:p w14:paraId="76929FFF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356"/>
        </w:tabs>
        <w:spacing w:line="240" w:lineRule="auto"/>
        <w:ind w:left="20" w:right="6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 w:rsidRPr="004D6B1D">
        <w:rPr>
          <w:sz w:val="24"/>
          <w:szCs w:val="24"/>
        </w:rPr>
        <w:tab/>
      </w:r>
    </w:p>
    <w:p w14:paraId="7210E8AD" w14:textId="77777777" w:rsidR="00A723A0" w:rsidRPr="004D6B1D" w:rsidRDefault="00A723A0" w:rsidP="00A723A0">
      <w:pPr>
        <w:ind w:left="20"/>
        <w:jc w:val="center"/>
      </w:pPr>
      <w:r w:rsidRPr="004D6B1D">
        <w:t xml:space="preserve">                                                               (цель использования земельного участка)</w:t>
      </w:r>
    </w:p>
    <w:p w14:paraId="0DBB3C8C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498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на землях</w:t>
      </w:r>
      <w:r w:rsidRPr="004D6B1D">
        <w:rPr>
          <w:sz w:val="24"/>
          <w:szCs w:val="24"/>
        </w:rPr>
        <w:tab/>
        <w:t>.</w:t>
      </w:r>
    </w:p>
    <w:p w14:paraId="630E7889" w14:textId="77777777" w:rsidR="00A723A0" w:rsidRPr="004D6B1D" w:rsidRDefault="00A723A0" w:rsidP="00A723A0">
      <w:pPr>
        <w:ind w:left="20"/>
        <w:jc w:val="center"/>
      </w:pPr>
      <w:r w:rsidRPr="004D6B1D">
        <w:t>(муниципальной собственности, государственной неразграниченной собственности)</w:t>
      </w:r>
    </w:p>
    <w:p w14:paraId="3D330A05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498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lastRenderedPageBreak/>
        <w:t>Местоположение</w:t>
      </w:r>
      <w:r w:rsidRPr="004D6B1D">
        <w:rPr>
          <w:sz w:val="24"/>
          <w:szCs w:val="24"/>
        </w:rPr>
        <w:tab/>
      </w:r>
    </w:p>
    <w:p w14:paraId="6A142B05" w14:textId="77777777" w:rsidR="00A723A0" w:rsidRPr="004D6B1D" w:rsidRDefault="00A723A0" w:rsidP="00A723A0">
      <w:pPr>
        <w:ind w:left="20"/>
        <w:jc w:val="center"/>
      </w:pPr>
      <w:r w:rsidRPr="004D6B1D">
        <w:t>(адрес места размещения объекта)</w:t>
      </w:r>
    </w:p>
    <w:p w14:paraId="22C34A6A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498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Кадастровый номер земельного участка</w:t>
      </w:r>
      <w:r w:rsidRPr="004D6B1D">
        <w:rPr>
          <w:sz w:val="24"/>
          <w:szCs w:val="24"/>
        </w:rPr>
        <w:footnoteReference w:id="1"/>
      </w:r>
      <w:r w:rsidRPr="004D6B1D">
        <w:rPr>
          <w:sz w:val="24"/>
          <w:szCs w:val="24"/>
        </w:rPr>
        <w:tab/>
      </w:r>
    </w:p>
    <w:p w14:paraId="390A980E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498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Разрешение выдано на срок</w:t>
      </w:r>
      <w:r w:rsidRPr="004D6B1D">
        <w:rPr>
          <w:sz w:val="24"/>
          <w:szCs w:val="24"/>
        </w:rPr>
        <w:tab/>
      </w:r>
    </w:p>
    <w:p w14:paraId="667818DD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356"/>
        </w:tabs>
        <w:spacing w:line="240" w:lineRule="auto"/>
        <w:ind w:left="20" w:right="6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4D6B1D">
        <w:rPr>
          <w:sz w:val="24"/>
          <w:szCs w:val="24"/>
        </w:rPr>
        <w:tab/>
      </w:r>
    </w:p>
    <w:p w14:paraId="285ED6F0" w14:textId="77777777" w:rsidR="00A723A0" w:rsidRPr="004D6B1D" w:rsidRDefault="00A723A0" w:rsidP="00A723A0">
      <w:pPr>
        <w:pStyle w:val="23"/>
        <w:shd w:val="clear" w:color="auto" w:fill="auto"/>
        <w:tabs>
          <w:tab w:val="left" w:leader="underscore" w:pos="9356"/>
        </w:tabs>
        <w:spacing w:line="240" w:lineRule="auto"/>
        <w:ind w:left="20" w:right="6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4D6B1D">
        <w:rPr>
          <w:sz w:val="24"/>
          <w:szCs w:val="24"/>
        </w:rPr>
        <w:tab/>
      </w:r>
    </w:p>
    <w:p w14:paraId="59688A4E" w14:textId="77777777" w:rsidR="00A723A0" w:rsidRPr="004D6B1D" w:rsidRDefault="00A723A0" w:rsidP="00A723A0">
      <w:pPr>
        <w:pStyle w:val="23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</w:p>
    <w:p w14:paraId="1A8EB95D" w14:textId="77777777" w:rsidR="00A723A0" w:rsidRPr="004D6B1D" w:rsidRDefault="00A723A0" w:rsidP="00A723A0">
      <w:pPr>
        <w:pStyle w:val="23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4D6B1D">
        <w:rPr>
          <w:sz w:val="24"/>
          <w:szCs w:val="24"/>
        </w:rPr>
        <w:tab/>
        <w:t>__________________</w:t>
      </w:r>
    </w:p>
    <w:p w14:paraId="7069F541" w14:textId="77777777" w:rsidR="00A723A0" w:rsidRPr="004D6B1D" w:rsidRDefault="00A723A0" w:rsidP="00A723A0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14:paraId="2BF2C1F7" w14:textId="77777777" w:rsidR="00A723A0" w:rsidRPr="004D6B1D" w:rsidRDefault="00A723A0" w:rsidP="00A723A0">
      <w:pPr>
        <w:pStyle w:val="23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D6B1D">
        <w:rPr>
          <w:sz w:val="24"/>
          <w:szCs w:val="24"/>
        </w:rPr>
        <w:t>Дополнительные условия использования участка_________________________</w:t>
      </w:r>
    </w:p>
    <w:p w14:paraId="1B07E43E" w14:textId="77777777" w:rsidR="00A723A0" w:rsidRPr="004D6B1D" w:rsidRDefault="00A723A0" w:rsidP="00A723A0">
      <w:pPr>
        <w:pStyle w:val="23"/>
        <w:shd w:val="clear" w:color="auto" w:fill="auto"/>
        <w:spacing w:line="240" w:lineRule="auto"/>
        <w:ind w:right="300" w:firstLine="0"/>
        <w:jc w:val="both"/>
        <w:rPr>
          <w:sz w:val="24"/>
          <w:szCs w:val="24"/>
        </w:rPr>
      </w:pPr>
      <w:r w:rsidRPr="004D6B1D">
        <w:rPr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4D6B1D">
        <w:rPr>
          <w:sz w:val="24"/>
          <w:szCs w:val="24"/>
        </w:rPr>
        <w:footnoteReference w:id="2"/>
      </w:r>
    </w:p>
    <w:sectPr w:rsidR="00A723A0" w:rsidRPr="004D6B1D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1A8DE" w14:textId="77777777" w:rsidR="00A0021E" w:rsidRDefault="00A0021E">
      <w:r>
        <w:separator/>
      </w:r>
    </w:p>
  </w:endnote>
  <w:endnote w:type="continuationSeparator" w:id="0">
    <w:p w14:paraId="217CF7A6" w14:textId="77777777" w:rsidR="00A0021E" w:rsidRDefault="00A0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67EE" w14:textId="77777777" w:rsidR="00A0021E" w:rsidRDefault="00A0021E">
      <w:r>
        <w:separator/>
      </w:r>
    </w:p>
  </w:footnote>
  <w:footnote w:type="continuationSeparator" w:id="0">
    <w:p w14:paraId="4A807231" w14:textId="77777777" w:rsidR="00A0021E" w:rsidRDefault="00A0021E">
      <w:r>
        <w:continuationSeparator/>
      </w:r>
    </w:p>
  </w:footnote>
  <w:footnote w:id="1">
    <w:p w14:paraId="18CBEB41" w14:textId="77777777" w:rsidR="00A723A0" w:rsidRDefault="00A723A0" w:rsidP="00A723A0">
      <w:pPr>
        <w:pStyle w:val="afd"/>
        <w:shd w:val="clear" w:color="auto" w:fill="auto"/>
        <w:tabs>
          <w:tab w:val="left" w:pos="145"/>
        </w:tabs>
        <w:spacing w:line="226" w:lineRule="exact"/>
        <w:ind w:left="20"/>
      </w:pPr>
    </w:p>
  </w:footnote>
  <w:footnote w:id="2">
    <w:p w14:paraId="620CD016" w14:textId="77777777" w:rsidR="00A723A0" w:rsidRDefault="00A723A0" w:rsidP="00A723A0">
      <w:pPr>
        <w:pStyle w:val="afd"/>
        <w:shd w:val="clear" w:color="auto" w:fill="auto"/>
        <w:spacing w:line="190" w:lineRule="exact"/>
        <w:rPr>
          <w:vertAlign w:val="superscript"/>
        </w:rPr>
      </w:pPr>
      <w:r>
        <w:rPr>
          <w:vertAlign w:val="superscript"/>
        </w:rPr>
        <w:t xml:space="preserve">1 </w:t>
      </w:r>
      <w:r>
        <w:t>Указывается, если разрешение выдается в отношении земельного участка</w:t>
      </w:r>
      <w:r>
        <w:rPr>
          <w:vertAlign w:val="superscript"/>
        </w:rPr>
        <w:t xml:space="preserve"> </w:t>
      </w:r>
    </w:p>
    <w:p w14:paraId="52AB7E4C" w14:textId="5328BFE1" w:rsidR="00A723A0" w:rsidRDefault="00A723A0" w:rsidP="00794D61">
      <w:pPr>
        <w:pStyle w:val="afd"/>
        <w:shd w:val="clear" w:color="auto" w:fill="auto"/>
        <w:spacing w:line="190" w:lineRule="exact"/>
      </w:pPr>
      <w:r>
        <w:rPr>
          <w:vertAlign w:val="superscript"/>
        </w:rPr>
        <w:footnoteRef/>
      </w:r>
      <w:r>
        <w:t xml:space="preserve"> Если планируется использовать земли или часть земельного участка</w:t>
      </w:r>
    </w:p>
    <w:p w14:paraId="5D55F121" w14:textId="45106963" w:rsidR="00794D61" w:rsidRDefault="00794D61" w:rsidP="00794D61">
      <w:pPr>
        <w:pStyle w:val="afd"/>
        <w:shd w:val="clear" w:color="auto" w:fill="auto"/>
        <w:spacing w:line="190" w:lineRule="exact"/>
      </w:pPr>
    </w:p>
    <w:p w14:paraId="21A7D21C" w14:textId="77777777" w:rsidR="00794D61" w:rsidRDefault="00794D61" w:rsidP="00794D61">
      <w:pPr>
        <w:pStyle w:val="afd"/>
        <w:shd w:val="clear" w:color="auto" w:fill="auto"/>
        <w:spacing w:line="190" w:lineRule="exact"/>
        <w:rPr>
          <w:b/>
          <w:sz w:val="28"/>
          <w:szCs w:val="28"/>
        </w:rPr>
      </w:pPr>
    </w:p>
    <w:p w14:paraId="18190A7F" w14:textId="77A29580" w:rsidR="00A723A0" w:rsidRPr="005F11F5" w:rsidRDefault="00A723A0" w:rsidP="00A723A0">
      <w:pPr>
        <w:pStyle w:val="25"/>
        <w:keepNext/>
        <w:keepLines/>
        <w:shd w:val="clear" w:color="auto" w:fill="auto"/>
        <w:spacing w:before="0" w:after="384" w:line="270" w:lineRule="exact"/>
        <w:jc w:val="center"/>
        <w:rPr>
          <w:sz w:val="24"/>
          <w:szCs w:val="24"/>
        </w:rPr>
      </w:pPr>
      <w:r w:rsidRPr="005F11F5">
        <w:rPr>
          <w:b/>
          <w:sz w:val="24"/>
          <w:szCs w:val="24"/>
        </w:rPr>
        <w:t>Форма</w:t>
      </w:r>
    </w:p>
    <w:p w14:paraId="08AC0AE5" w14:textId="77777777" w:rsidR="00A723A0" w:rsidRPr="005F11F5" w:rsidRDefault="00A723A0" w:rsidP="00A723A0">
      <w:pPr>
        <w:pStyle w:val="23"/>
        <w:shd w:val="clear" w:color="auto" w:fill="auto"/>
        <w:spacing w:line="322" w:lineRule="exact"/>
        <w:ind w:left="20" w:firstLine="0"/>
        <w:rPr>
          <w:b/>
          <w:sz w:val="24"/>
          <w:szCs w:val="24"/>
        </w:rPr>
      </w:pPr>
      <w:r w:rsidRPr="005F11F5">
        <w:rPr>
          <w:b/>
          <w:sz w:val="24"/>
          <w:szCs w:val="24"/>
        </w:rPr>
        <w:t>РЕШЕНИЕ</w:t>
      </w:r>
    </w:p>
    <w:p w14:paraId="4B2A97E8" w14:textId="77777777" w:rsidR="00A723A0" w:rsidRPr="005F11F5" w:rsidRDefault="00A723A0" w:rsidP="00A723A0">
      <w:pPr>
        <w:pStyle w:val="a6"/>
        <w:jc w:val="center"/>
        <w:rPr>
          <w:rFonts w:eastAsiaTheme="minorHAnsi"/>
          <w:b/>
          <w:sz w:val="24"/>
          <w:szCs w:val="24"/>
          <w:lang w:eastAsia="en-US"/>
        </w:rPr>
      </w:pPr>
      <w:r w:rsidRPr="005F11F5">
        <w:rPr>
          <w:rFonts w:eastAsiaTheme="minorHAnsi"/>
          <w:b/>
          <w:sz w:val="24"/>
          <w:szCs w:val="24"/>
          <w:lang w:eastAsia="en-US"/>
        </w:rPr>
        <w:t>об отказе в выдаче разрешения на использование земель или земельных участков,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14:paraId="3C127945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5792"/>
          <w:tab w:val="left" w:leader="underscore" w:pos="7674"/>
        </w:tabs>
        <w:spacing w:line="240" w:lineRule="auto"/>
        <w:ind w:left="2600" w:firstLine="0"/>
        <w:jc w:val="left"/>
        <w:rPr>
          <w:sz w:val="24"/>
          <w:szCs w:val="24"/>
        </w:rPr>
      </w:pPr>
      <w:r w:rsidRPr="005F11F5">
        <w:rPr>
          <w:sz w:val="24"/>
          <w:szCs w:val="24"/>
        </w:rPr>
        <w:t>Дата выдачи</w:t>
      </w:r>
      <w:r w:rsidRPr="005F11F5">
        <w:rPr>
          <w:sz w:val="24"/>
          <w:szCs w:val="24"/>
        </w:rPr>
        <w:tab/>
        <w:t>№</w:t>
      </w:r>
      <w:r w:rsidRPr="005F11F5">
        <w:rPr>
          <w:sz w:val="24"/>
          <w:szCs w:val="24"/>
        </w:rPr>
        <w:tab/>
      </w:r>
    </w:p>
    <w:p w14:paraId="2BC32BAD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5792"/>
          <w:tab w:val="left" w:leader="underscore" w:pos="7674"/>
        </w:tabs>
        <w:spacing w:line="240" w:lineRule="auto"/>
        <w:ind w:left="2600" w:firstLine="0"/>
        <w:jc w:val="left"/>
        <w:rPr>
          <w:sz w:val="24"/>
          <w:szCs w:val="24"/>
        </w:rPr>
      </w:pPr>
    </w:p>
    <w:p w14:paraId="796F5CFE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9639"/>
        </w:tabs>
        <w:spacing w:line="240" w:lineRule="auto"/>
        <w:ind w:left="20" w:firstLine="689"/>
        <w:jc w:val="both"/>
        <w:rPr>
          <w:sz w:val="24"/>
          <w:szCs w:val="24"/>
        </w:rPr>
      </w:pPr>
      <w:r w:rsidRPr="005F11F5">
        <w:rPr>
          <w:sz w:val="24"/>
          <w:szCs w:val="24"/>
        </w:rPr>
        <w:t xml:space="preserve">По результатам рассмотрения заявления _________ </w:t>
      </w:r>
      <w:r w:rsidRPr="005F11F5">
        <w:rPr>
          <w:i/>
          <w:sz w:val="24"/>
          <w:szCs w:val="24"/>
        </w:rPr>
        <w:t>(указать Заявителя)</w:t>
      </w:r>
      <w:r w:rsidRPr="005F11F5">
        <w:rPr>
          <w:sz w:val="24"/>
          <w:szCs w:val="24"/>
        </w:rPr>
        <w:t xml:space="preserve"> о предоставлении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от_______ №_____ и приложенных к нему документов, администрацией муниципального образования город Новомосковск принято решение об отказе в предоставлении муниципальной услуги, по следующим основаниям:______________________________________</w:t>
      </w:r>
    </w:p>
    <w:p w14:paraId="404F719D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10018"/>
        </w:tabs>
        <w:spacing w:line="240" w:lineRule="auto"/>
        <w:ind w:left="20" w:firstLine="0"/>
        <w:jc w:val="both"/>
        <w:rPr>
          <w:i/>
          <w:sz w:val="24"/>
          <w:szCs w:val="24"/>
        </w:rPr>
      </w:pPr>
      <w:r w:rsidRPr="005F11F5">
        <w:rPr>
          <w:i/>
          <w:sz w:val="24"/>
          <w:szCs w:val="24"/>
        </w:rPr>
        <w:t>(приводится наименование оснований для отказа, с разъяснением причин отказа в предоставлении услуги)</w:t>
      </w:r>
    </w:p>
    <w:p w14:paraId="42C658E5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9639"/>
        </w:tabs>
        <w:spacing w:line="240" w:lineRule="auto"/>
        <w:ind w:left="20" w:firstLine="689"/>
        <w:jc w:val="both"/>
        <w:rPr>
          <w:sz w:val="24"/>
          <w:szCs w:val="24"/>
        </w:rPr>
      </w:pPr>
      <w:r w:rsidRPr="005F11F5">
        <w:rPr>
          <w:sz w:val="24"/>
          <w:szCs w:val="24"/>
        </w:rPr>
        <w:t>Дополнительно информируем:</w:t>
      </w:r>
      <w:r w:rsidRPr="005F11F5">
        <w:rPr>
          <w:sz w:val="24"/>
          <w:szCs w:val="24"/>
        </w:rPr>
        <w:tab/>
        <w:t>.</w:t>
      </w:r>
    </w:p>
    <w:p w14:paraId="4E4D2042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9639"/>
        </w:tabs>
        <w:spacing w:line="240" w:lineRule="auto"/>
        <w:ind w:left="20" w:firstLine="689"/>
        <w:jc w:val="both"/>
        <w:rPr>
          <w:sz w:val="24"/>
          <w:szCs w:val="24"/>
        </w:rPr>
      </w:pPr>
      <w:r w:rsidRPr="005F11F5">
        <w:rPr>
          <w:sz w:val="24"/>
          <w:szCs w:val="24"/>
        </w:rPr>
        <w:t>Вы вправе повторно обратиться c заявлением о предоставлении муниципальной услуги после устранения указанных нарушений.</w:t>
      </w:r>
    </w:p>
    <w:p w14:paraId="7FDB605C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10018"/>
        </w:tabs>
        <w:spacing w:line="240" w:lineRule="auto"/>
        <w:ind w:left="20" w:firstLine="689"/>
        <w:jc w:val="both"/>
        <w:rPr>
          <w:sz w:val="24"/>
          <w:szCs w:val="24"/>
        </w:rPr>
      </w:pPr>
      <w:r w:rsidRPr="005F11F5">
        <w:rPr>
          <w:sz w:val="24"/>
          <w:szCs w:val="24"/>
        </w:rPr>
        <w:t>Данный отказ может быть обжалован в досудебном порядке путем направления жалобы в администрацию муниципального образования город Новомосковск, а также в судебном порядке.</w:t>
      </w:r>
    </w:p>
    <w:p w14:paraId="1E0CA834" w14:textId="77777777" w:rsidR="00A723A0" w:rsidRPr="005F11F5" w:rsidRDefault="00A723A0" w:rsidP="00A723A0">
      <w:pPr>
        <w:pStyle w:val="23"/>
        <w:shd w:val="clear" w:color="auto" w:fill="auto"/>
        <w:tabs>
          <w:tab w:val="left" w:leader="underscore" w:pos="10018"/>
        </w:tabs>
        <w:spacing w:line="240" w:lineRule="auto"/>
        <w:ind w:left="20" w:firstLine="689"/>
        <w:jc w:val="both"/>
        <w:rPr>
          <w:sz w:val="24"/>
          <w:szCs w:val="24"/>
        </w:rPr>
      </w:pPr>
    </w:p>
    <w:p w14:paraId="669D9341" w14:textId="77777777" w:rsidR="00A723A0" w:rsidRPr="005F11F5" w:rsidRDefault="00A723A0" w:rsidP="00A723A0">
      <w:pPr>
        <w:ind w:firstLine="709"/>
        <w:jc w:val="center"/>
      </w:pPr>
      <w:bookmarkStart w:id="0" w:name="bookmark252"/>
      <w:r w:rsidRPr="005F11F5">
        <w:t>Сведения о сертификате электронной</w:t>
      </w:r>
      <w:bookmarkStart w:id="1" w:name="_GoBack"/>
      <w:bookmarkEnd w:id="1"/>
      <w:r w:rsidRPr="005F11F5">
        <w:t xml:space="preserve"> подписи</w:t>
      </w:r>
      <w:bookmarkEnd w:id="0"/>
    </w:p>
    <w:p w14:paraId="4626FF94" w14:textId="77777777" w:rsidR="00A723A0" w:rsidRPr="005F11F5" w:rsidRDefault="00A723A0" w:rsidP="00A723A0">
      <w:pPr>
        <w:pStyle w:val="afd"/>
        <w:shd w:val="clear" w:color="auto" w:fill="auto"/>
        <w:spacing w:line="190" w:lineRule="exact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B5C6E"/>
    <w:rsid w:val="000C0E58"/>
    <w:rsid w:val="000C36CF"/>
    <w:rsid w:val="000C55E2"/>
    <w:rsid w:val="000D49FE"/>
    <w:rsid w:val="000F612E"/>
    <w:rsid w:val="000F7EFB"/>
    <w:rsid w:val="00147697"/>
    <w:rsid w:val="001559BD"/>
    <w:rsid w:val="001921D4"/>
    <w:rsid w:val="00194635"/>
    <w:rsid w:val="001A5FBD"/>
    <w:rsid w:val="001B16BD"/>
    <w:rsid w:val="001D6E80"/>
    <w:rsid w:val="00207EE3"/>
    <w:rsid w:val="002244C2"/>
    <w:rsid w:val="0024712B"/>
    <w:rsid w:val="002471D7"/>
    <w:rsid w:val="00247E06"/>
    <w:rsid w:val="0028464E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48387B"/>
    <w:rsid w:val="004B35DE"/>
    <w:rsid w:val="004C3DDD"/>
    <w:rsid w:val="004D375F"/>
    <w:rsid w:val="004E08A1"/>
    <w:rsid w:val="004F457D"/>
    <w:rsid w:val="00502517"/>
    <w:rsid w:val="0051476B"/>
    <w:rsid w:val="0053428A"/>
    <w:rsid w:val="00553510"/>
    <w:rsid w:val="00584B0A"/>
    <w:rsid w:val="005D0740"/>
    <w:rsid w:val="005F1A84"/>
    <w:rsid w:val="006171DF"/>
    <w:rsid w:val="00650D0A"/>
    <w:rsid w:val="006906B9"/>
    <w:rsid w:val="006A6CA2"/>
    <w:rsid w:val="006B7F6F"/>
    <w:rsid w:val="006F22B0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57E99"/>
    <w:rsid w:val="00975048"/>
    <w:rsid w:val="009A5A82"/>
    <w:rsid w:val="009B6CE4"/>
    <w:rsid w:val="009E5ACD"/>
    <w:rsid w:val="009F06F1"/>
    <w:rsid w:val="00A0021E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5D4C"/>
    <w:rsid w:val="00BD2A0C"/>
    <w:rsid w:val="00BD59DA"/>
    <w:rsid w:val="00C053BA"/>
    <w:rsid w:val="00C3497F"/>
    <w:rsid w:val="00C41F39"/>
    <w:rsid w:val="00C50DC7"/>
    <w:rsid w:val="00C84B68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F02EF5"/>
    <w:rsid w:val="00F21B23"/>
    <w:rsid w:val="00F2611C"/>
    <w:rsid w:val="00F737E5"/>
    <w:rsid w:val="00F93461"/>
    <w:rsid w:val="00FA684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1164-4A48-4C06-8851-1F24600D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2025-03-05T11:23:00Z</dcterms:created>
  <dcterms:modified xsi:type="dcterms:W3CDTF">2025-03-05T11:23:00Z</dcterms:modified>
</cp:coreProperties>
</file>