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E976F8B" w14:textId="77777777" w:rsidR="00A723A0" w:rsidRPr="00FB1EBC" w:rsidRDefault="00A723A0" w:rsidP="00A723A0">
      <w:pPr>
        <w:pStyle w:val="25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2"/>
          <w:szCs w:val="22"/>
        </w:rPr>
      </w:pPr>
      <w:bookmarkStart w:id="0" w:name="_GoBack"/>
      <w:bookmarkEnd w:id="0"/>
    </w:p>
    <w:p w14:paraId="656611D9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ФОРМА</w:t>
      </w:r>
    </w:p>
    <w:p w14:paraId="17C79C75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 xml:space="preserve"> </w:t>
      </w:r>
    </w:p>
    <w:p w14:paraId="5FC9FA30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ЗАЯВЛЕНИЕ</w:t>
      </w:r>
    </w:p>
    <w:p w14:paraId="628FDA6D" w14:textId="77777777" w:rsidR="00FB1EBC" w:rsidRPr="00FB1EBC" w:rsidRDefault="00FB1EBC" w:rsidP="00FB1EBC">
      <w:pPr>
        <w:autoSpaceDE w:val="0"/>
        <w:autoSpaceDN w:val="0"/>
        <w:jc w:val="center"/>
        <w:rPr>
          <w:b/>
          <w:sz w:val="22"/>
          <w:szCs w:val="22"/>
        </w:rPr>
      </w:pPr>
      <w:r w:rsidRPr="00FB1EBC">
        <w:rPr>
          <w:bCs/>
          <w:sz w:val="22"/>
          <w:szCs w:val="22"/>
        </w:rPr>
        <w:t>Об утверждение схемы расположения земельного участка или земельных участков на кадастровом плане территории</w:t>
      </w:r>
    </w:p>
    <w:p w14:paraId="43BB8361" w14:textId="77777777" w:rsidR="00FB1EBC" w:rsidRPr="00FB1EBC" w:rsidRDefault="00FB1EBC" w:rsidP="00FB1EBC">
      <w:pPr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</w:p>
    <w:p w14:paraId="0BABFCC7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В администрацию муниципального</w:t>
      </w:r>
    </w:p>
    <w:p w14:paraId="600D1E48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образования город Новомосковск</w:t>
      </w:r>
    </w:p>
    <w:p w14:paraId="724F8EA3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</w:p>
    <w:p w14:paraId="7120054A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Адрес: ___________________________</w:t>
      </w:r>
    </w:p>
    <w:p w14:paraId="7477CE4F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3332923A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от юридического лица</w:t>
      </w:r>
    </w:p>
    <w:p w14:paraId="362099B5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1BB5780B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(наименование юридического лица)</w:t>
      </w:r>
    </w:p>
    <w:p w14:paraId="1BCAF5D2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</w:p>
    <w:p w14:paraId="54453921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7EAD7788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(местонахождение юридического лица)</w:t>
      </w:r>
    </w:p>
    <w:p w14:paraId="5FCFA6B9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(ОГРН, ИНН юридического лица, за исключением, </w:t>
      </w:r>
    </w:p>
    <w:p w14:paraId="3C3BED09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если заявителем является иностранное юридическое лицо)</w:t>
      </w:r>
    </w:p>
    <w:p w14:paraId="62014656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65F449CD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(Ф.И.О.(последнее - при наличии), должность представителя)</w:t>
      </w:r>
    </w:p>
    <w:p w14:paraId="67C02146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50C97889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действующего на основании</w:t>
      </w:r>
    </w:p>
    <w:p w14:paraId="5C21EE25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1CB9DB22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(название документа)</w:t>
      </w:r>
    </w:p>
    <w:p w14:paraId="21186B17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40D10CA0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(контактный телефон, почтовый адрес и </w:t>
      </w:r>
      <w:r w:rsidRPr="00FB1EBC">
        <w:rPr>
          <w:sz w:val="22"/>
          <w:szCs w:val="22"/>
        </w:rPr>
        <w:tab/>
        <w:t>(или)  адрес эл. почты)</w:t>
      </w:r>
    </w:p>
    <w:p w14:paraId="2EDE239A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</w:p>
    <w:p w14:paraId="1B089DBE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b/>
          <w:sz w:val="22"/>
          <w:szCs w:val="22"/>
        </w:rPr>
      </w:pPr>
      <w:r w:rsidRPr="00FB1EBC">
        <w:rPr>
          <w:b/>
          <w:sz w:val="22"/>
          <w:szCs w:val="22"/>
        </w:rPr>
        <w:t>от физического лица</w:t>
      </w:r>
    </w:p>
    <w:p w14:paraId="349850D9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b/>
          <w:sz w:val="22"/>
          <w:szCs w:val="22"/>
        </w:rPr>
        <w:t>__________________________________</w:t>
      </w:r>
    </w:p>
    <w:p w14:paraId="526271F8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Ф.И.О. .(последнее - при наличии), реквизиты документа,</w:t>
      </w:r>
    </w:p>
    <w:p w14:paraId="25BB0878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удостоверяющего </w:t>
      </w:r>
      <w:r w:rsidRPr="00FB1EBC">
        <w:rPr>
          <w:sz w:val="22"/>
          <w:szCs w:val="22"/>
        </w:rPr>
        <w:tab/>
        <w:t>личность Заявителя)</w:t>
      </w:r>
    </w:p>
    <w:p w14:paraId="1340A11D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31718DE2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6C5CE15A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 (место жительства)</w:t>
      </w:r>
    </w:p>
    <w:p w14:paraId="423E3A1F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</w:t>
      </w:r>
    </w:p>
    <w:p w14:paraId="68489DFC" w14:textId="77777777" w:rsidR="00FB1EBC" w:rsidRPr="00FB1EBC" w:rsidRDefault="00FB1EBC" w:rsidP="00FB1EBC">
      <w:pPr>
        <w:autoSpaceDE w:val="0"/>
        <w:autoSpaceDN w:val="0"/>
        <w:ind w:left="4536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(контактный телефон, почтовый адрес и </w:t>
      </w:r>
      <w:r w:rsidRPr="00FB1EBC">
        <w:rPr>
          <w:sz w:val="22"/>
          <w:szCs w:val="22"/>
        </w:rPr>
        <w:tab/>
        <w:t xml:space="preserve"> (или)  адрес эл. почты)</w:t>
      </w:r>
    </w:p>
    <w:p w14:paraId="44E1CDE0" w14:textId="77777777" w:rsidR="00FB1EBC" w:rsidRPr="00FB1EBC" w:rsidRDefault="00FB1EBC" w:rsidP="00FB1EBC">
      <w:pPr>
        <w:pBdr>
          <w:bottom w:val="single" w:sz="12" w:space="1" w:color="auto"/>
        </w:pBdr>
        <w:jc w:val="both"/>
        <w:rPr>
          <w:color w:val="C00000"/>
          <w:sz w:val="22"/>
          <w:szCs w:val="22"/>
        </w:rPr>
      </w:pPr>
    </w:p>
    <w:p w14:paraId="25A3D17C" w14:textId="77777777" w:rsidR="00FB1EBC" w:rsidRPr="00FB1EBC" w:rsidRDefault="00FB1EBC" w:rsidP="00FB1EB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FB1EBC">
        <w:rPr>
          <w:color w:val="C00000"/>
          <w:sz w:val="22"/>
          <w:szCs w:val="22"/>
        </w:rPr>
        <w:tab/>
      </w:r>
      <w:r w:rsidRPr="00FB1EBC">
        <w:rPr>
          <w:sz w:val="22"/>
          <w:szCs w:val="22"/>
        </w:rPr>
        <w:t>Прошу утвердить схему расположения земельного участка (земельных участков) на кадастровом плане территории, площадью: __________кв.м, расположенного в территориальной зоне _______________________________, с видом разрешенного использования_______________________________, из категории земель_______________________________________, расположенных по адресу (с местоположением):______________________________________</w:t>
      </w:r>
    </w:p>
    <w:p w14:paraId="18A843FD" w14:textId="77777777" w:rsidR="00FB1EBC" w:rsidRPr="00FB1EBC" w:rsidRDefault="00FB1EBC" w:rsidP="00FB1EBC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FB1EBC">
        <w:rPr>
          <w:sz w:val="22"/>
          <w:szCs w:val="22"/>
        </w:rPr>
        <w:t>____________________________________________________________________, образованных путем______________________________(раздела/объединения), из земельного участка (земельных участков) с кадастровым номером______________________________________.</w:t>
      </w:r>
    </w:p>
    <w:p w14:paraId="0A44EE65" w14:textId="77777777" w:rsidR="00FB1EBC" w:rsidRPr="00FB1EBC" w:rsidRDefault="00FB1EBC" w:rsidP="00FB1EB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117A55FC" w14:textId="77777777" w:rsidR="00FB1EBC" w:rsidRPr="00FB1EBC" w:rsidRDefault="00FB1EBC" w:rsidP="00FB1EB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О принятых решениях, связанных с предоставлением мне государственной услуги, прошу уведомлять меня:</w:t>
      </w:r>
    </w:p>
    <w:p w14:paraId="1D416E5B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- по телефону: смс сообщение/звонком: ________________________</w:t>
      </w:r>
    </w:p>
    <w:p w14:paraId="7233494F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- сообщением на электронную почту: __________________________</w:t>
      </w:r>
    </w:p>
    <w:p w14:paraId="34905B01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Результат государственной услуги выдать следующим способом:</w:t>
      </w:r>
    </w:p>
    <w:p w14:paraId="21000038" w14:textId="77777777" w:rsidR="00FB1EBC" w:rsidRPr="00FB1EBC" w:rsidRDefault="00FB1EBC" w:rsidP="00FB1EBC">
      <w:pPr>
        <w:widowControl w:val="0"/>
        <w:autoSpaceDE w:val="0"/>
        <w:autoSpaceDN w:val="0"/>
        <w:ind w:left="36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1)По почте;</w:t>
      </w:r>
    </w:p>
    <w:p w14:paraId="1815296E" w14:textId="77777777" w:rsidR="00FB1EBC" w:rsidRPr="00FB1EBC" w:rsidRDefault="00FB1EBC" w:rsidP="00FB1EBC">
      <w:pPr>
        <w:widowControl w:val="0"/>
        <w:autoSpaceDE w:val="0"/>
        <w:autoSpaceDN w:val="0"/>
        <w:ind w:left="720" w:hanging="294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2)Личный кабинет на Едином портале государственных и муниципальных услуг (функций);</w:t>
      </w:r>
    </w:p>
    <w:p w14:paraId="7EE32691" w14:textId="77777777" w:rsidR="00FB1EBC" w:rsidRPr="00FB1EBC" w:rsidRDefault="00FB1EBC" w:rsidP="00FB1EBC">
      <w:pPr>
        <w:widowControl w:val="0"/>
        <w:autoSpaceDE w:val="0"/>
        <w:autoSpaceDN w:val="0"/>
        <w:ind w:left="720" w:hanging="294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3) лично.</w:t>
      </w:r>
    </w:p>
    <w:p w14:paraId="6B4B7F0F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Приложение:</w:t>
      </w:r>
    </w:p>
    <w:p w14:paraId="4A56625A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1._____________________________________________________ на ___ листах</w:t>
      </w:r>
    </w:p>
    <w:p w14:paraId="6F07F2EE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>2._____________________________________________________ на ___ листах</w:t>
      </w:r>
    </w:p>
    <w:p w14:paraId="1EFF854E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FB1EBC">
        <w:rPr>
          <w:sz w:val="22"/>
          <w:szCs w:val="22"/>
        </w:rPr>
        <w:t xml:space="preserve">_____________   </w:t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  <w:t>____________________ /________________/</w:t>
      </w:r>
      <w:r w:rsidRPr="00FB1EBC">
        <w:rPr>
          <w:sz w:val="22"/>
          <w:szCs w:val="22"/>
        </w:rPr>
        <w:tab/>
      </w:r>
      <w:r w:rsidRPr="00FB1EBC">
        <w:rPr>
          <w:sz w:val="22"/>
          <w:szCs w:val="22"/>
        </w:rPr>
        <w:tab/>
        <w:t>дата</w:t>
      </w:r>
    </w:p>
    <w:p w14:paraId="4BA9CA17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Style w:val="af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  <w:gridCol w:w="1533"/>
      </w:tblGrid>
      <w:tr w:rsidR="00FB1EBC" w:rsidRPr="00FB1EBC" w14:paraId="75E35766" w14:textId="77777777" w:rsidTr="00021C04">
        <w:tc>
          <w:tcPr>
            <w:tcW w:w="8356" w:type="dxa"/>
          </w:tcPr>
          <w:p w14:paraId="4BBABC81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  <w:bookmarkStart w:id="1" w:name="bookmark1"/>
          </w:p>
          <w:p w14:paraId="55DE8D22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5D93D3F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0A0F894F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11135300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2D63DC6D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6B0C08A1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47B3E9D2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C1DF554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045981C5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78D40568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78E05260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0C526C8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366DB4E0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29C0D6A2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65F6D5D9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4976CD3C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6DAC43BF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04AFE522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6AF60ECF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Приложение 2 </w:t>
            </w:r>
          </w:p>
          <w:p w14:paraId="7CA303A5" w14:textId="77777777" w:rsidR="00FB1EBC" w:rsidRPr="00FB1EBC" w:rsidRDefault="00FB1EBC" w:rsidP="00021C04">
            <w:pPr>
              <w:autoSpaceDE w:val="0"/>
              <w:autoSpaceDN w:val="0"/>
              <w:ind w:left="4536"/>
              <w:jc w:val="right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 к постановлению администрации муниципального образования город Новомосковск от _________ № ______</w:t>
            </w:r>
          </w:p>
          <w:p w14:paraId="14CFD93D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2"/>
                <w:szCs w:val="22"/>
              </w:rPr>
            </w:pPr>
            <w:bookmarkStart w:id="2" w:name="bookmark248"/>
          </w:p>
          <w:p w14:paraId="04CDBC3A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 xml:space="preserve">Форма </w:t>
            </w:r>
            <w:bookmarkEnd w:id="2"/>
          </w:p>
          <w:bookmarkEnd w:id="1"/>
          <w:p w14:paraId="63BA9FFC" w14:textId="77777777" w:rsidR="00FB1EBC" w:rsidRPr="00FB1EBC" w:rsidRDefault="00FB1EBC" w:rsidP="00021C04">
            <w:pPr>
              <w:ind w:left="20"/>
              <w:jc w:val="center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__________________________________________________________</w:t>
            </w:r>
          </w:p>
          <w:p w14:paraId="0998791E" w14:textId="77777777" w:rsidR="00FB1EBC" w:rsidRPr="00FB1EBC" w:rsidRDefault="00FB1EBC" w:rsidP="00021C04">
            <w:pPr>
              <w:ind w:left="20"/>
              <w:jc w:val="center"/>
              <w:rPr>
                <w:i/>
                <w:sz w:val="22"/>
                <w:szCs w:val="22"/>
              </w:rPr>
            </w:pPr>
            <w:r w:rsidRPr="00FB1EBC">
              <w:rPr>
                <w:i/>
                <w:sz w:val="22"/>
                <w:szCs w:val="22"/>
              </w:rPr>
              <w:t>(наименование уполномоченного органа, осуществляющего выдачу разрешения)</w:t>
            </w:r>
          </w:p>
          <w:p w14:paraId="396B1CF6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5D42D186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>РЕШЕНИЕ</w:t>
            </w:r>
          </w:p>
          <w:p w14:paraId="676CD872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55B8744A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 xml:space="preserve">            от _______________ №_________________</w:t>
            </w:r>
          </w:p>
          <w:p w14:paraId="205223C9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0A3394E3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rPr>
                <w:b/>
                <w:sz w:val="22"/>
                <w:szCs w:val="22"/>
              </w:rPr>
            </w:pPr>
          </w:p>
          <w:p w14:paraId="77E38B26" w14:textId="77777777" w:rsidR="00FB1EBC" w:rsidRPr="00FB1EBC" w:rsidRDefault="00FB1EBC" w:rsidP="00021C04">
            <w:pPr>
              <w:pStyle w:val="34"/>
              <w:shd w:val="clear" w:color="auto" w:fill="auto"/>
              <w:spacing w:before="0" w:after="6" w:line="220" w:lineRule="exact"/>
              <w:ind w:left="20" w:hanging="20"/>
              <w:jc w:val="center"/>
              <w:rPr>
                <w:b/>
                <w:szCs w:val="22"/>
              </w:rPr>
            </w:pPr>
            <w:r w:rsidRPr="00FB1EBC">
              <w:rPr>
                <w:b/>
                <w:szCs w:val="22"/>
              </w:rPr>
              <w:t>Об утверждении схемы расположения земельного участка или земельных участков  на кадастровом плане территории</w:t>
            </w:r>
          </w:p>
          <w:p w14:paraId="6F5E23F8" w14:textId="77777777" w:rsidR="00FB1EBC" w:rsidRPr="00FB1EBC" w:rsidRDefault="00FB1EBC" w:rsidP="00021C04">
            <w:pPr>
              <w:pStyle w:val="34"/>
              <w:shd w:val="clear" w:color="auto" w:fill="auto"/>
              <w:spacing w:before="0" w:after="6" w:line="220" w:lineRule="exact"/>
              <w:ind w:left="20" w:firstLine="720"/>
              <w:jc w:val="center"/>
              <w:rPr>
                <w:b/>
                <w:szCs w:val="22"/>
              </w:rPr>
            </w:pPr>
          </w:p>
          <w:p w14:paraId="0996C1FB" w14:textId="77777777" w:rsidR="00FB1EBC" w:rsidRPr="00FB1EBC" w:rsidRDefault="00FB1EBC" w:rsidP="00021C04">
            <w:pPr>
              <w:pStyle w:val="23"/>
              <w:shd w:val="clear" w:color="auto" w:fill="auto"/>
              <w:spacing w:line="240" w:lineRule="auto"/>
              <w:ind w:left="23" w:right="40" w:firstLine="620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Рассмотрев заявление от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№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 (Заявитель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) и приложенные к нему документы для утверждения схемы расположения земельного участка на кадастровом плане территории, руководствуясь статьей  ст. 11.10 Земельного кодекса Российской Федерации, в соответствии с </w:t>
            </w:r>
            <w:bookmarkStart w:id="3" w:name="bookmark9"/>
            <w:r w:rsidRPr="00FB1EBC">
              <w:rPr>
                <w:rStyle w:val="19"/>
                <w:szCs w:val="22"/>
              </w:rPr>
              <w:t xml:space="preserve">_______________ администрацией муниципального образования город Новомосковск </w:t>
            </w:r>
            <w:r w:rsidRPr="00FB1EBC">
              <w:rPr>
                <w:sz w:val="22"/>
                <w:szCs w:val="22"/>
              </w:rPr>
              <w:t>ПРИНЯТО РЕШЕНИЕ:</w:t>
            </w:r>
            <w:bookmarkEnd w:id="3"/>
          </w:p>
          <w:p w14:paraId="779C6869" w14:textId="77777777" w:rsidR="00FB1EBC" w:rsidRPr="00FB1EBC" w:rsidRDefault="00FB1EBC" w:rsidP="00FB1EB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3" w:right="40" w:firstLine="686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Утвердить схему расположения земельного участка на кадастровом плане территории площадью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 xml:space="preserve">кв. м, расположенного по адресу (местоположение):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 xml:space="preserve"> с категорией земель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 xml:space="preserve"> и видом разрешенного использования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>.</w:t>
            </w:r>
          </w:p>
          <w:p w14:paraId="465E871E" w14:textId="77777777" w:rsidR="00FB1EBC" w:rsidRPr="00FB1EBC" w:rsidRDefault="00FB1EBC" w:rsidP="00FB1EB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709"/>
              </w:tabs>
              <w:spacing w:line="240" w:lineRule="auto"/>
              <w:ind w:left="23" w:right="40" w:firstLine="686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Заявителю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>обеспечить проведение кадастровых работ и осуществить постановку земельного участка, указанного в пункте 1 настоящего решения, на государственный кадастровый учёт в установленном законодательством Российской Федерации порядке.</w:t>
            </w:r>
          </w:p>
          <w:p w14:paraId="33727738" w14:textId="77777777" w:rsidR="00FB1EBC" w:rsidRPr="00FB1EBC" w:rsidRDefault="00FB1EBC" w:rsidP="00FB1EB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927"/>
              </w:tabs>
              <w:spacing w:line="298" w:lineRule="exact"/>
              <w:ind w:left="20" w:right="40" w:firstLine="686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 Установить следующие ограничения в пользовании земельным участком, указанном в пункте 1 настоящего решения (в</w:t>
            </w:r>
            <w:r w:rsidRPr="00FB1EBC">
              <w:rPr>
                <w:i/>
                <w:iCs/>
                <w:sz w:val="22"/>
                <w:szCs w:val="22"/>
              </w:rPr>
              <w:t xml:space="preserve"> случае наличия ограничений):</w:t>
            </w:r>
          </w:p>
          <w:p w14:paraId="495479B5" w14:textId="77777777" w:rsidR="00FB1EBC" w:rsidRPr="00FB1EBC" w:rsidRDefault="00FB1EBC" w:rsidP="00FB1EBC">
            <w:pPr>
              <w:pStyle w:val="23"/>
              <w:numPr>
                <w:ilvl w:val="0"/>
                <w:numId w:val="2"/>
              </w:numPr>
              <w:shd w:val="clear" w:color="auto" w:fill="auto"/>
              <w:tabs>
                <w:tab w:val="left" w:pos="866"/>
              </w:tabs>
              <w:spacing w:line="298" w:lineRule="exact"/>
              <w:ind w:left="20" w:firstLine="686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Срок действия настоящего решения составляет два года.</w:t>
            </w:r>
          </w:p>
          <w:p w14:paraId="48CDF0D7" w14:textId="77777777" w:rsidR="00FB1EBC" w:rsidRPr="00FB1EBC" w:rsidRDefault="00FB1EBC" w:rsidP="00021C04">
            <w:pPr>
              <w:pStyle w:val="23"/>
              <w:shd w:val="clear" w:color="auto" w:fill="auto"/>
              <w:tabs>
                <w:tab w:val="left" w:pos="866"/>
              </w:tabs>
              <w:spacing w:line="298" w:lineRule="exact"/>
              <w:ind w:left="640" w:firstLine="0"/>
              <w:jc w:val="both"/>
              <w:rPr>
                <w:sz w:val="22"/>
                <w:szCs w:val="22"/>
              </w:rPr>
            </w:pPr>
          </w:p>
          <w:p w14:paraId="1F9D4B03" w14:textId="77777777" w:rsidR="00FB1EBC" w:rsidRPr="00FB1EBC" w:rsidRDefault="00FB1EBC" w:rsidP="00021C04">
            <w:pPr>
              <w:pStyle w:val="23"/>
              <w:shd w:val="clear" w:color="auto" w:fill="auto"/>
              <w:tabs>
                <w:tab w:val="left" w:pos="866"/>
              </w:tabs>
              <w:spacing w:line="298" w:lineRule="exact"/>
              <w:ind w:left="20" w:firstLine="0"/>
              <w:jc w:val="both"/>
              <w:rPr>
                <w:sz w:val="22"/>
                <w:szCs w:val="22"/>
              </w:rPr>
            </w:pPr>
          </w:p>
          <w:p w14:paraId="705382EF" w14:textId="77777777" w:rsidR="00FB1EBC" w:rsidRPr="00FB1EBC" w:rsidRDefault="00FB1EBC" w:rsidP="00021C04">
            <w:pPr>
              <w:ind w:firstLine="709"/>
              <w:jc w:val="center"/>
              <w:rPr>
                <w:sz w:val="22"/>
                <w:szCs w:val="22"/>
              </w:rPr>
            </w:pPr>
          </w:p>
          <w:p w14:paraId="4ED30AA7" w14:textId="77777777" w:rsidR="00FB1EBC" w:rsidRPr="00FB1EBC" w:rsidRDefault="00FB1EBC" w:rsidP="00021C04">
            <w:pPr>
              <w:ind w:firstLine="709"/>
              <w:jc w:val="center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Сведения о сертификате электронной подписи</w:t>
            </w:r>
          </w:p>
          <w:p w14:paraId="114C7E04" w14:textId="77777777" w:rsidR="00FB1EBC" w:rsidRPr="00FB1EBC" w:rsidRDefault="00FB1EBC" w:rsidP="00021C04">
            <w:pPr>
              <w:ind w:firstLine="709"/>
              <w:jc w:val="center"/>
              <w:rPr>
                <w:sz w:val="22"/>
                <w:szCs w:val="22"/>
              </w:rPr>
            </w:pPr>
          </w:p>
          <w:p w14:paraId="3E8B0EA9" w14:textId="77777777" w:rsidR="00FB1EBC" w:rsidRPr="00FB1EBC" w:rsidRDefault="00FB1EBC" w:rsidP="00021C04">
            <w:pPr>
              <w:ind w:firstLine="709"/>
              <w:jc w:val="center"/>
              <w:rPr>
                <w:sz w:val="22"/>
                <w:szCs w:val="22"/>
              </w:rPr>
            </w:pPr>
          </w:p>
          <w:p w14:paraId="77BE2D80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5E48BF9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Приложение 3 </w:t>
            </w:r>
          </w:p>
          <w:p w14:paraId="3BDAAEB1" w14:textId="77777777" w:rsidR="00FB1EBC" w:rsidRPr="00FB1EBC" w:rsidRDefault="00FB1EBC" w:rsidP="00021C04">
            <w:pPr>
              <w:autoSpaceDE w:val="0"/>
              <w:autoSpaceDN w:val="0"/>
              <w:ind w:left="4536"/>
              <w:jc w:val="right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 к постановлению администрации муниципального образования город Новомосковск от _________ № ______</w:t>
            </w:r>
          </w:p>
          <w:p w14:paraId="4F6C90F8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13025DAD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 xml:space="preserve">Форма </w:t>
            </w:r>
          </w:p>
          <w:p w14:paraId="5CD078AF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0" w:line="240" w:lineRule="auto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44B2AC50" w14:textId="77777777" w:rsidR="00FB1EBC" w:rsidRPr="00FB1EBC" w:rsidRDefault="00FB1EBC" w:rsidP="00021C04">
            <w:pPr>
              <w:ind w:left="20"/>
              <w:jc w:val="center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__________________________________________________________</w:t>
            </w:r>
          </w:p>
          <w:p w14:paraId="158951A1" w14:textId="77777777" w:rsidR="00FB1EBC" w:rsidRPr="00FB1EBC" w:rsidRDefault="00FB1EBC" w:rsidP="00021C04">
            <w:pPr>
              <w:ind w:left="20"/>
              <w:jc w:val="center"/>
              <w:rPr>
                <w:i/>
                <w:sz w:val="22"/>
                <w:szCs w:val="22"/>
              </w:rPr>
            </w:pPr>
            <w:r w:rsidRPr="00FB1EBC">
              <w:rPr>
                <w:i/>
                <w:sz w:val="22"/>
                <w:szCs w:val="22"/>
              </w:rPr>
              <w:t>(наименование уполномоченного органа, осуществляющего выдачу разрешения)</w:t>
            </w:r>
          </w:p>
          <w:p w14:paraId="500D5BCA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2B87271B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>РЕШЕНИЕ</w:t>
            </w:r>
          </w:p>
          <w:p w14:paraId="7AF3FEA9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</w:p>
          <w:p w14:paraId="7D7DA103" w14:textId="77777777" w:rsidR="00FB1EBC" w:rsidRPr="00FB1EBC" w:rsidRDefault="00FB1EBC" w:rsidP="00021C04">
            <w:pPr>
              <w:pStyle w:val="27"/>
              <w:shd w:val="clear" w:color="auto" w:fill="auto"/>
              <w:spacing w:before="0" w:after="0" w:line="250" w:lineRule="exact"/>
              <w:ind w:left="20"/>
              <w:jc w:val="center"/>
              <w:rPr>
                <w:b/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 xml:space="preserve">            от _______________ №_________________</w:t>
            </w:r>
          </w:p>
          <w:p w14:paraId="5796E799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33FCDFE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51CE7B50" w14:textId="77777777" w:rsidR="00FB1EBC" w:rsidRPr="00FB1EBC" w:rsidRDefault="00FB1EBC" w:rsidP="00021C04">
            <w:pPr>
              <w:pStyle w:val="25"/>
              <w:keepNext/>
              <w:keepLines/>
              <w:shd w:val="clear" w:color="auto" w:fill="auto"/>
              <w:spacing w:before="0" w:after="384" w:line="270" w:lineRule="exact"/>
              <w:jc w:val="center"/>
              <w:rPr>
                <w:sz w:val="22"/>
                <w:szCs w:val="22"/>
              </w:rPr>
            </w:pPr>
            <w:r w:rsidRPr="00FB1EBC">
              <w:rPr>
                <w:b/>
                <w:sz w:val="22"/>
                <w:szCs w:val="22"/>
              </w:rPr>
              <w:t>Об отказе в утверждении схемы расположения земельного или земельных участков  на кадастровом плане территории</w:t>
            </w:r>
            <w:r w:rsidRPr="00FB1EBC">
              <w:rPr>
                <w:sz w:val="22"/>
                <w:szCs w:val="22"/>
              </w:rPr>
              <w:t xml:space="preserve"> </w:t>
            </w:r>
          </w:p>
          <w:p w14:paraId="795D976E" w14:textId="77777777" w:rsidR="00FB1EBC" w:rsidRPr="00FB1EBC" w:rsidRDefault="00FB1EBC" w:rsidP="00021C04">
            <w:pPr>
              <w:pStyle w:val="23"/>
              <w:shd w:val="clear" w:color="auto" w:fill="auto"/>
              <w:tabs>
                <w:tab w:val="left" w:leader="underscore" w:pos="10018"/>
              </w:tabs>
              <w:spacing w:line="240" w:lineRule="auto"/>
              <w:ind w:left="20" w:firstLine="689"/>
              <w:jc w:val="both"/>
              <w:rPr>
                <w:sz w:val="22"/>
                <w:szCs w:val="22"/>
              </w:rPr>
            </w:pPr>
          </w:p>
          <w:p w14:paraId="16876255" w14:textId="77777777" w:rsidR="00FB1EBC" w:rsidRPr="00FB1EBC" w:rsidRDefault="00FB1EBC" w:rsidP="00021C04">
            <w:pPr>
              <w:pStyle w:val="23"/>
              <w:shd w:val="clear" w:color="auto" w:fill="auto"/>
              <w:spacing w:line="240" w:lineRule="auto"/>
              <w:ind w:left="23" w:right="40" w:firstLine="620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 xml:space="preserve">Рассмотрев заявление от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№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 (Заявитель </w:t>
            </w:r>
            <w:r w:rsidRPr="00FB1EBC">
              <w:rPr>
                <w:rStyle w:val="19"/>
                <w:szCs w:val="22"/>
              </w:rPr>
              <w:t>______________</w:t>
            </w:r>
            <w:r w:rsidRPr="00FB1EBC">
              <w:rPr>
                <w:sz w:val="22"/>
                <w:szCs w:val="22"/>
              </w:rPr>
              <w:t xml:space="preserve">) и приложенные к нему документы для утверждения схемы расположения земельного участка на кадастровом плане территории, руководствуясь статьей ст. 11.10 Земельного кодекса Российской Федерации, в соответствии с </w:t>
            </w:r>
            <w:r w:rsidRPr="00FB1EBC">
              <w:rPr>
                <w:rStyle w:val="19"/>
                <w:szCs w:val="22"/>
              </w:rPr>
              <w:t>_______________ администрацией муниципального образования город Новомосковск</w:t>
            </w:r>
            <w:r w:rsidRPr="00FB1EBC">
              <w:rPr>
                <w:sz w:val="22"/>
                <w:szCs w:val="22"/>
              </w:rPr>
              <w:t xml:space="preserve"> ПРИНЯТО РЕШЕНИЕ:</w:t>
            </w:r>
          </w:p>
          <w:p w14:paraId="62D404A9" w14:textId="77777777" w:rsidR="00FB1EBC" w:rsidRPr="00FB1EBC" w:rsidRDefault="00FB1EBC" w:rsidP="00021C04">
            <w:pPr>
              <w:pStyle w:val="71"/>
              <w:shd w:val="clear" w:color="auto" w:fill="auto"/>
              <w:tabs>
                <w:tab w:val="left" w:leader="underscore" w:pos="5414"/>
              </w:tabs>
              <w:spacing w:before="0" w:after="0" w:line="298" w:lineRule="exact"/>
              <w:ind w:firstLine="709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1.Отказать</w:t>
            </w:r>
            <w:r w:rsidRPr="00FB1EBC">
              <w:rPr>
                <w:rStyle w:val="aff"/>
                <w:sz w:val="22"/>
                <w:szCs w:val="22"/>
              </w:rPr>
              <w:footnoteReference w:id="1"/>
            </w:r>
            <w:r w:rsidRPr="00FB1EBC">
              <w:rPr>
                <w:sz w:val="22"/>
                <w:szCs w:val="22"/>
              </w:rPr>
              <w:t xml:space="preserve"> в утверждении  схемы расположения земельного участка на кадастровом плане, площадью </w:t>
            </w:r>
            <w:r w:rsidRPr="00FB1EBC">
              <w:rPr>
                <w:rStyle w:val="19"/>
                <w:szCs w:val="22"/>
              </w:rPr>
              <w:t>_______________</w:t>
            </w:r>
            <w:r w:rsidRPr="00FB1EBC">
              <w:rPr>
                <w:sz w:val="22"/>
                <w:szCs w:val="22"/>
              </w:rPr>
              <w:t xml:space="preserve">кв. м, расположенного по адресу (местоположение): </w:t>
            </w:r>
            <w:r w:rsidRPr="00FB1EBC">
              <w:rPr>
                <w:rStyle w:val="19"/>
                <w:szCs w:val="22"/>
              </w:rPr>
              <w:t>_______________,</w:t>
            </w:r>
            <w:r w:rsidRPr="00FB1EBC">
              <w:rPr>
                <w:sz w:val="22"/>
                <w:szCs w:val="22"/>
              </w:rPr>
              <w:t xml:space="preserve"> с целью использования</w:t>
            </w:r>
            <w:r w:rsidRPr="00FB1EBC">
              <w:rPr>
                <w:rStyle w:val="19"/>
                <w:szCs w:val="22"/>
              </w:rPr>
              <w:t xml:space="preserve">_______________, </w:t>
            </w:r>
            <w:r w:rsidRPr="00FB1EBC">
              <w:rPr>
                <w:sz w:val="22"/>
                <w:szCs w:val="22"/>
              </w:rPr>
              <w:t>по основаниям:</w:t>
            </w:r>
          </w:p>
          <w:p w14:paraId="7AC3A08E" w14:textId="77777777" w:rsidR="00FB1EBC" w:rsidRPr="00FB1EBC" w:rsidRDefault="00FB1EBC" w:rsidP="00021C04">
            <w:pPr>
              <w:pStyle w:val="71"/>
              <w:shd w:val="clear" w:color="auto" w:fill="auto"/>
              <w:tabs>
                <w:tab w:val="left" w:leader="underscore" w:pos="5414"/>
              </w:tabs>
              <w:spacing w:before="0" w:after="0" w:line="298" w:lineRule="exact"/>
              <w:ind w:firstLine="709"/>
              <w:jc w:val="both"/>
              <w:rPr>
                <w:sz w:val="22"/>
                <w:szCs w:val="22"/>
              </w:rPr>
            </w:pPr>
          </w:p>
          <w:p w14:paraId="3DF36DA2" w14:textId="77777777" w:rsidR="00FB1EBC" w:rsidRPr="00FB1EBC" w:rsidRDefault="00FB1EBC" w:rsidP="00021C04">
            <w:pPr>
              <w:pStyle w:val="71"/>
              <w:shd w:val="clear" w:color="auto" w:fill="auto"/>
              <w:spacing w:before="0" w:after="307" w:line="240" w:lineRule="exact"/>
              <w:ind w:left="600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Разъяснение причин отказа:</w:t>
            </w:r>
          </w:p>
          <w:p w14:paraId="3EC1B80B" w14:textId="77777777" w:rsidR="00FB1EBC" w:rsidRPr="00FB1EBC" w:rsidRDefault="00FB1EBC" w:rsidP="00021C04">
            <w:pPr>
              <w:pStyle w:val="71"/>
              <w:shd w:val="clear" w:color="auto" w:fill="auto"/>
              <w:spacing w:before="0" w:after="307" w:line="240" w:lineRule="exact"/>
              <w:ind w:left="600"/>
              <w:jc w:val="both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2. Вы вправе повторно обратиться c заявлением о предоставлении услуги после устранения указанных нарушений.</w:t>
            </w:r>
          </w:p>
          <w:p w14:paraId="28BE4FD2" w14:textId="77777777" w:rsidR="00FB1EBC" w:rsidRPr="00FB1EBC" w:rsidRDefault="00FB1EBC" w:rsidP="00021C04">
            <w:pPr>
              <w:ind w:firstLine="709"/>
              <w:jc w:val="center"/>
              <w:rPr>
                <w:sz w:val="22"/>
                <w:szCs w:val="22"/>
              </w:rPr>
            </w:pPr>
            <w:r w:rsidRPr="00FB1EBC">
              <w:rPr>
                <w:sz w:val="22"/>
                <w:szCs w:val="22"/>
              </w:rPr>
              <w:t>Сведения о сертификате электронной подписи</w:t>
            </w:r>
          </w:p>
          <w:p w14:paraId="2808EC41" w14:textId="77777777" w:rsidR="00FB1EBC" w:rsidRPr="00FB1EBC" w:rsidRDefault="00FB1EBC" w:rsidP="00021C04">
            <w:pPr>
              <w:pStyle w:val="71"/>
              <w:shd w:val="clear" w:color="auto" w:fill="auto"/>
              <w:spacing w:before="0" w:after="307" w:line="240" w:lineRule="exact"/>
              <w:ind w:left="600"/>
              <w:jc w:val="both"/>
              <w:rPr>
                <w:sz w:val="22"/>
                <w:szCs w:val="22"/>
              </w:rPr>
            </w:pPr>
          </w:p>
          <w:p w14:paraId="795C3F98" w14:textId="77777777" w:rsidR="00FB1EBC" w:rsidRPr="00FB1EBC" w:rsidRDefault="00FB1EBC" w:rsidP="00021C04">
            <w:pPr>
              <w:pStyle w:val="71"/>
              <w:shd w:val="clear" w:color="auto" w:fill="auto"/>
              <w:tabs>
                <w:tab w:val="left" w:pos="6139"/>
              </w:tabs>
              <w:spacing w:before="0" w:after="797" w:line="240" w:lineRule="exact"/>
              <w:jc w:val="both"/>
              <w:rPr>
                <w:sz w:val="22"/>
                <w:szCs w:val="22"/>
              </w:rPr>
            </w:pPr>
            <w:bookmarkStart w:id="4" w:name="bookmark252"/>
          </w:p>
          <w:bookmarkEnd w:id="4"/>
          <w:p w14:paraId="63009D15" w14:textId="77777777" w:rsidR="00FB1EBC" w:rsidRPr="00FB1EBC" w:rsidRDefault="00FB1EBC" w:rsidP="00021C04">
            <w:pPr>
              <w:ind w:firstLine="709"/>
              <w:jc w:val="both"/>
              <w:rPr>
                <w:sz w:val="22"/>
                <w:szCs w:val="22"/>
              </w:rPr>
            </w:pPr>
          </w:p>
          <w:p w14:paraId="29971A01" w14:textId="77777777" w:rsidR="00FB1EBC" w:rsidRPr="00FB1EBC" w:rsidRDefault="00FB1EBC" w:rsidP="00021C04">
            <w:pPr>
              <w:autoSpaceDE w:val="0"/>
              <w:autoSpaceDN w:val="0"/>
              <w:ind w:left="4820" w:firstLine="709"/>
              <w:jc w:val="right"/>
              <w:rPr>
                <w:sz w:val="22"/>
                <w:szCs w:val="22"/>
              </w:rPr>
            </w:pPr>
          </w:p>
          <w:p w14:paraId="24CD5701" w14:textId="77777777" w:rsidR="00FB1EBC" w:rsidRPr="00FB1EBC" w:rsidRDefault="00FB1EBC" w:rsidP="00021C04">
            <w:pPr>
              <w:tabs>
                <w:tab w:val="left" w:pos="1778"/>
              </w:tabs>
              <w:jc w:val="both"/>
              <w:rPr>
                <w:sz w:val="22"/>
                <w:szCs w:val="22"/>
              </w:rPr>
            </w:pPr>
          </w:p>
          <w:p w14:paraId="748F9581" w14:textId="77777777" w:rsidR="00FB1EBC" w:rsidRPr="00FB1EBC" w:rsidRDefault="00FB1EBC" w:rsidP="00021C04">
            <w:pPr>
              <w:tabs>
                <w:tab w:val="left" w:pos="1778"/>
              </w:tabs>
              <w:jc w:val="both"/>
              <w:rPr>
                <w:sz w:val="22"/>
                <w:szCs w:val="22"/>
              </w:rPr>
            </w:pPr>
          </w:p>
          <w:p w14:paraId="43677564" w14:textId="77777777" w:rsidR="00FB1EBC" w:rsidRPr="00FB1EBC" w:rsidRDefault="00FB1EBC" w:rsidP="00021C04">
            <w:pPr>
              <w:tabs>
                <w:tab w:val="left" w:pos="1778"/>
              </w:tabs>
              <w:jc w:val="both"/>
              <w:rPr>
                <w:sz w:val="22"/>
                <w:szCs w:val="22"/>
                <w:vertAlign w:val="superscript"/>
              </w:rPr>
            </w:pPr>
          </w:p>
          <w:p w14:paraId="730F5D29" w14:textId="77777777" w:rsidR="00FB1EBC" w:rsidRPr="00FB1EBC" w:rsidRDefault="00FB1EBC" w:rsidP="00021C04">
            <w:pPr>
              <w:tabs>
                <w:tab w:val="left" w:pos="1778"/>
              </w:tabs>
              <w:jc w:val="both"/>
              <w:rPr>
                <w:sz w:val="22"/>
                <w:szCs w:val="22"/>
                <w:vertAlign w:val="superscript"/>
              </w:rPr>
            </w:pPr>
          </w:p>
          <w:p w14:paraId="2F75D3F3" w14:textId="77777777" w:rsidR="00FB1EBC" w:rsidRPr="00FB1EBC" w:rsidRDefault="00FB1EBC" w:rsidP="00021C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33" w:type="dxa"/>
          </w:tcPr>
          <w:p w14:paraId="5650D40A" w14:textId="77777777" w:rsidR="00FB1EBC" w:rsidRPr="00FB1EBC" w:rsidRDefault="00FB1EBC" w:rsidP="00021C0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2D9CE71B" w14:textId="77777777" w:rsidR="00FB1EBC" w:rsidRPr="00FB1EBC" w:rsidRDefault="00FB1EBC" w:rsidP="00FB1EBC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B89D4D1" w14:textId="77777777" w:rsidR="00A723A0" w:rsidRPr="00FB1EBC" w:rsidRDefault="00A723A0" w:rsidP="00FB1EB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sectPr w:rsidR="00A723A0" w:rsidRPr="00FB1EBC" w:rsidSect="00A723A0">
      <w:pgSz w:w="11906" w:h="16838"/>
      <w:pgMar w:top="1134" w:right="70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88115" w14:textId="77777777" w:rsidR="008878AD" w:rsidRDefault="008878AD">
      <w:r>
        <w:separator/>
      </w:r>
    </w:p>
  </w:endnote>
  <w:endnote w:type="continuationSeparator" w:id="0">
    <w:p w14:paraId="25F0602E" w14:textId="77777777" w:rsidR="008878AD" w:rsidRDefault="008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20000887" w:usb1="00000000" w:usb2="00000000" w:usb3="00000000" w:csb0="000001B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806F" w14:textId="77777777" w:rsidR="008878AD" w:rsidRDefault="008878AD">
      <w:r>
        <w:separator/>
      </w:r>
    </w:p>
  </w:footnote>
  <w:footnote w:type="continuationSeparator" w:id="0">
    <w:p w14:paraId="41D9233D" w14:textId="77777777" w:rsidR="008878AD" w:rsidRDefault="008878AD">
      <w:r>
        <w:continuationSeparator/>
      </w:r>
    </w:p>
  </w:footnote>
  <w:footnote w:id="1">
    <w:p w14:paraId="775AC4CE" w14:textId="77777777" w:rsidR="00FB1EBC" w:rsidRDefault="00FB1EBC" w:rsidP="00FB1EBC">
      <w:pPr>
        <w:pStyle w:val="23"/>
        <w:shd w:val="clear" w:color="auto" w:fill="auto"/>
        <w:tabs>
          <w:tab w:val="left" w:leader="underscore" w:pos="10018"/>
        </w:tabs>
        <w:spacing w:line="240" w:lineRule="auto"/>
        <w:ind w:left="20" w:firstLine="689"/>
        <w:jc w:val="both"/>
      </w:pPr>
      <w:r>
        <w:rPr>
          <w:rStyle w:val="aff"/>
        </w:rPr>
        <w:footnoteRef/>
      </w:r>
      <w:r>
        <w:t xml:space="preserve"> </w:t>
      </w:r>
      <w:r w:rsidRPr="00657D0F"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sz w:val="28"/>
          <w:szCs w:val="28"/>
        </w:rPr>
        <w:t>администрацию муниципального образования</w:t>
      </w:r>
      <w:r w:rsidRPr="00657D0F">
        <w:rPr>
          <w:sz w:val="28"/>
          <w:szCs w:val="28"/>
        </w:rPr>
        <w:t>, а также в судебном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E1376"/>
    <w:multiLevelType w:val="multilevel"/>
    <w:tmpl w:val="FB6C1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374CE"/>
    <w:rsid w:val="00046932"/>
    <w:rsid w:val="00097D31"/>
    <w:rsid w:val="000C0E58"/>
    <w:rsid w:val="000C36CF"/>
    <w:rsid w:val="000C55E2"/>
    <w:rsid w:val="000D49FE"/>
    <w:rsid w:val="000F612E"/>
    <w:rsid w:val="000F7EFB"/>
    <w:rsid w:val="00147697"/>
    <w:rsid w:val="001559BD"/>
    <w:rsid w:val="001921D4"/>
    <w:rsid w:val="00194635"/>
    <w:rsid w:val="001A5FBD"/>
    <w:rsid w:val="001B0EA4"/>
    <w:rsid w:val="001B16BD"/>
    <w:rsid w:val="001D6E80"/>
    <w:rsid w:val="00207EE3"/>
    <w:rsid w:val="002244C2"/>
    <w:rsid w:val="0024712B"/>
    <w:rsid w:val="002471D7"/>
    <w:rsid w:val="00247E06"/>
    <w:rsid w:val="0028464E"/>
    <w:rsid w:val="00287711"/>
    <w:rsid w:val="00296CF0"/>
    <w:rsid w:val="002C151D"/>
    <w:rsid w:val="002D17F1"/>
    <w:rsid w:val="002E3B5C"/>
    <w:rsid w:val="002F6299"/>
    <w:rsid w:val="00326D2B"/>
    <w:rsid w:val="003306BF"/>
    <w:rsid w:val="00361126"/>
    <w:rsid w:val="00365E1F"/>
    <w:rsid w:val="003917CD"/>
    <w:rsid w:val="0039338F"/>
    <w:rsid w:val="003D4D48"/>
    <w:rsid w:val="0048387B"/>
    <w:rsid w:val="004B35DE"/>
    <w:rsid w:val="004C3DDD"/>
    <w:rsid w:val="004D375F"/>
    <w:rsid w:val="004E08A1"/>
    <w:rsid w:val="004F457D"/>
    <w:rsid w:val="00502517"/>
    <w:rsid w:val="0051476B"/>
    <w:rsid w:val="0053428A"/>
    <w:rsid w:val="00553510"/>
    <w:rsid w:val="00584B0A"/>
    <w:rsid w:val="005D0740"/>
    <w:rsid w:val="005F1A84"/>
    <w:rsid w:val="006171DF"/>
    <w:rsid w:val="006268FB"/>
    <w:rsid w:val="00650D0A"/>
    <w:rsid w:val="006906B9"/>
    <w:rsid w:val="006A6CA2"/>
    <w:rsid w:val="006B7F6F"/>
    <w:rsid w:val="006F22B0"/>
    <w:rsid w:val="00777294"/>
    <w:rsid w:val="00794D61"/>
    <w:rsid w:val="00794FDF"/>
    <w:rsid w:val="00796661"/>
    <w:rsid w:val="007D70F4"/>
    <w:rsid w:val="00801D0B"/>
    <w:rsid w:val="0083512A"/>
    <w:rsid w:val="0086397D"/>
    <w:rsid w:val="00886A38"/>
    <w:rsid w:val="008878AD"/>
    <w:rsid w:val="00892F91"/>
    <w:rsid w:val="008C78BA"/>
    <w:rsid w:val="008D3138"/>
    <w:rsid w:val="008E5921"/>
    <w:rsid w:val="009362FB"/>
    <w:rsid w:val="00957E99"/>
    <w:rsid w:val="00975048"/>
    <w:rsid w:val="009A5A82"/>
    <w:rsid w:val="009B6CE4"/>
    <w:rsid w:val="009D0115"/>
    <w:rsid w:val="009E5ACD"/>
    <w:rsid w:val="009F06F1"/>
    <w:rsid w:val="00A0021E"/>
    <w:rsid w:val="00A06485"/>
    <w:rsid w:val="00A1196C"/>
    <w:rsid w:val="00A1259F"/>
    <w:rsid w:val="00A12ED3"/>
    <w:rsid w:val="00A46366"/>
    <w:rsid w:val="00A723A0"/>
    <w:rsid w:val="00A723E4"/>
    <w:rsid w:val="00A83504"/>
    <w:rsid w:val="00A855C2"/>
    <w:rsid w:val="00AB57BE"/>
    <w:rsid w:val="00B03873"/>
    <w:rsid w:val="00B04D5B"/>
    <w:rsid w:val="00B0593F"/>
    <w:rsid w:val="00B20A7E"/>
    <w:rsid w:val="00B41EE2"/>
    <w:rsid w:val="00B428F2"/>
    <w:rsid w:val="00B51828"/>
    <w:rsid w:val="00B57CBD"/>
    <w:rsid w:val="00BC5D4C"/>
    <w:rsid w:val="00BD2A0C"/>
    <w:rsid w:val="00BD59DA"/>
    <w:rsid w:val="00C053BA"/>
    <w:rsid w:val="00C3497F"/>
    <w:rsid w:val="00C41F39"/>
    <w:rsid w:val="00C50DC7"/>
    <w:rsid w:val="00C84B68"/>
    <w:rsid w:val="00C92C52"/>
    <w:rsid w:val="00C97834"/>
    <w:rsid w:val="00CA5ED6"/>
    <w:rsid w:val="00CA6E1C"/>
    <w:rsid w:val="00CB75DC"/>
    <w:rsid w:val="00CD24AC"/>
    <w:rsid w:val="00CD6313"/>
    <w:rsid w:val="00CE109F"/>
    <w:rsid w:val="00D075A9"/>
    <w:rsid w:val="00D107BD"/>
    <w:rsid w:val="00D701CF"/>
    <w:rsid w:val="00D76A8F"/>
    <w:rsid w:val="00D8437A"/>
    <w:rsid w:val="00D85F8E"/>
    <w:rsid w:val="00D9649E"/>
    <w:rsid w:val="00D97BB0"/>
    <w:rsid w:val="00DA05B5"/>
    <w:rsid w:val="00E01E41"/>
    <w:rsid w:val="00E3650F"/>
    <w:rsid w:val="00E60687"/>
    <w:rsid w:val="00E6752A"/>
    <w:rsid w:val="00E71089"/>
    <w:rsid w:val="00E941C0"/>
    <w:rsid w:val="00EA57B4"/>
    <w:rsid w:val="00F02EF5"/>
    <w:rsid w:val="00F21B23"/>
    <w:rsid w:val="00F2611C"/>
    <w:rsid w:val="00F737E5"/>
    <w:rsid w:val="00F93461"/>
    <w:rsid w:val="00FA684C"/>
    <w:rsid w:val="00FB1EBC"/>
    <w:rsid w:val="00FB5FB6"/>
    <w:rsid w:val="00FC4728"/>
    <w:rsid w:val="00FC71E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9640F0"/>
  <w15:docId w15:val="{6842754B-75CF-4658-BB91-5743CA2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uiPriority w:val="59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CE10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D76A8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FC71E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  <w:kern w:val="20"/>
      <w:szCs w:val="18"/>
    </w:rPr>
  </w:style>
  <w:style w:type="character" w:customStyle="1" w:styleId="ConsPlusNormal0">
    <w:name w:val="ConsPlusNormal Знак"/>
    <w:link w:val="ConsPlusNormal"/>
    <w:locked/>
    <w:rsid w:val="00FC71ED"/>
    <w:rPr>
      <w:rFonts w:ascii="Arial" w:hAnsi="Arial" w:cs="Arial"/>
      <w:color w:val="000000"/>
      <w:kern w:val="20"/>
      <w:szCs w:val="18"/>
    </w:rPr>
  </w:style>
  <w:style w:type="paragraph" w:customStyle="1" w:styleId="HTML2">
    <w:name w:val="Стандартный HTML2"/>
    <w:basedOn w:val="a"/>
    <w:rsid w:val="00FC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color w:val="000000"/>
      <w:kern w:val="20"/>
      <w:sz w:val="20"/>
      <w:szCs w:val="20"/>
      <w:lang w:eastAsia="ru-RU"/>
    </w:rPr>
  </w:style>
  <w:style w:type="paragraph" w:customStyle="1" w:styleId="Default">
    <w:name w:val="Default"/>
    <w:rsid w:val="00FC71ED"/>
    <w:pPr>
      <w:autoSpaceDE w:val="0"/>
      <w:autoSpaceDN w:val="0"/>
      <w:adjustRightInd w:val="0"/>
    </w:pPr>
    <w:rPr>
      <w:color w:val="000000"/>
      <w:kern w:val="20"/>
      <w:sz w:val="24"/>
      <w:szCs w:val="24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A723A0"/>
    <w:pPr>
      <w:widowControl w:val="0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0"/>
    <w:uiPriority w:val="99"/>
    <w:semiHidden/>
    <w:rsid w:val="00A723A0"/>
    <w:rPr>
      <w:lang w:eastAsia="zh-CN"/>
    </w:rPr>
  </w:style>
  <w:style w:type="character" w:customStyle="1" w:styleId="afc">
    <w:name w:val="Сноска_"/>
    <w:basedOn w:val="a0"/>
    <w:link w:val="afd"/>
    <w:rsid w:val="00A723A0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23"/>
    <w:rsid w:val="00A723A0"/>
    <w:rPr>
      <w:sz w:val="27"/>
      <w:szCs w:val="27"/>
      <w:shd w:val="clear" w:color="auto" w:fill="FFFFFF"/>
    </w:rPr>
  </w:style>
  <w:style w:type="character" w:customStyle="1" w:styleId="24">
    <w:name w:val="Заголовок №2_"/>
    <w:basedOn w:val="a0"/>
    <w:link w:val="25"/>
    <w:rsid w:val="00A723A0"/>
    <w:rPr>
      <w:sz w:val="27"/>
      <w:szCs w:val="27"/>
      <w:shd w:val="clear" w:color="auto" w:fill="FFFFFF"/>
    </w:rPr>
  </w:style>
  <w:style w:type="paragraph" w:customStyle="1" w:styleId="afd">
    <w:name w:val="Сноска"/>
    <w:basedOn w:val="a"/>
    <w:link w:val="afc"/>
    <w:rsid w:val="00A723A0"/>
    <w:pPr>
      <w:shd w:val="clear" w:color="auto" w:fill="FFFFFF"/>
      <w:suppressAutoHyphens w:val="0"/>
      <w:spacing w:line="0" w:lineRule="atLeast"/>
    </w:pPr>
    <w:rPr>
      <w:sz w:val="19"/>
      <w:szCs w:val="19"/>
      <w:lang w:eastAsia="ru-RU"/>
    </w:rPr>
  </w:style>
  <w:style w:type="paragraph" w:customStyle="1" w:styleId="23">
    <w:name w:val="Основной текст2"/>
    <w:basedOn w:val="a"/>
    <w:link w:val="afe"/>
    <w:rsid w:val="00A723A0"/>
    <w:pPr>
      <w:shd w:val="clear" w:color="auto" w:fill="FFFFFF"/>
      <w:suppressAutoHyphens w:val="0"/>
      <w:spacing w:line="321" w:lineRule="exact"/>
      <w:ind w:hanging="2080"/>
      <w:jc w:val="center"/>
    </w:pPr>
    <w:rPr>
      <w:sz w:val="27"/>
      <w:szCs w:val="27"/>
      <w:lang w:eastAsia="ru-RU"/>
    </w:rPr>
  </w:style>
  <w:style w:type="paragraph" w:customStyle="1" w:styleId="25">
    <w:name w:val="Заголовок №2"/>
    <w:basedOn w:val="a"/>
    <w:link w:val="24"/>
    <w:rsid w:val="00A723A0"/>
    <w:pPr>
      <w:shd w:val="clear" w:color="auto" w:fill="FFFFFF"/>
      <w:suppressAutoHyphens w:val="0"/>
      <w:spacing w:before="300" w:after="420" w:line="0" w:lineRule="atLeast"/>
      <w:jc w:val="both"/>
      <w:outlineLvl w:val="1"/>
    </w:pPr>
    <w:rPr>
      <w:sz w:val="27"/>
      <w:szCs w:val="27"/>
      <w:lang w:eastAsia="ru-RU"/>
    </w:rPr>
  </w:style>
  <w:style w:type="paragraph" w:customStyle="1" w:styleId="32">
    <w:name w:val="Знак3"/>
    <w:basedOn w:val="a"/>
    <w:autoRedefine/>
    <w:uiPriority w:val="99"/>
    <w:rsid w:val="008E592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ru-RU"/>
    </w:rPr>
  </w:style>
  <w:style w:type="character" w:styleId="aff">
    <w:name w:val="footnote reference"/>
    <w:basedOn w:val="a0"/>
    <w:uiPriority w:val="99"/>
    <w:semiHidden/>
    <w:rsid w:val="00A06485"/>
    <w:rPr>
      <w:rFonts w:cs="Times New Roman"/>
      <w:vertAlign w:val="superscript"/>
    </w:rPr>
  </w:style>
  <w:style w:type="paragraph" w:styleId="aff0">
    <w:name w:val="footnote text"/>
    <w:basedOn w:val="a"/>
    <w:link w:val="aff1"/>
    <w:uiPriority w:val="99"/>
    <w:semiHidden/>
    <w:rsid w:val="00A06485"/>
    <w:pPr>
      <w:suppressAutoHyphens w:val="0"/>
    </w:pPr>
    <w:rPr>
      <w:rFonts w:ascii="Arial Black" w:hAnsi="Arial Black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A06485"/>
    <w:rPr>
      <w:rFonts w:ascii="Arial Black" w:hAnsi="Arial Black"/>
    </w:rPr>
  </w:style>
  <w:style w:type="paragraph" w:customStyle="1" w:styleId="ConsPlusNonformat">
    <w:name w:val="ConsPlusNonformat"/>
    <w:rsid w:val="00A0648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6">
    <w:name w:val="Основной текст (2)_"/>
    <w:link w:val="27"/>
    <w:locked/>
    <w:rsid w:val="00A06485"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06485"/>
    <w:pPr>
      <w:shd w:val="clear" w:color="auto" w:fill="FFFFFF"/>
      <w:suppressAutoHyphens w:val="0"/>
      <w:spacing w:before="120" w:after="120" w:line="240" w:lineRule="atLeast"/>
    </w:pPr>
    <w:rPr>
      <w:sz w:val="25"/>
      <w:szCs w:val="20"/>
      <w:lang w:eastAsia="ru-RU"/>
    </w:rPr>
  </w:style>
  <w:style w:type="character" w:customStyle="1" w:styleId="33">
    <w:name w:val="Основной текст (3)_"/>
    <w:link w:val="34"/>
    <w:locked/>
    <w:rsid w:val="00A06485"/>
    <w:rPr>
      <w:sz w:val="22"/>
      <w:shd w:val="clear" w:color="auto" w:fill="FFFFFF"/>
    </w:rPr>
  </w:style>
  <w:style w:type="character" w:customStyle="1" w:styleId="19">
    <w:name w:val="Основной текст1"/>
    <w:rsid w:val="00A06485"/>
    <w:rPr>
      <w:rFonts w:ascii="Times New Roman" w:hAnsi="Times New Roman"/>
      <w:spacing w:val="0"/>
      <w:sz w:val="22"/>
      <w:u w:val="single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06485"/>
    <w:pPr>
      <w:shd w:val="clear" w:color="auto" w:fill="FFFFFF"/>
      <w:suppressAutoHyphens w:val="0"/>
      <w:spacing w:before="300" w:after="300" w:line="240" w:lineRule="atLeast"/>
    </w:pPr>
    <w:rPr>
      <w:sz w:val="22"/>
      <w:szCs w:val="20"/>
      <w:lang w:eastAsia="ru-RU"/>
    </w:rPr>
  </w:style>
  <w:style w:type="character" w:customStyle="1" w:styleId="70">
    <w:name w:val="Основной текст (7)_"/>
    <w:link w:val="71"/>
    <w:locked/>
    <w:rsid w:val="00A06485"/>
    <w:rPr>
      <w:sz w:val="24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A06485"/>
    <w:pPr>
      <w:shd w:val="clear" w:color="auto" w:fill="FFFFFF"/>
      <w:suppressAutoHyphens w:val="0"/>
      <w:spacing w:before="720" w:after="120" w:line="240" w:lineRule="atLeast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F8E9-A778-488E-8736-AA445D4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1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Татьяна Сафронова</cp:lastModifiedBy>
  <cp:revision>2</cp:revision>
  <cp:lastPrinted>2025-01-31T12:41:00Z</cp:lastPrinted>
  <dcterms:created xsi:type="dcterms:W3CDTF">2025-03-05T11:32:00Z</dcterms:created>
  <dcterms:modified xsi:type="dcterms:W3CDTF">2025-03-05T11:32:00Z</dcterms:modified>
</cp:coreProperties>
</file>