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rPr>
          <w:rFonts w:ascii="PT Astra Serif" w:hAnsi="PT Astra Serif" w:cs="PT Astra Serif"/>
        </w:rPr>
      </w:pPr>
      <w:bookmarkStart w:id="0" w:name="_GoBack"/>
      <w:bookmarkEnd w:id="0"/>
    </w:p>
    <w:p w:rsidR="0077624D" w:rsidRPr="00EF4E7A" w:rsidRDefault="0077624D" w:rsidP="0077624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F4E7A">
        <w:rPr>
          <w:b/>
          <w:sz w:val="28"/>
          <w:szCs w:val="28"/>
        </w:rPr>
        <w:t>ПРОЕКТ</w:t>
      </w:r>
    </w:p>
    <w:p w:rsidR="0077624D" w:rsidRPr="00EF4E7A" w:rsidRDefault="0077624D" w:rsidP="0077624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1"/>
      <w:bookmarkEnd w:id="1"/>
      <w:r w:rsidRPr="00EF4E7A">
        <w:rPr>
          <w:bCs/>
          <w:sz w:val="28"/>
          <w:szCs w:val="28"/>
        </w:rPr>
        <w:t xml:space="preserve">АДМИНИСТРАЦИЯ МУНИЦИПАЛЬНОГО </w:t>
      </w:r>
    </w:p>
    <w:p w:rsidR="0077624D" w:rsidRPr="00EF4E7A" w:rsidRDefault="0077624D" w:rsidP="0077624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F4E7A">
        <w:rPr>
          <w:bCs/>
          <w:sz w:val="28"/>
          <w:szCs w:val="28"/>
        </w:rPr>
        <w:t>ОБРАЗОВАНИЯ ГОРОД НОВОМОСКОВСК</w:t>
      </w:r>
    </w:p>
    <w:p w:rsidR="0077624D" w:rsidRPr="009E75C2" w:rsidRDefault="0077624D" w:rsidP="007762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7624D" w:rsidRPr="009E75C2" w:rsidRDefault="0077624D" w:rsidP="007762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624D" w:rsidRPr="00EF4E7A" w:rsidRDefault="0077624D" w:rsidP="0077624D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от</w:t>
      </w:r>
      <w:r w:rsidRPr="00EF4E7A">
        <w:rPr>
          <w:bCs/>
        </w:rPr>
        <w:t xml:space="preserve"> _______________________ № ______________</w:t>
      </w:r>
    </w:p>
    <w:p w:rsidR="0077624D" w:rsidRPr="009E75C2" w:rsidRDefault="0077624D" w:rsidP="007762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624D" w:rsidRPr="009E75C2" w:rsidRDefault="0077624D" w:rsidP="007762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624D" w:rsidRPr="009E75C2" w:rsidRDefault="0077624D" w:rsidP="007762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624D" w:rsidRDefault="0077624D" w:rsidP="0077624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624D" w:rsidRDefault="0077624D" w:rsidP="007762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624D" w:rsidRPr="009E75C2" w:rsidRDefault="0077624D" w:rsidP="007762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624D" w:rsidRPr="00765D08" w:rsidRDefault="0077624D" w:rsidP="007762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5D08">
        <w:rPr>
          <w:b/>
          <w:sz w:val="28"/>
          <w:szCs w:val="28"/>
        </w:rPr>
        <w:t xml:space="preserve">Об изменении базовой ставки арендной платы за </w:t>
      </w:r>
    </w:p>
    <w:p w:rsidR="0077624D" w:rsidRPr="009E75C2" w:rsidRDefault="0077624D" w:rsidP="007762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5D08">
        <w:rPr>
          <w:b/>
          <w:sz w:val="28"/>
          <w:szCs w:val="28"/>
        </w:rPr>
        <w:t>пользование нежилым муниципальным фондом</w:t>
      </w:r>
      <w:r w:rsidRPr="00355725">
        <w:rPr>
          <w:sz w:val="28"/>
          <w:szCs w:val="28"/>
        </w:rPr>
        <w:t xml:space="preserve"> </w:t>
      </w:r>
    </w:p>
    <w:p w:rsidR="0077624D" w:rsidRPr="009E75C2" w:rsidRDefault="0077624D" w:rsidP="007762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7A7" w:rsidRPr="009E0EE0" w:rsidRDefault="005E17A7" w:rsidP="005E17A7">
      <w:pPr>
        <w:keepNext/>
        <w:tabs>
          <w:tab w:val="num" w:pos="0"/>
        </w:tabs>
        <w:ind w:firstLine="567"/>
        <w:jc w:val="both"/>
        <w:outlineLvl w:val="0"/>
        <w:rPr>
          <w:sz w:val="28"/>
          <w:szCs w:val="28"/>
        </w:rPr>
      </w:pPr>
      <w:r w:rsidRPr="009E0EE0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9E0EE0">
        <w:rPr>
          <w:sz w:val="28"/>
          <w:szCs w:val="28"/>
        </w:rPr>
        <w:t xml:space="preserve"> 614 Гражданского кодекса Российской Федерации, </w:t>
      </w:r>
      <w:hyperlink r:id="rId7" w:history="1">
        <w:r w:rsidRPr="009E0EE0">
          <w:rPr>
            <w:sz w:val="28"/>
            <w:szCs w:val="28"/>
          </w:rPr>
          <w:t>Положением</w:t>
        </w:r>
      </w:hyperlink>
      <w:r w:rsidRPr="009E0EE0">
        <w:rPr>
          <w:sz w:val="28"/>
          <w:szCs w:val="28"/>
        </w:rPr>
        <w:t xml:space="preserve"> о порядке владения, пользования и распоряжения муниципальной собственностью муниципального образования город Новомосковск, утвержденным решением Собрания депутатов муниципального образования город Новомосковск от 05.12.2008 № 9-11 «Об утверждении Положения о порядке владения, пользования и распоряжения муниципальной собственностью муниципального образования город Новомосковск», заключением экономического управления администрации муниципального образования город Новомосковск, на основании </w:t>
      </w:r>
      <w:hyperlink r:id="rId8" w:history="1">
        <w:r>
          <w:rPr>
            <w:sz w:val="28"/>
            <w:szCs w:val="28"/>
          </w:rPr>
          <w:t>статей</w:t>
        </w:r>
        <w:r w:rsidRPr="009E0EE0">
          <w:rPr>
            <w:sz w:val="28"/>
            <w:szCs w:val="28"/>
          </w:rPr>
          <w:t xml:space="preserve"> 7</w:t>
        </w:r>
      </w:hyperlink>
      <w:r w:rsidRPr="009E0EE0">
        <w:rPr>
          <w:sz w:val="28"/>
          <w:szCs w:val="28"/>
        </w:rPr>
        <w:t xml:space="preserve">, </w:t>
      </w:r>
      <w:hyperlink r:id="rId9" w:history="1">
        <w:r w:rsidRPr="009E0EE0">
          <w:rPr>
            <w:sz w:val="28"/>
            <w:szCs w:val="28"/>
          </w:rPr>
          <w:t>9</w:t>
        </w:r>
      </w:hyperlink>
      <w:r w:rsidRPr="009E0EE0">
        <w:rPr>
          <w:sz w:val="28"/>
          <w:szCs w:val="28"/>
        </w:rPr>
        <w:t xml:space="preserve">, </w:t>
      </w:r>
      <w:hyperlink r:id="rId10" w:history="1">
        <w:r w:rsidRPr="009E0EE0">
          <w:rPr>
            <w:sz w:val="28"/>
            <w:szCs w:val="28"/>
          </w:rPr>
          <w:t>45</w:t>
        </w:r>
      </w:hyperlink>
      <w:r w:rsidRPr="009E0EE0">
        <w:rPr>
          <w:sz w:val="28"/>
          <w:szCs w:val="28"/>
        </w:rPr>
        <w:t xml:space="preserve"> Устава муниципального образования город Новомосковск, администрация муниципального образования постановляет: </w:t>
      </w:r>
    </w:p>
    <w:p w:rsidR="005E17A7" w:rsidRPr="009E0EE0" w:rsidRDefault="005E17A7" w:rsidP="005E17A7">
      <w:pPr>
        <w:keepNext/>
        <w:tabs>
          <w:tab w:val="num" w:pos="0"/>
        </w:tabs>
        <w:ind w:firstLine="567"/>
        <w:jc w:val="both"/>
        <w:outlineLvl w:val="0"/>
        <w:rPr>
          <w:sz w:val="28"/>
          <w:szCs w:val="28"/>
        </w:rPr>
      </w:pPr>
      <w:r w:rsidRPr="009E0EE0">
        <w:rPr>
          <w:sz w:val="28"/>
          <w:szCs w:val="28"/>
        </w:rPr>
        <w:t xml:space="preserve">1. Установить базовую ставку арендной платы за пользование нежилым </w:t>
      </w:r>
      <w:r>
        <w:rPr>
          <w:sz w:val="28"/>
          <w:szCs w:val="28"/>
        </w:rPr>
        <w:t>муниципальным фондом в размере 2034</w:t>
      </w:r>
      <w:r w:rsidRPr="009E0EE0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 тридцать четыре</w:t>
      </w:r>
      <w:r w:rsidRPr="009E0EE0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9E0EE0">
        <w:rPr>
          <w:sz w:val="28"/>
          <w:szCs w:val="28"/>
        </w:rPr>
        <w:t xml:space="preserve"> за 1 </w:t>
      </w:r>
      <w:proofErr w:type="spellStart"/>
      <w:proofErr w:type="gramStart"/>
      <w:r w:rsidRPr="009E0EE0">
        <w:rPr>
          <w:sz w:val="28"/>
          <w:szCs w:val="28"/>
        </w:rPr>
        <w:t>кв.м</w:t>
      </w:r>
      <w:proofErr w:type="spellEnd"/>
      <w:proofErr w:type="gramEnd"/>
      <w:r w:rsidRPr="009E0EE0">
        <w:rPr>
          <w:sz w:val="28"/>
          <w:szCs w:val="28"/>
        </w:rPr>
        <w:t xml:space="preserve"> в год без НДС.</w:t>
      </w:r>
    </w:p>
    <w:p w:rsidR="005E17A7" w:rsidRPr="009E0EE0" w:rsidRDefault="005E17A7" w:rsidP="005E17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0EE0">
        <w:rPr>
          <w:sz w:val="28"/>
          <w:szCs w:val="28"/>
        </w:rPr>
        <w:t xml:space="preserve">2. Пункт 1 постановления администрации муниципального образования город Новомосковск от </w:t>
      </w:r>
      <w:r>
        <w:rPr>
          <w:sz w:val="28"/>
          <w:szCs w:val="28"/>
        </w:rPr>
        <w:t>28.12.2023</w:t>
      </w:r>
      <w:r w:rsidRPr="009E0EE0">
        <w:rPr>
          <w:sz w:val="28"/>
          <w:szCs w:val="28"/>
        </w:rPr>
        <w:t xml:space="preserve"> № </w:t>
      </w:r>
      <w:r>
        <w:rPr>
          <w:sz w:val="28"/>
          <w:szCs w:val="28"/>
        </w:rPr>
        <w:t>4543</w:t>
      </w:r>
      <w:r w:rsidRPr="009E0EE0">
        <w:rPr>
          <w:sz w:val="28"/>
          <w:szCs w:val="28"/>
        </w:rPr>
        <w:t xml:space="preserve"> «Об изменении базовой ставки арендной платы за пользование нежилым муниципальным фондом» признать утратившим силу. </w:t>
      </w:r>
    </w:p>
    <w:p w:rsidR="005E17A7" w:rsidRPr="009E0EE0" w:rsidRDefault="005E17A7" w:rsidP="005E17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E0EE0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9E0EE0">
        <w:rPr>
          <w:bCs/>
          <w:iCs/>
          <w:sz w:val="28"/>
          <w:szCs w:val="28"/>
        </w:rPr>
        <w:t>Управлению информатизации и массовых коммуникаций</w:t>
      </w:r>
      <w:r w:rsidRPr="009E0EE0">
        <w:rPr>
          <w:sz w:val="28"/>
          <w:szCs w:val="28"/>
        </w:rPr>
        <w:t xml:space="preserve"> администрации муниципального образования город Новомосковск опубликовать настоящее постановление в бюллетене «Официальный вестник муниципального образования город Новомосковск» и разместить на официальном сайте муниципального образования город Новомосковск в информационно-телекоммуникационной сети «Интернет». </w:t>
      </w:r>
    </w:p>
    <w:p w:rsidR="005E17A7" w:rsidRPr="009E0EE0" w:rsidRDefault="005E17A7" w:rsidP="005E17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E0EE0">
        <w:rPr>
          <w:sz w:val="28"/>
          <w:szCs w:val="28"/>
        </w:rPr>
        <w:t>4. Настоящее постановление может быть обжаловано в суде в порядке, установленном законодательством Российской Федерации.</w:t>
      </w:r>
    </w:p>
    <w:p w:rsidR="005E17A7" w:rsidRPr="009E0EE0" w:rsidRDefault="005E17A7" w:rsidP="005E17A7">
      <w:pPr>
        <w:ind w:firstLine="567"/>
        <w:jc w:val="both"/>
        <w:rPr>
          <w:sz w:val="28"/>
          <w:szCs w:val="28"/>
        </w:rPr>
      </w:pPr>
      <w:r w:rsidRPr="009E0EE0">
        <w:rPr>
          <w:sz w:val="28"/>
          <w:szCs w:val="28"/>
        </w:rPr>
        <w:t>5. Контроль за исполнением настоящего постановления возложить на главу администрации муниципального образования.</w:t>
      </w:r>
    </w:p>
    <w:p w:rsidR="005E17A7" w:rsidRPr="009E0EE0" w:rsidRDefault="005E17A7" w:rsidP="005E17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E0EE0">
        <w:rPr>
          <w:sz w:val="28"/>
          <w:szCs w:val="28"/>
        </w:rPr>
        <w:t>6. Постановление вступает в силу с 01 января 202</w:t>
      </w:r>
      <w:r>
        <w:rPr>
          <w:sz w:val="28"/>
          <w:szCs w:val="28"/>
        </w:rPr>
        <w:t>5</w:t>
      </w:r>
      <w:r w:rsidRPr="009E0EE0">
        <w:rPr>
          <w:sz w:val="28"/>
          <w:szCs w:val="28"/>
        </w:rPr>
        <w:t xml:space="preserve"> года.</w:t>
      </w:r>
    </w:p>
    <w:p w:rsidR="0077624D" w:rsidRPr="009E75C2" w:rsidRDefault="0077624D" w:rsidP="007762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77624D" w:rsidRPr="00371D05" w:rsidTr="00ED0112">
        <w:tc>
          <w:tcPr>
            <w:tcW w:w="5637" w:type="dxa"/>
            <w:shd w:val="clear" w:color="auto" w:fill="auto"/>
          </w:tcPr>
          <w:p w:rsidR="0077624D" w:rsidRPr="00371D05" w:rsidRDefault="0077624D" w:rsidP="00ED0112">
            <w:pPr>
              <w:pStyle w:val="ad"/>
              <w:ind w:firstLine="5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371D05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371D0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77624D" w:rsidRPr="00371D05" w:rsidRDefault="0077624D" w:rsidP="00ED0112">
            <w:pPr>
              <w:pStyle w:val="a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371D05">
              <w:rPr>
                <w:b/>
                <w:sz w:val="28"/>
                <w:szCs w:val="28"/>
              </w:rPr>
              <w:t>образования</w:t>
            </w:r>
          </w:p>
        </w:tc>
        <w:tc>
          <w:tcPr>
            <w:tcW w:w="4252" w:type="dxa"/>
            <w:shd w:val="clear" w:color="auto" w:fill="auto"/>
          </w:tcPr>
          <w:p w:rsidR="0077624D" w:rsidRPr="00371D05" w:rsidRDefault="0077624D" w:rsidP="00ED0112">
            <w:pPr>
              <w:pStyle w:val="ad"/>
              <w:jc w:val="right"/>
              <w:rPr>
                <w:b/>
                <w:sz w:val="28"/>
                <w:szCs w:val="28"/>
              </w:rPr>
            </w:pPr>
          </w:p>
          <w:p w:rsidR="0077624D" w:rsidRPr="007E42A9" w:rsidRDefault="0077624D" w:rsidP="00ED0112">
            <w:pPr>
              <w:pStyle w:val="ad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Р.В. Бутов</w:t>
            </w:r>
          </w:p>
        </w:tc>
      </w:tr>
    </w:tbl>
    <w:p w:rsidR="002C151D" w:rsidRDefault="002C151D"/>
    <w:sectPr w:rsidR="002C151D" w:rsidSect="00425EAC">
      <w:headerReference w:type="default" r:id="rId11"/>
      <w:headerReference w:type="first" r:id="rId12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35" w:rsidRDefault="00635235">
      <w:r>
        <w:separator/>
      </w:r>
    </w:p>
  </w:endnote>
  <w:endnote w:type="continuationSeparator" w:id="0">
    <w:p w:rsidR="00635235" w:rsidRDefault="0063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35" w:rsidRDefault="00635235">
      <w:r>
        <w:separator/>
      </w:r>
    </w:p>
  </w:footnote>
  <w:footnote w:type="continuationSeparator" w:id="0">
    <w:p w:rsidR="00635235" w:rsidRDefault="0063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CE0C9F"/>
    <w:multiLevelType w:val="multilevel"/>
    <w:tmpl w:val="F99441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5"/>
    <w:rsid w:val="000374CE"/>
    <w:rsid w:val="00045D09"/>
    <w:rsid w:val="00087A99"/>
    <w:rsid w:val="00094D05"/>
    <w:rsid w:val="00097D31"/>
    <w:rsid w:val="000A387C"/>
    <w:rsid w:val="000B252C"/>
    <w:rsid w:val="000C36CF"/>
    <w:rsid w:val="000D49FE"/>
    <w:rsid w:val="000F3DBB"/>
    <w:rsid w:val="00134053"/>
    <w:rsid w:val="0015148A"/>
    <w:rsid w:val="001559BD"/>
    <w:rsid w:val="00193863"/>
    <w:rsid w:val="001A5FBD"/>
    <w:rsid w:val="002220F0"/>
    <w:rsid w:val="00247E06"/>
    <w:rsid w:val="002767FB"/>
    <w:rsid w:val="00293A4B"/>
    <w:rsid w:val="002951B9"/>
    <w:rsid w:val="00296CF0"/>
    <w:rsid w:val="002B775A"/>
    <w:rsid w:val="002C151D"/>
    <w:rsid w:val="002D7839"/>
    <w:rsid w:val="002F20D3"/>
    <w:rsid w:val="00320A0D"/>
    <w:rsid w:val="00321C10"/>
    <w:rsid w:val="00326D2B"/>
    <w:rsid w:val="0034313F"/>
    <w:rsid w:val="00386623"/>
    <w:rsid w:val="00425EAC"/>
    <w:rsid w:val="0048387B"/>
    <w:rsid w:val="004B78EB"/>
    <w:rsid w:val="004C7AEC"/>
    <w:rsid w:val="004D58DA"/>
    <w:rsid w:val="004F7658"/>
    <w:rsid w:val="00502517"/>
    <w:rsid w:val="0051476B"/>
    <w:rsid w:val="0051477B"/>
    <w:rsid w:val="0051799C"/>
    <w:rsid w:val="0053428A"/>
    <w:rsid w:val="005412D9"/>
    <w:rsid w:val="00555E7F"/>
    <w:rsid w:val="005D08F5"/>
    <w:rsid w:val="005E17A7"/>
    <w:rsid w:val="006349F4"/>
    <w:rsid w:val="00635235"/>
    <w:rsid w:val="006418F4"/>
    <w:rsid w:val="00643B3B"/>
    <w:rsid w:val="00650D0A"/>
    <w:rsid w:val="00667A80"/>
    <w:rsid w:val="006906B9"/>
    <w:rsid w:val="006B7F6F"/>
    <w:rsid w:val="006F22B0"/>
    <w:rsid w:val="0070282D"/>
    <w:rsid w:val="0071696F"/>
    <w:rsid w:val="00754B10"/>
    <w:rsid w:val="00765D08"/>
    <w:rsid w:val="0077624D"/>
    <w:rsid w:val="00786BC8"/>
    <w:rsid w:val="00796661"/>
    <w:rsid w:val="007D70F4"/>
    <w:rsid w:val="007F0412"/>
    <w:rsid w:val="007F64AC"/>
    <w:rsid w:val="00801D0B"/>
    <w:rsid w:val="00820BCB"/>
    <w:rsid w:val="00846A89"/>
    <w:rsid w:val="00853DE1"/>
    <w:rsid w:val="00854B98"/>
    <w:rsid w:val="00886A38"/>
    <w:rsid w:val="00892F91"/>
    <w:rsid w:val="008A1F75"/>
    <w:rsid w:val="008C78BA"/>
    <w:rsid w:val="008D46E2"/>
    <w:rsid w:val="00934E0B"/>
    <w:rsid w:val="009362FB"/>
    <w:rsid w:val="00974D1C"/>
    <w:rsid w:val="00975048"/>
    <w:rsid w:val="009F06F1"/>
    <w:rsid w:val="009F5311"/>
    <w:rsid w:val="00A1196C"/>
    <w:rsid w:val="00A444C6"/>
    <w:rsid w:val="00AA1B3E"/>
    <w:rsid w:val="00AF2360"/>
    <w:rsid w:val="00B03873"/>
    <w:rsid w:val="00B0593F"/>
    <w:rsid w:val="00B25D03"/>
    <w:rsid w:val="00BD2A0C"/>
    <w:rsid w:val="00C04F52"/>
    <w:rsid w:val="00C053BA"/>
    <w:rsid w:val="00C16617"/>
    <w:rsid w:val="00C6116F"/>
    <w:rsid w:val="00C6350E"/>
    <w:rsid w:val="00C82408"/>
    <w:rsid w:val="00CA5ED6"/>
    <w:rsid w:val="00CB16EC"/>
    <w:rsid w:val="00CC3509"/>
    <w:rsid w:val="00CD24AC"/>
    <w:rsid w:val="00CD2BA3"/>
    <w:rsid w:val="00CE42F3"/>
    <w:rsid w:val="00D05B39"/>
    <w:rsid w:val="00D34DF5"/>
    <w:rsid w:val="00D36001"/>
    <w:rsid w:val="00D43EFF"/>
    <w:rsid w:val="00D8437A"/>
    <w:rsid w:val="00D935F9"/>
    <w:rsid w:val="00DC3022"/>
    <w:rsid w:val="00E01E41"/>
    <w:rsid w:val="00E369A3"/>
    <w:rsid w:val="00E475A3"/>
    <w:rsid w:val="00E637A4"/>
    <w:rsid w:val="00E71089"/>
    <w:rsid w:val="00E83EDF"/>
    <w:rsid w:val="00EC1EB8"/>
    <w:rsid w:val="00EC3B6B"/>
    <w:rsid w:val="00F20922"/>
    <w:rsid w:val="00F2611C"/>
    <w:rsid w:val="00F737E5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4F1849"/>
  <w15:chartTrackingRefBased/>
  <w15:docId w15:val="{BC16EEC3-D403-42C7-9046-03B5AA02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har">
    <w:name w:val="Char Знак Знак"/>
    <w:basedOn w:val="a"/>
    <w:rsid w:val="007028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autoRedefine/>
    <w:rsid w:val="0077624D"/>
    <w:pPr>
      <w:suppressAutoHyphens w:val="0"/>
      <w:spacing w:line="240" w:lineRule="exact"/>
      <w:jc w:val="right"/>
    </w:pPr>
    <w:rPr>
      <w:sz w:val="28"/>
      <w:lang w:val="en-US" w:eastAsia="en-US"/>
    </w:rPr>
  </w:style>
  <w:style w:type="paragraph" w:styleId="afb">
    <w:name w:val="Normal (Web)"/>
    <w:basedOn w:val="a"/>
    <w:unhideWhenUsed/>
    <w:rsid w:val="0077624D"/>
    <w:pPr>
      <w:suppressAutoHyphens w:val="0"/>
      <w:spacing w:before="24" w:after="336"/>
      <w:ind w:right="29"/>
    </w:pPr>
    <w:rPr>
      <w:lang w:eastAsia="ru-RU"/>
    </w:rPr>
  </w:style>
  <w:style w:type="paragraph" w:customStyle="1" w:styleId="afc">
    <w:name w:val="Знак Знак Знак Знак"/>
    <w:basedOn w:val="a"/>
    <w:autoRedefine/>
    <w:rsid w:val="005E17A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C2E051E5A0BBFDD37C2EE02FC74DEB8C705563806715CC1201C26B8BB9F944E2F234EFB92326A1ED1BiDK7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E2C2E051E5A0BBFDD37C2EE02FC74DEB8C705563896615C91201C26B8BB9F944E2F234EFB92326A3EF10iDKA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2E2C2E051E5A0BBFDD37C2EE02FC74DEB8C705563806715CC1201C26B8BB9F944E2F234EFB92326A1E911iDK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E2C2E051E5A0BBFDD37C2EE02FC74DEB8C705563806715CC1201C26B8BB9F944E2F234EFB92326A1ED1EiDK7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3;&#1086;&#1074;&#1086;&#1084;&#1086;&#1089;&#1082;&#1086;&#1074;&#1089;&#1082;\&#1055;&#1080;&#1089;&#1100;&#1084;&#1086;%20(&#1075;.%20&#1053;&#1086;&#1074;&#1086;&#1084;&#1086;&#1089;&#1082;&#1086;&#1074;&#1089;&#108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Новомосковск_подразделения).dot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Ольга Зоткина</cp:lastModifiedBy>
  <cp:revision>2</cp:revision>
  <cp:lastPrinted>2021-10-28T08:36:00Z</cp:lastPrinted>
  <dcterms:created xsi:type="dcterms:W3CDTF">2024-11-08T14:18:00Z</dcterms:created>
  <dcterms:modified xsi:type="dcterms:W3CDTF">2024-11-08T14:18:00Z</dcterms:modified>
</cp:coreProperties>
</file>